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391" w:rsidRPr="00235C49" w:rsidRDefault="00226775" w:rsidP="007B0F25">
      <w:pPr>
        <w:pStyle w:val="Bezmezer"/>
        <w:tabs>
          <w:tab w:val="center" w:pos="4890"/>
        </w:tabs>
        <w:rPr>
          <w:rFonts w:ascii="Arial" w:hAnsi="Arial" w:cs="Arial"/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-1905</wp:posOffset>
            </wp:positionV>
            <wp:extent cx="555625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0736" y="21224"/>
                <wp:lineTo x="20736" y="0"/>
                <wp:lineTo x="0" y="0"/>
              </wp:wrapPolygon>
            </wp:wrapTight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F25">
        <w:rPr>
          <w:rFonts w:ascii="Arial" w:hAnsi="Arial" w:cs="Arial"/>
          <w:b/>
          <w:caps/>
          <w:sz w:val="28"/>
          <w:szCs w:val="28"/>
        </w:rPr>
        <w:t xml:space="preserve">                   </w:t>
      </w:r>
      <w:r w:rsidR="00520927">
        <w:rPr>
          <w:rFonts w:ascii="Arial" w:hAnsi="Arial" w:cs="Arial"/>
          <w:b/>
          <w:caps/>
          <w:sz w:val="28"/>
          <w:szCs w:val="28"/>
        </w:rPr>
        <w:t xml:space="preserve">          </w:t>
      </w:r>
      <w:r w:rsidR="007B0F25">
        <w:rPr>
          <w:rFonts w:ascii="Arial" w:hAnsi="Arial" w:cs="Arial"/>
          <w:b/>
          <w:caps/>
          <w:sz w:val="28"/>
          <w:szCs w:val="28"/>
        </w:rPr>
        <w:t xml:space="preserve">  </w:t>
      </w:r>
      <w:r w:rsidR="003D2391" w:rsidRPr="00235C49">
        <w:rPr>
          <w:rFonts w:ascii="Arial" w:hAnsi="Arial" w:cs="Arial"/>
          <w:b/>
          <w:caps/>
          <w:sz w:val="28"/>
          <w:szCs w:val="28"/>
        </w:rPr>
        <w:t xml:space="preserve">Žádost o poskytnutí </w:t>
      </w:r>
    </w:p>
    <w:p w:rsidR="003D2391" w:rsidRPr="00235C49" w:rsidRDefault="007B0F25" w:rsidP="007B0F25">
      <w:pPr>
        <w:pStyle w:val="Bezmez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             </w:t>
      </w:r>
      <w:r w:rsidR="00520927">
        <w:rPr>
          <w:rFonts w:ascii="Arial" w:hAnsi="Arial" w:cs="Arial"/>
          <w:b/>
          <w:caps/>
          <w:sz w:val="28"/>
          <w:szCs w:val="28"/>
        </w:rPr>
        <w:t xml:space="preserve">        </w:t>
      </w:r>
      <w:r w:rsidR="003D2391" w:rsidRPr="00235C49">
        <w:rPr>
          <w:rFonts w:ascii="Arial" w:hAnsi="Arial" w:cs="Arial"/>
          <w:b/>
          <w:caps/>
          <w:sz w:val="28"/>
          <w:szCs w:val="28"/>
        </w:rPr>
        <w:t>návratné finanční výpomoci</w:t>
      </w:r>
      <w:r w:rsidR="00440062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3D2391" w:rsidRPr="00235C49" w:rsidRDefault="003D2391" w:rsidP="00235C49">
      <w:pPr>
        <w:pStyle w:val="Bezmezer"/>
        <w:jc w:val="center"/>
        <w:rPr>
          <w:rFonts w:ascii="Arial" w:hAnsi="Arial" w:cs="Arial"/>
          <w:b/>
          <w:sz w:val="8"/>
          <w:szCs w:val="8"/>
        </w:rPr>
      </w:pPr>
    </w:p>
    <w:tbl>
      <w:tblPr>
        <w:tblpPr w:leftFromText="141" w:rightFromText="141" w:vertAnchor="text" w:horzAnchor="page" w:tblpX="9036" w:tblpY="-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7B0F25" w:rsidTr="00615CE4">
        <w:trPr>
          <w:trHeight w:val="468"/>
        </w:trPr>
        <w:tc>
          <w:tcPr>
            <w:tcW w:w="1668" w:type="dxa"/>
            <w:shd w:val="clear" w:color="auto" w:fill="D0FFB9"/>
            <w:vAlign w:val="center"/>
          </w:tcPr>
          <w:p w:rsidR="007B0F25" w:rsidRPr="00BD1B1A" w:rsidRDefault="007B0F25" w:rsidP="00BD1B1A">
            <w:pPr>
              <w:pStyle w:val="Bezmezer"/>
              <w:ind w:left="-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D36E1" w:rsidRDefault="007B0F25" w:rsidP="007B0F25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3D2391" w:rsidRPr="00235C49">
        <w:rPr>
          <w:rFonts w:ascii="Arial" w:hAnsi="Arial" w:cs="Arial"/>
          <w:b/>
          <w:sz w:val="28"/>
          <w:szCs w:val="28"/>
        </w:rPr>
        <w:t>z rozpočtu statu</w:t>
      </w:r>
      <w:r w:rsidR="00AF4E7F">
        <w:rPr>
          <w:rFonts w:ascii="Arial" w:hAnsi="Arial" w:cs="Arial"/>
          <w:b/>
          <w:sz w:val="28"/>
          <w:szCs w:val="28"/>
        </w:rPr>
        <w:t>tárního města Prostějova na rok</w:t>
      </w:r>
    </w:p>
    <w:p w:rsidR="00AF4E7F" w:rsidRDefault="00AF4E7F" w:rsidP="00AF4E7F">
      <w:pPr>
        <w:pStyle w:val="Bezmezer"/>
        <w:jc w:val="center"/>
        <w:rPr>
          <w:rStyle w:val="Psmoodstavce"/>
          <w:rFonts w:cs="Arial"/>
          <w:sz w:val="16"/>
          <w:szCs w:val="16"/>
        </w:rPr>
      </w:pPr>
    </w:p>
    <w:p w:rsidR="007133E5" w:rsidRPr="00933F37" w:rsidRDefault="007133E5" w:rsidP="007133E5">
      <w:pPr>
        <w:pStyle w:val="Bezmezer"/>
        <w:ind w:left="-567"/>
        <w:rPr>
          <w:rFonts w:ascii="Arial" w:hAnsi="Arial" w:cs="Arial"/>
          <w:b/>
          <w:i/>
          <w:sz w:val="18"/>
          <w:szCs w:val="18"/>
        </w:rPr>
      </w:pPr>
      <w:r w:rsidRPr="00933F37">
        <w:rPr>
          <w:rFonts w:ascii="Arial" w:hAnsi="Arial" w:cs="Arial"/>
          <w:b/>
          <w:i/>
          <w:sz w:val="18"/>
          <w:szCs w:val="18"/>
        </w:rPr>
        <w:t xml:space="preserve">Žadatel vyplňuje </w:t>
      </w:r>
      <w:r w:rsidR="008934BC">
        <w:rPr>
          <w:rFonts w:ascii="Arial" w:hAnsi="Arial" w:cs="Arial"/>
          <w:b/>
          <w:i/>
          <w:sz w:val="18"/>
          <w:szCs w:val="18"/>
        </w:rPr>
        <w:t xml:space="preserve">nebo </w:t>
      </w:r>
      <w:r w:rsidR="00FE04DA">
        <w:rPr>
          <w:rFonts w:ascii="Arial" w:hAnsi="Arial" w:cs="Arial"/>
          <w:b/>
          <w:i/>
          <w:sz w:val="18"/>
          <w:szCs w:val="18"/>
        </w:rPr>
        <w:t>zatrhn</w:t>
      </w:r>
      <w:r w:rsidR="00677BBD">
        <w:rPr>
          <w:rFonts w:ascii="Arial" w:hAnsi="Arial" w:cs="Arial"/>
          <w:b/>
          <w:i/>
          <w:sz w:val="18"/>
          <w:szCs w:val="18"/>
        </w:rPr>
        <w:t>e</w:t>
      </w:r>
      <w:r w:rsidR="008934BC">
        <w:rPr>
          <w:rFonts w:ascii="Arial" w:hAnsi="Arial" w:cs="Arial"/>
          <w:b/>
          <w:i/>
          <w:sz w:val="18"/>
          <w:szCs w:val="18"/>
        </w:rPr>
        <w:t xml:space="preserve"> </w:t>
      </w:r>
      <w:r w:rsidR="00356A1F">
        <w:rPr>
          <w:rFonts w:ascii="Arial" w:hAnsi="Arial" w:cs="Arial"/>
          <w:b/>
          <w:i/>
          <w:sz w:val="18"/>
          <w:szCs w:val="18"/>
        </w:rPr>
        <w:t>zeleně</w:t>
      </w:r>
      <w:r w:rsidRPr="00933F37">
        <w:rPr>
          <w:rFonts w:ascii="Arial" w:hAnsi="Arial" w:cs="Arial"/>
          <w:b/>
          <w:i/>
          <w:sz w:val="18"/>
          <w:szCs w:val="18"/>
        </w:rPr>
        <w:t xml:space="preserve"> podbarvená pole žádosti</w:t>
      </w:r>
      <w:r w:rsidR="008934BC">
        <w:rPr>
          <w:rFonts w:ascii="Arial" w:hAnsi="Arial" w:cs="Arial"/>
          <w:b/>
          <w:i/>
          <w:sz w:val="18"/>
          <w:szCs w:val="18"/>
        </w:rPr>
        <w:t xml:space="preserve"> </w:t>
      </w:r>
    </w:p>
    <w:p w:rsidR="007133E5" w:rsidRPr="00440062" w:rsidRDefault="007133E5" w:rsidP="003872BA">
      <w:pPr>
        <w:pStyle w:val="Bezmezer"/>
        <w:rPr>
          <w:rStyle w:val="Psmoodstavce"/>
          <w:rFonts w:cs="Arial"/>
          <w:b/>
          <w:sz w:val="4"/>
          <w:szCs w:val="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2693"/>
        <w:gridCol w:w="567"/>
        <w:gridCol w:w="3402"/>
      </w:tblGrid>
      <w:tr w:rsidR="007133E5" w:rsidRPr="003872BA" w:rsidTr="00615CE4">
        <w:trPr>
          <w:trHeight w:val="284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290D" w:rsidRPr="0053290D" w:rsidRDefault="0053290D" w:rsidP="00156DBE">
            <w:pPr>
              <w:pStyle w:val="Bezmezer"/>
              <w:rPr>
                <w:rStyle w:val="Psmoodstavce"/>
                <w:rFonts w:cs="Arial"/>
                <w:b/>
                <w:sz w:val="20"/>
              </w:rPr>
            </w:pPr>
            <w:r w:rsidRPr="0053290D">
              <w:rPr>
                <w:rStyle w:val="Psmoodstavce"/>
                <w:rFonts w:cs="Arial"/>
                <w:b/>
                <w:sz w:val="20"/>
              </w:rPr>
              <w:t>O</w:t>
            </w:r>
            <w:r w:rsidR="007133E5" w:rsidRPr="0053290D">
              <w:rPr>
                <w:rStyle w:val="Psmoodstavce"/>
                <w:rFonts w:cs="Arial"/>
                <w:b/>
                <w:sz w:val="20"/>
              </w:rPr>
              <w:t>blasti</w:t>
            </w:r>
            <w:r w:rsidRPr="0053290D">
              <w:rPr>
                <w:rStyle w:val="Psmoodstavce"/>
                <w:rFonts w:cs="Arial"/>
                <w:b/>
                <w:sz w:val="20"/>
              </w:rPr>
              <w:t xml:space="preserve"> návratné</w:t>
            </w:r>
          </w:p>
          <w:p w:rsidR="007133E5" w:rsidRPr="0053290D" w:rsidRDefault="0053290D" w:rsidP="00156DBE">
            <w:pPr>
              <w:pStyle w:val="Bezmezer"/>
              <w:rPr>
                <w:rStyle w:val="Psmoodstavce"/>
                <w:rFonts w:cs="Arial"/>
                <w:b/>
                <w:sz w:val="20"/>
              </w:rPr>
            </w:pPr>
            <w:r w:rsidRPr="0053290D">
              <w:rPr>
                <w:rStyle w:val="Psmoodstavce"/>
                <w:rFonts w:cs="Arial"/>
                <w:b/>
                <w:sz w:val="20"/>
              </w:rPr>
              <w:t>finanční výpomoci</w:t>
            </w:r>
            <w:r w:rsidR="008934BC" w:rsidRPr="0053290D">
              <w:rPr>
                <w:rStyle w:val="Psmoodstavce"/>
                <w:rFonts w:cs="Arial"/>
                <w:b/>
                <w:sz w:val="20"/>
              </w:rPr>
              <w:t>: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</w:tcPr>
          <w:p w:rsidR="007133E5" w:rsidRDefault="007133E5" w:rsidP="00BD1B1A">
            <w:pPr>
              <w:jc w:val="center"/>
            </w:pPr>
            <w:r w:rsidRPr="00BD1B1A">
              <w:sym w:font="Symbol" w:char="F0FF"/>
            </w:r>
          </w:p>
        </w:tc>
        <w:tc>
          <w:tcPr>
            <w:tcW w:w="269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33E5" w:rsidRPr="00BD1B1A" w:rsidRDefault="007133E5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sociální, zdravotní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</w:tcPr>
          <w:p w:rsidR="007133E5" w:rsidRDefault="007133E5" w:rsidP="00BD1B1A">
            <w:pPr>
              <w:jc w:val="center"/>
            </w:pPr>
            <w:r w:rsidRPr="00BD1B1A">
              <w:sym w:font="Symbol" w:char="F0FF"/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33E5" w:rsidRPr="00BD1B1A" w:rsidRDefault="007133E5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ochrana životního prostředí</w:t>
            </w:r>
          </w:p>
        </w:tc>
      </w:tr>
      <w:tr w:rsidR="007133E5" w:rsidRPr="003872BA" w:rsidTr="00615CE4">
        <w:trPr>
          <w:trHeight w:val="284"/>
        </w:trPr>
        <w:tc>
          <w:tcPr>
            <w:tcW w:w="3261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33E5" w:rsidRPr="0053290D" w:rsidRDefault="007133E5" w:rsidP="00BB1314">
            <w:pPr>
              <w:pStyle w:val="Bezmezer"/>
              <w:rPr>
                <w:rStyle w:val="Psmoodstavce"/>
                <w:rFonts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</w:tcPr>
          <w:p w:rsidR="007133E5" w:rsidRDefault="007133E5" w:rsidP="00BD1B1A">
            <w:pPr>
              <w:jc w:val="center"/>
            </w:pPr>
            <w:r w:rsidRPr="00BD1B1A">
              <w:sym w:font="Symbol" w:char="F0FF"/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33E5" w:rsidRPr="00BD1B1A" w:rsidRDefault="007133E5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sport, kultura, školství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</w:tcPr>
          <w:p w:rsidR="007133E5" w:rsidRDefault="007133E5" w:rsidP="00BD1B1A">
            <w:pPr>
              <w:jc w:val="center"/>
            </w:pPr>
            <w:r w:rsidRPr="00BD1B1A">
              <w:sym w:font="Symbol" w:char="F0FF"/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33E5" w:rsidRPr="00BD1B1A" w:rsidRDefault="007133E5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„Zdravé město“</w:t>
            </w:r>
          </w:p>
        </w:tc>
      </w:tr>
      <w:tr w:rsidR="007133E5" w:rsidRPr="003872BA" w:rsidTr="00615CE4">
        <w:trPr>
          <w:trHeight w:val="284"/>
        </w:trPr>
        <w:tc>
          <w:tcPr>
            <w:tcW w:w="3261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33E5" w:rsidRPr="0053290D" w:rsidRDefault="007133E5" w:rsidP="00BB1314">
            <w:pPr>
              <w:pStyle w:val="Bezmezer"/>
              <w:rPr>
                <w:rStyle w:val="Psmoodstavce"/>
                <w:rFonts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</w:tcPr>
          <w:p w:rsidR="007133E5" w:rsidRDefault="007133E5" w:rsidP="00BD1B1A">
            <w:pPr>
              <w:jc w:val="center"/>
            </w:pPr>
            <w:r w:rsidRPr="00BD1B1A">
              <w:sym w:font="Symbol" w:char="F0FF"/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33E5" w:rsidRPr="00BD1B1A" w:rsidRDefault="007133E5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investice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</w:tcPr>
          <w:p w:rsidR="007133E5" w:rsidRDefault="007133E5" w:rsidP="00BD1B1A">
            <w:pPr>
              <w:jc w:val="center"/>
            </w:pPr>
            <w:r w:rsidRPr="00BD1B1A">
              <w:sym w:font="Symbol" w:char="F0FF"/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33E5" w:rsidRPr="00BD1B1A" w:rsidRDefault="007133E5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bezpečnost a prevence kriminality</w:t>
            </w:r>
          </w:p>
        </w:tc>
      </w:tr>
      <w:tr w:rsidR="007133E5" w:rsidRPr="003872BA" w:rsidTr="00615CE4">
        <w:trPr>
          <w:trHeight w:val="284"/>
        </w:trPr>
        <w:tc>
          <w:tcPr>
            <w:tcW w:w="3261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33E5" w:rsidRPr="0053290D" w:rsidRDefault="007133E5" w:rsidP="00BB1314">
            <w:pPr>
              <w:pStyle w:val="Bezmezer"/>
              <w:rPr>
                <w:rStyle w:val="Psmoodstavce"/>
                <w:rFonts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0FFB9"/>
          </w:tcPr>
          <w:p w:rsidR="007133E5" w:rsidRDefault="007133E5" w:rsidP="00BD1B1A">
            <w:pPr>
              <w:jc w:val="center"/>
            </w:pPr>
            <w:r w:rsidRPr="00BD1B1A">
              <w:sym w:font="Symbol" w:char="F0FF"/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33E5" w:rsidRPr="00BD1B1A" w:rsidRDefault="007133E5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památková péče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0FFB9"/>
          </w:tcPr>
          <w:p w:rsidR="007133E5" w:rsidRDefault="007133E5" w:rsidP="00BD1B1A">
            <w:pPr>
              <w:jc w:val="center"/>
            </w:pPr>
            <w:r w:rsidRPr="00BD1B1A">
              <w:sym w:font="Symbol" w:char="F0FF"/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33E5" w:rsidRPr="00BD1B1A" w:rsidRDefault="007133E5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ostatní</w:t>
            </w:r>
          </w:p>
        </w:tc>
      </w:tr>
      <w:tr w:rsidR="007133E5" w:rsidTr="00615CE4">
        <w:trPr>
          <w:trHeight w:val="42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FD1" w:rsidRPr="0053290D" w:rsidRDefault="00276FD1" w:rsidP="00BB1314">
            <w:pPr>
              <w:pStyle w:val="Bezmezer"/>
              <w:rPr>
                <w:rStyle w:val="Psmoodstavce"/>
                <w:rFonts w:cs="Arial"/>
                <w:b/>
                <w:sz w:val="20"/>
              </w:rPr>
            </w:pPr>
            <w:r w:rsidRPr="0053290D">
              <w:rPr>
                <w:rStyle w:val="Psmoodstavce"/>
                <w:rFonts w:cs="Arial"/>
                <w:b/>
                <w:sz w:val="20"/>
              </w:rPr>
              <w:t>N</w:t>
            </w:r>
            <w:r w:rsidR="00BB1314" w:rsidRPr="0053290D">
              <w:rPr>
                <w:rStyle w:val="Psmoodstavce"/>
                <w:rFonts w:cs="Arial"/>
                <w:b/>
                <w:sz w:val="20"/>
              </w:rPr>
              <w:t xml:space="preserve">ávratná finanční výpomoc </w:t>
            </w:r>
          </w:p>
          <w:p w:rsidR="007133E5" w:rsidRPr="0053290D" w:rsidRDefault="007133E5" w:rsidP="00BB1314">
            <w:pPr>
              <w:pStyle w:val="Bezmezer"/>
              <w:rPr>
                <w:rStyle w:val="Psmoodstavce"/>
                <w:rFonts w:cs="Arial"/>
                <w:b/>
                <w:sz w:val="20"/>
              </w:rPr>
            </w:pPr>
            <w:r w:rsidRPr="0053290D">
              <w:rPr>
                <w:rStyle w:val="Psmoodstavce"/>
                <w:rFonts w:cs="Arial"/>
                <w:b/>
                <w:sz w:val="20"/>
              </w:rPr>
              <w:t xml:space="preserve">je určena na: 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7133E5" w:rsidRPr="00C51315" w:rsidRDefault="007133E5" w:rsidP="00BD1B1A">
            <w:pPr>
              <w:jc w:val="center"/>
            </w:pPr>
            <w:r w:rsidRPr="00BD1B1A">
              <w:sym w:font="Symbol" w:char="F0FF"/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7133E5" w:rsidRPr="00BD1B1A" w:rsidRDefault="007133E5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celoroční činnost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7133E5" w:rsidRPr="00EB050F" w:rsidRDefault="007133E5" w:rsidP="00BD1B1A">
            <w:pPr>
              <w:jc w:val="center"/>
            </w:pPr>
            <w:r w:rsidRPr="00BD1B1A">
              <w:sym w:font="Symbol" w:char="F0FF"/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33E5" w:rsidRPr="00BD1B1A" w:rsidRDefault="007133E5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jednorázovou akci</w:t>
            </w:r>
          </w:p>
        </w:tc>
      </w:tr>
      <w:tr w:rsidR="00E81F14" w:rsidTr="00615CE4">
        <w:trPr>
          <w:trHeight w:val="42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1F14" w:rsidRPr="0053290D" w:rsidRDefault="00E81F14" w:rsidP="00FE62A4">
            <w:pPr>
              <w:pStyle w:val="Bezmezer"/>
              <w:ind w:right="-108"/>
              <w:rPr>
                <w:rStyle w:val="Psmoodstavce"/>
                <w:rFonts w:cs="Arial"/>
                <w:b/>
                <w:sz w:val="20"/>
              </w:rPr>
            </w:pPr>
            <w:r w:rsidRPr="0053290D">
              <w:rPr>
                <w:rStyle w:val="Psmoodstavce"/>
                <w:rFonts w:cs="Arial"/>
                <w:b/>
                <w:sz w:val="20"/>
              </w:rPr>
              <w:t xml:space="preserve">Stručný název </w:t>
            </w:r>
            <w:r w:rsidR="0053290D" w:rsidRPr="0053290D">
              <w:rPr>
                <w:rStyle w:val="Psmoodstavce"/>
                <w:rFonts w:cs="Arial"/>
                <w:b/>
                <w:sz w:val="20"/>
              </w:rPr>
              <w:t>akce/</w:t>
            </w:r>
            <w:r w:rsidRPr="0053290D">
              <w:rPr>
                <w:rStyle w:val="Psmoodstavce"/>
                <w:rFonts w:cs="Arial"/>
                <w:b/>
                <w:sz w:val="20"/>
              </w:rPr>
              <w:t>projektu: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E81F14" w:rsidRPr="003825AE" w:rsidRDefault="00E81F14" w:rsidP="0053290D">
            <w:pPr>
              <w:pStyle w:val="Bezmezer"/>
              <w:ind w:right="-108"/>
              <w:rPr>
                <w:rStyle w:val="Psmoodstavce"/>
                <w:rFonts w:cs="Arial"/>
                <w:i/>
                <w:sz w:val="14"/>
                <w:szCs w:val="14"/>
              </w:rPr>
            </w:pPr>
          </w:p>
        </w:tc>
      </w:tr>
    </w:tbl>
    <w:p w:rsidR="007133E5" w:rsidRDefault="007133E5" w:rsidP="006771D8">
      <w:pPr>
        <w:pStyle w:val="Bezmezer"/>
        <w:jc w:val="right"/>
        <w:rPr>
          <w:rStyle w:val="Psmoodstavce"/>
          <w:rFonts w:cs="Arial"/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83"/>
        <w:gridCol w:w="125"/>
        <w:gridCol w:w="10"/>
        <w:gridCol w:w="294"/>
        <w:gridCol w:w="400"/>
        <w:gridCol w:w="138"/>
        <w:gridCol w:w="156"/>
        <w:gridCol w:w="12"/>
        <w:gridCol w:w="112"/>
        <w:gridCol w:w="135"/>
        <w:gridCol w:w="39"/>
        <w:gridCol w:w="44"/>
        <w:gridCol w:w="303"/>
        <w:gridCol w:w="59"/>
        <w:gridCol w:w="19"/>
        <w:gridCol w:w="362"/>
        <w:gridCol w:w="10"/>
        <w:gridCol w:w="25"/>
        <w:gridCol w:w="102"/>
        <w:gridCol w:w="465"/>
        <w:gridCol w:w="170"/>
        <w:gridCol w:w="113"/>
        <w:gridCol w:w="329"/>
        <w:gridCol w:w="100"/>
        <w:gridCol w:w="16"/>
        <w:gridCol w:w="166"/>
        <w:gridCol w:w="269"/>
        <w:gridCol w:w="16"/>
        <w:gridCol w:w="28"/>
        <w:gridCol w:w="11"/>
        <w:gridCol w:w="228"/>
        <w:gridCol w:w="79"/>
        <w:gridCol w:w="325"/>
        <w:gridCol w:w="21"/>
        <w:gridCol w:w="186"/>
        <w:gridCol w:w="219"/>
        <w:gridCol w:w="68"/>
        <w:gridCol w:w="235"/>
        <w:gridCol w:w="137"/>
        <w:gridCol w:w="6"/>
        <w:gridCol w:w="283"/>
        <w:gridCol w:w="39"/>
        <w:gridCol w:w="293"/>
        <w:gridCol w:w="76"/>
        <w:gridCol w:w="301"/>
        <w:gridCol w:w="36"/>
        <w:gridCol w:w="389"/>
        <w:gridCol w:w="48"/>
        <w:gridCol w:w="40"/>
        <w:gridCol w:w="36"/>
        <w:gridCol w:w="151"/>
        <w:gridCol w:w="151"/>
        <w:gridCol w:w="141"/>
        <w:gridCol w:w="31"/>
        <w:gridCol w:w="59"/>
        <w:gridCol w:w="40"/>
        <w:gridCol w:w="129"/>
        <w:gridCol w:w="12"/>
        <w:gridCol w:w="88"/>
        <w:gridCol w:w="199"/>
        <w:gridCol w:w="122"/>
        <w:gridCol w:w="29"/>
        <w:gridCol w:w="136"/>
        <w:gridCol w:w="422"/>
        <w:gridCol w:w="718"/>
      </w:tblGrid>
      <w:tr w:rsidR="00DE4731" w:rsidRPr="003872BA" w:rsidTr="00C378FB">
        <w:trPr>
          <w:trHeight w:val="302"/>
        </w:trPr>
        <w:tc>
          <w:tcPr>
            <w:tcW w:w="10490" w:type="dxa"/>
            <w:gridSpan w:val="6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0E30" w:rsidRPr="00BD1B1A" w:rsidRDefault="005947BF" w:rsidP="00BD1B1A">
            <w:pPr>
              <w:pStyle w:val="Bezmezer"/>
              <w:jc w:val="center"/>
              <w:rPr>
                <w:rStyle w:val="Psmoodstavce"/>
                <w:rFonts w:cs="Arial"/>
                <w:b/>
                <w:szCs w:val="24"/>
              </w:rPr>
            </w:pPr>
            <w:r w:rsidRPr="00BD1B1A">
              <w:rPr>
                <w:rStyle w:val="Psmoodstavce"/>
                <w:rFonts w:cs="Arial"/>
                <w:b/>
                <w:szCs w:val="24"/>
              </w:rPr>
              <w:t xml:space="preserve">I. </w:t>
            </w:r>
            <w:r w:rsidR="00DE4731" w:rsidRPr="00BD1B1A">
              <w:rPr>
                <w:rStyle w:val="Psmoodstavce"/>
                <w:rFonts w:cs="Arial"/>
                <w:b/>
                <w:szCs w:val="24"/>
              </w:rPr>
              <w:t>ÚDAJE O ŽADATELI</w:t>
            </w:r>
          </w:p>
          <w:p w:rsidR="00DE4731" w:rsidRPr="00BD1B1A" w:rsidRDefault="00C00E30" w:rsidP="005947BF">
            <w:pPr>
              <w:pStyle w:val="Bezmezer"/>
              <w:rPr>
                <w:rStyle w:val="Psmoodstavce"/>
                <w:rFonts w:cs="Arial"/>
                <w:b/>
                <w:sz w:val="14"/>
                <w:szCs w:val="14"/>
              </w:rPr>
            </w:pPr>
            <w:r w:rsidRPr="00BD1B1A">
              <w:rPr>
                <w:rStyle w:val="Psmoodstavce"/>
                <w:rFonts w:cs="Arial"/>
                <w:i/>
                <w:sz w:val="14"/>
                <w:szCs w:val="14"/>
              </w:rPr>
              <w:t>P</w:t>
            </w:r>
            <w:r w:rsidR="007133E5" w:rsidRPr="00BD1B1A">
              <w:rPr>
                <w:rStyle w:val="Psmoodstavce"/>
                <w:rFonts w:cs="Arial"/>
                <w:i/>
                <w:sz w:val="14"/>
                <w:szCs w:val="14"/>
              </w:rPr>
              <w:t>odle právní formy žadatel vypl</w:t>
            </w:r>
            <w:r w:rsidR="00751F32" w:rsidRPr="00BD1B1A">
              <w:rPr>
                <w:rStyle w:val="Psmoodstavce"/>
                <w:rFonts w:cs="Arial"/>
                <w:i/>
                <w:sz w:val="14"/>
                <w:szCs w:val="14"/>
              </w:rPr>
              <w:t>ní</w:t>
            </w:r>
            <w:r w:rsidR="007133E5" w:rsidRPr="00BD1B1A">
              <w:rPr>
                <w:rStyle w:val="Psmoodstavce"/>
                <w:rFonts w:cs="Arial"/>
                <w:i/>
                <w:sz w:val="14"/>
                <w:szCs w:val="14"/>
              </w:rPr>
              <w:t xml:space="preserve"> oddíl </w:t>
            </w:r>
            <w:r w:rsidR="009C5AC5" w:rsidRPr="00BD1B1A">
              <w:rPr>
                <w:rStyle w:val="Psmoodstavce"/>
                <w:rFonts w:cs="Arial"/>
                <w:i/>
                <w:sz w:val="14"/>
                <w:szCs w:val="14"/>
              </w:rPr>
              <w:t>A.</w:t>
            </w:r>
            <w:r w:rsidR="00DE4731" w:rsidRPr="00BD1B1A">
              <w:rPr>
                <w:rStyle w:val="Psmoodstavce"/>
                <w:rFonts w:cs="Arial"/>
                <w:i/>
                <w:sz w:val="14"/>
                <w:szCs w:val="14"/>
              </w:rPr>
              <w:t xml:space="preserve"> nebo </w:t>
            </w:r>
            <w:r w:rsidR="007133E5" w:rsidRPr="00BD1B1A">
              <w:rPr>
                <w:rStyle w:val="Psmoodstavce"/>
                <w:rFonts w:cs="Arial"/>
                <w:i/>
                <w:sz w:val="14"/>
                <w:szCs w:val="14"/>
              </w:rPr>
              <w:t xml:space="preserve">oddíl </w:t>
            </w:r>
            <w:r w:rsidR="009C5AC5" w:rsidRPr="00BD1B1A">
              <w:rPr>
                <w:rStyle w:val="Psmoodstavce"/>
                <w:rFonts w:cs="Arial"/>
                <w:i/>
                <w:sz w:val="14"/>
                <w:szCs w:val="14"/>
              </w:rPr>
              <w:t>B</w:t>
            </w:r>
            <w:r w:rsidR="007133E5" w:rsidRPr="00BD1B1A">
              <w:rPr>
                <w:rStyle w:val="Psmoodstavce"/>
                <w:rFonts w:cs="Arial"/>
                <w:i/>
                <w:sz w:val="14"/>
                <w:szCs w:val="14"/>
              </w:rPr>
              <w:t>.</w:t>
            </w:r>
          </w:p>
        </w:tc>
      </w:tr>
      <w:tr w:rsidR="00D75145" w:rsidRPr="003872BA" w:rsidTr="00ED41F9">
        <w:trPr>
          <w:trHeight w:val="451"/>
        </w:trPr>
        <w:tc>
          <w:tcPr>
            <w:tcW w:w="1418" w:type="dxa"/>
            <w:gridSpan w:val="5"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75145" w:rsidRPr="00BD1B1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Právní forma</w:t>
            </w:r>
          </w:p>
        </w:tc>
        <w:tc>
          <w:tcPr>
            <w:tcW w:w="538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75145" w:rsidRPr="00BD1B1A" w:rsidRDefault="00D75145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2013" w:type="dxa"/>
            <w:gridSpan w:val="15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45" w:rsidRPr="00BD1B1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Fyzická osoba</w:t>
            </w:r>
          </w:p>
        </w:tc>
        <w:tc>
          <w:tcPr>
            <w:tcW w:w="442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75145" w:rsidRPr="00A2015D" w:rsidRDefault="00D75145" w:rsidP="00BD1B1A">
            <w:pPr>
              <w:pStyle w:val="Bezmezer"/>
              <w:jc w:val="center"/>
            </w:pPr>
            <w:r w:rsidRPr="00BD1B1A">
              <w:sym w:font="Symbol" w:char="F0FF"/>
            </w:r>
          </w:p>
        </w:tc>
        <w:tc>
          <w:tcPr>
            <w:tcW w:w="3102" w:type="dxa"/>
            <w:gridSpan w:val="2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75145" w:rsidRPr="00BD1B1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Podnikající fyzická osoba</w:t>
            </w:r>
          </w:p>
        </w:tc>
        <w:tc>
          <w:tcPr>
            <w:tcW w:w="513" w:type="dxa"/>
            <w:gridSpan w:val="4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75145" w:rsidRPr="00BD1B1A" w:rsidRDefault="00D75145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2464" w:type="dxa"/>
            <w:gridSpan w:val="16"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5145" w:rsidRPr="00BD1B1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Právnická osoba</w:t>
            </w:r>
          </w:p>
        </w:tc>
      </w:tr>
      <w:tr w:rsidR="00B258B7" w:rsidRPr="003872BA" w:rsidTr="00C378FB">
        <w:trPr>
          <w:trHeight w:val="362"/>
        </w:trPr>
        <w:tc>
          <w:tcPr>
            <w:tcW w:w="6143" w:type="dxa"/>
            <w:gridSpan w:val="38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5DFEC"/>
            <w:vAlign w:val="center"/>
          </w:tcPr>
          <w:p w:rsidR="00DE4731" w:rsidRPr="00BD1B1A" w:rsidRDefault="00D75145" w:rsidP="00BD1B1A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BD1B1A">
              <w:rPr>
                <w:rStyle w:val="Psmoodstavce"/>
                <w:rFonts w:cs="Arial"/>
                <w:b/>
                <w:sz w:val="22"/>
                <w:szCs w:val="22"/>
              </w:rPr>
              <w:t>Fyzická osoba</w:t>
            </w:r>
            <w:r w:rsidR="007D4401" w:rsidRPr="00BD1B1A">
              <w:rPr>
                <w:rStyle w:val="Psmoodstavce"/>
                <w:rFonts w:cs="Arial"/>
                <w:b/>
                <w:sz w:val="22"/>
                <w:szCs w:val="22"/>
              </w:rPr>
              <w:t xml:space="preserve"> / podnikající fyzická osoba</w:t>
            </w:r>
          </w:p>
        </w:tc>
        <w:tc>
          <w:tcPr>
            <w:tcW w:w="1883" w:type="dxa"/>
            <w:gridSpan w:val="12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731" w:rsidRPr="00BD1B1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Datum narození</w:t>
            </w:r>
          </w:p>
        </w:tc>
        <w:tc>
          <w:tcPr>
            <w:tcW w:w="2464" w:type="dxa"/>
            <w:gridSpan w:val="16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DE4731" w:rsidRPr="00BD1B1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604E80">
        <w:trPr>
          <w:trHeight w:val="312"/>
        </w:trPr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731" w:rsidRPr="00BD1B1A" w:rsidRDefault="00DE4731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Titul</w:t>
            </w:r>
          </w:p>
        </w:tc>
        <w:tc>
          <w:tcPr>
            <w:tcW w:w="1122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E4731" w:rsidRPr="00BD1B1A" w:rsidRDefault="00DE4731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731" w:rsidRPr="00BD1B1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2911" w:type="dxa"/>
            <w:gridSpan w:val="1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E4731" w:rsidRPr="00BD1B1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069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4731" w:rsidRPr="00BD1B1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3278" w:type="dxa"/>
            <w:gridSpan w:val="21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DE4731" w:rsidRPr="00BD1B1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604E80">
        <w:trPr>
          <w:trHeight w:val="312"/>
        </w:trPr>
        <w:tc>
          <w:tcPr>
            <w:tcW w:w="1114" w:type="dxa"/>
            <w:gridSpan w:val="3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011" w:rsidRPr="00BD1B1A" w:rsidRDefault="00D14011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Adresa trvalého pobytu</w:t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011" w:rsidRPr="00BD1B1A" w:rsidRDefault="00D14011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976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14011" w:rsidRPr="00BD1B1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011" w:rsidRPr="00BD1B1A" w:rsidRDefault="00D14011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D14011" w:rsidRPr="00BD1B1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604E80">
        <w:trPr>
          <w:trHeight w:val="312"/>
        </w:trPr>
        <w:tc>
          <w:tcPr>
            <w:tcW w:w="1114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011" w:rsidRPr="00BD1B1A" w:rsidRDefault="00D14011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011" w:rsidRPr="00BD1B1A" w:rsidRDefault="00156DBE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4976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14011" w:rsidRPr="00BD1B1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011" w:rsidRPr="00BD1B1A" w:rsidRDefault="00D14011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D14011" w:rsidRPr="00BD1B1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604E80">
        <w:trPr>
          <w:trHeight w:val="312"/>
        </w:trPr>
        <w:tc>
          <w:tcPr>
            <w:tcW w:w="1114" w:type="dxa"/>
            <w:gridSpan w:val="3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011" w:rsidRPr="00BD1B1A" w:rsidRDefault="00D14011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011" w:rsidRPr="00BD1B1A" w:rsidRDefault="00156DBE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976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14011" w:rsidRPr="00BD1B1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011" w:rsidRPr="00BD1B1A" w:rsidRDefault="00D14011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D14011" w:rsidRPr="00BD1B1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C23B4" w:rsidRPr="003872BA" w:rsidTr="00604E80">
        <w:trPr>
          <w:trHeight w:val="312"/>
        </w:trPr>
        <w:tc>
          <w:tcPr>
            <w:tcW w:w="111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011" w:rsidRPr="00BD1B1A" w:rsidRDefault="00D14011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Telefon</w:t>
            </w:r>
          </w:p>
        </w:tc>
        <w:tc>
          <w:tcPr>
            <w:tcW w:w="2118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14011" w:rsidRPr="00BD1B1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14011" w:rsidRPr="00BD1B1A" w:rsidRDefault="00D14011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30" w:type="dxa"/>
            <w:gridSpan w:val="2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14011" w:rsidRPr="00BD1B1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14011" w:rsidRPr="00BD1B1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www</w:t>
            </w:r>
          </w:p>
        </w:tc>
        <w:tc>
          <w:tcPr>
            <w:tcW w:w="2464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D14011" w:rsidRPr="00BD1B1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604E80">
        <w:trPr>
          <w:trHeight w:val="312"/>
        </w:trPr>
        <w:tc>
          <w:tcPr>
            <w:tcW w:w="2454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BD1B1A">
            <w:pPr>
              <w:pStyle w:val="Bezmezer"/>
              <w:ind w:right="-108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i/>
                <w:sz w:val="18"/>
                <w:szCs w:val="18"/>
              </w:rPr>
              <w:t xml:space="preserve">Vyplní jen </w:t>
            </w:r>
          </w:p>
          <w:p w:rsidR="006659E0" w:rsidRPr="00BD1B1A" w:rsidRDefault="006659E0" w:rsidP="00BD1B1A">
            <w:pPr>
              <w:pStyle w:val="Bezmezer"/>
              <w:ind w:right="-108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i/>
                <w:sz w:val="18"/>
                <w:szCs w:val="18"/>
              </w:rPr>
              <w:t>podnikající fyzická osoba:</w:t>
            </w:r>
          </w:p>
        </w:tc>
        <w:tc>
          <w:tcPr>
            <w:tcW w:w="778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Název</w:t>
            </w:r>
          </w:p>
        </w:tc>
        <w:tc>
          <w:tcPr>
            <w:tcW w:w="7258" w:type="dxa"/>
            <w:gridSpan w:val="4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659E0" w:rsidRPr="00BD1B1A" w:rsidRDefault="006659E0" w:rsidP="00BD1B1A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</w:tr>
      <w:tr w:rsidR="002322BB" w:rsidRPr="003872BA" w:rsidTr="00604E80">
        <w:trPr>
          <w:trHeight w:val="312"/>
        </w:trPr>
        <w:tc>
          <w:tcPr>
            <w:tcW w:w="2454" w:type="dxa"/>
            <w:gridSpan w:val="13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9C5AC5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  <w:tc>
          <w:tcPr>
            <w:tcW w:w="77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BD1B1A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IČO</w:t>
            </w:r>
          </w:p>
        </w:tc>
        <w:tc>
          <w:tcPr>
            <w:tcW w:w="2911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59E0" w:rsidRPr="00BD1B1A" w:rsidRDefault="006659E0" w:rsidP="00BD1B1A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  <w:tc>
          <w:tcPr>
            <w:tcW w:w="1069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BD1B1A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DIČ</w:t>
            </w:r>
          </w:p>
        </w:tc>
        <w:tc>
          <w:tcPr>
            <w:tcW w:w="3278" w:type="dxa"/>
            <w:gridSpan w:val="2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659E0" w:rsidRPr="00BD1B1A" w:rsidRDefault="006659E0" w:rsidP="00BD1B1A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</w:tr>
      <w:tr w:rsidR="006659E0" w:rsidRPr="003872BA" w:rsidTr="00C378FB">
        <w:trPr>
          <w:trHeight w:val="445"/>
        </w:trPr>
        <w:tc>
          <w:tcPr>
            <w:tcW w:w="10490" w:type="dxa"/>
            <w:gridSpan w:val="6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6659E0" w:rsidRPr="00BD1B1A" w:rsidRDefault="007D4401" w:rsidP="00BD1B1A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BD1B1A">
              <w:rPr>
                <w:rStyle w:val="Psmoodstavce"/>
                <w:rFonts w:cs="Arial"/>
                <w:b/>
                <w:sz w:val="22"/>
                <w:szCs w:val="22"/>
              </w:rPr>
              <w:t>Právnická osoba</w:t>
            </w:r>
            <w:r w:rsidR="00C378FB">
              <w:rPr>
                <w:rStyle w:val="Psmoodstavce"/>
                <w:rFonts w:cs="Arial"/>
                <w:b/>
                <w:sz w:val="22"/>
                <w:szCs w:val="22"/>
              </w:rPr>
              <w:t xml:space="preserve"> (PO)</w:t>
            </w:r>
          </w:p>
        </w:tc>
      </w:tr>
      <w:tr w:rsidR="006659E0" w:rsidRPr="003872BA" w:rsidTr="00604E80">
        <w:trPr>
          <w:trHeight w:val="312"/>
        </w:trPr>
        <w:tc>
          <w:tcPr>
            <w:tcW w:w="1114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Název</w:t>
            </w:r>
          </w:p>
        </w:tc>
        <w:tc>
          <w:tcPr>
            <w:tcW w:w="9376" w:type="dxa"/>
            <w:gridSpan w:val="6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838E1" w:rsidRPr="003872BA" w:rsidTr="00604E80">
        <w:trPr>
          <w:trHeight w:val="312"/>
        </w:trPr>
        <w:tc>
          <w:tcPr>
            <w:tcW w:w="111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09328E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IČO</w:t>
            </w:r>
          </w:p>
        </w:tc>
        <w:tc>
          <w:tcPr>
            <w:tcW w:w="5029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06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59E0" w:rsidRPr="00BD1B1A" w:rsidRDefault="006659E0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DIČ</w:t>
            </w:r>
          </w:p>
        </w:tc>
        <w:tc>
          <w:tcPr>
            <w:tcW w:w="327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604E80">
        <w:trPr>
          <w:trHeight w:val="312"/>
        </w:trPr>
        <w:tc>
          <w:tcPr>
            <w:tcW w:w="1114" w:type="dxa"/>
            <w:gridSpan w:val="3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Adresa</w:t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br/>
              <w:t>(sídlo)</w:t>
            </w:r>
          </w:p>
          <w:p w:rsidR="00D06CB4" w:rsidRPr="00BD1B1A" w:rsidRDefault="00D06CB4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  <w:p w:rsidR="00D06CB4" w:rsidRPr="00BD1B1A" w:rsidRDefault="00D06CB4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976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156DBE" w:rsidRPr="003872BA" w:rsidTr="00604E80">
        <w:trPr>
          <w:trHeight w:val="312"/>
        </w:trPr>
        <w:tc>
          <w:tcPr>
            <w:tcW w:w="1114" w:type="dxa"/>
            <w:gridSpan w:val="3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6DBE" w:rsidRPr="00BD1B1A" w:rsidRDefault="00156DB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6DBE" w:rsidRPr="00BD1B1A" w:rsidRDefault="00156DBE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4976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156DBE" w:rsidRPr="00BD1B1A" w:rsidRDefault="00156DB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6DBE" w:rsidRPr="00BD1B1A" w:rsidRDefault="00156DBE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156DBE" w:rsidRPr="00BD1B1A" w:rsidRDefault="00156DB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156DBE" w:rsidRPr="003872BA" w:rsidTr="00604E80">
        <w:trPr>
          <w:trHeight w:val="312"/>
        </w:trPr>
        <w:tc>
          <w:tcPr>
            <w:tcW w:w="1114" w:type="dxa"/>
            <w:gridSpan w:val="3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6DBE" w:rsidRPr="00BD1B1A" w:rsidRDefault="00156DB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6DBE" w:rsidRPr="00BD1B1A" w:rsidRDefault="00156DBE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976" w:type="dxa"/>
            <w:gridSpan w:val="3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156DBE" w:rsidRPr="00BD1B1A" w:rsidRDefault="00156DB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6DBE" w:rsidRPr="00BD1B1A" w:rsidRDefault="00156DBE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156DBE" w:rsidRPr="00BD1B1A" w:rsidRDefault="00156DB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F132EB" w:rsidRPr="003872BA" w:rsidTr="00604E80">
        <w:trPr>
          <w:trHeight w:val="312"/>
        </w:trPr>
        <w:tc>
          <w:tcPr>
            <w:tcW w:w="1114" w:type="dxa"/>
            <w:gridSpan w:val="3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Telefon</w:t>
            </w:r>
          </w:p>
        </w:tc>
        <w:tc>
          <w:tcPr>
            <w:tcW w:w="2118" w:type="dxa"/>
            <w:gridSpan w:val="16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59E0" w:rsidRPr="00BD1B1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30" w:type="dxa"/>
            <w:gridSpan w:val="2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59E0" w:rsidRPr="00BD1B1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www</w:t>
            </w:r>
          </w:p>
        </w:tc>
        <w:tc>
          <w:tcPr>
            <w:tcW w:w="2428" w:type="dxa"/>
            <w:gridSpan w:val="1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659E0" w:rsidRPr="00BD1B1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838E1" w:rsidRPr="003872BA" w:rsidTr="00604E80">
        <w:trPr>
          <w:trHeight w:val="312"/>
        </w:trPr>
        <w:tc>
          <w:tcPr>
            <w:tcW w:w="5649" w:type="dxa"/>
            <w:gridSpan w:val="34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F8E" w:rsidRPr="00BD1B1A" w:rsidRDefault="008E6F8E" w:rsidP="008E6F8E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Osoba zastupující žadatele (právnickou osobu), jednající jako: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8E6F8E" w:rsidRPr="00BD1B1A" w:rsidRDefault="008E6F8E" w:rsidP="00BD1B1A">
            <w:pPr>
              <w:pStyle w:val="Bezmezer"/>
              <w:ind w:left="-85" w:right="-85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1987" w:type="dxa"/>
            <w:gridSpan w:val="1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E6F8E" w:rsidRPr="00BD1B1A" w:rsidRDefault="008E7084" w:rsidP="00BD1B1A">
            <w:pPr>
              <w:pStyle w:val="Bezmezer"/>
              <w:ind w:left="-250" w:firstLine="142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="008E6F8E" w:rsidRPr="00BD1B1A">
              <w:rPr>
                <w:rStyle w:val="Psmoodstavce"/>
                <w:rFonts w:cs="Arial"/>
                <w:b/>
                <w:sz w:val="18"/>
                <w:szCs w:val="18"/>
              </w:rPr>
              <w:t>statutární orgán</w:t>
            </w:r>
          </w:p>
        </w:tc>
        <w:tc>
          <w:tcPr>
            <w:tcW w:w="443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8E6F8E" w:rsidRPr="00BD1B1A" w:rsidRDefault="008E6F8E" w:rsidP="00BD1B1A">
            <w:pPr>
              <w:pStyle w:val="Bezmezer"/>
              <w:ind w:left="-250" w:right="-108" w:firstLine="142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1985" w:type="dxa"/>
            <w:gridSpan w:val="1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6F8E" w:rsidRPr="00BD1B1A" w:rsidRDefault="008E7084" w:rsidP="00BD1B1A">
            <w:pPr>
              <w:pStyle w:val="Bezmezer"/>
              <w:ind w:left="-250" w:firstLine="142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="008E6F8E" w:rsidRPr="00BD1B1A">
              <w:rPr>
                <w:rStyle w:val="Psmoodstavce"/>
                <w:rFonts w:cs="Arial"/>
                <w:b/>
                <w:sz w:val="18"/>
                <w:szCs w:val="18"/>
              </w:rPr>
              <w:t>na základě plné moci</w:t>
            </w:r>
          </w:p>
        </w:tc>
      </w:tr>
      <w:tr w:rsidR="002322BB" w:rsidRPr="003872BA" w:rsidTr="00604E80">
        <w:trPr>
          <w:trHeight w:val="312"/>
        </w:trPr>
        <w:tc>
          <w:tcPr>
            <w:tcW w:w="112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Titul</w:t>
            </w:r>
          </w:p>
        </w:tc>
        <w:tc>
          <w:tcPr>
            <w:tcW w:w="9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2843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327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C23B4" w:rsidRPr="003872BA" w:rsidTr="00604E80">
        <w:trPr>
          <w:trHeight w:val="312"/>
        </w:trPr>
        <w:tc>
          <w:tcPr>
            <w:tcW w:w="1124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Telefon</w:t>
            </w:r>
          </w:p>
        </w:tc>
        <w:tc>
          <w:tcPr>
            <w:tcW w:w="210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30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Funkce</w:t>
            </w:r>
          </w:p>
        </w:tc>
        <w:tc>
          <w:tcPr>
            <w:tcW w:w="242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604E80">
        <w:trPr>
          <w:trHeight w:val="312"/>
        </w:trPr>
        <w:tc>
          <w:tcPr>
            <w:tcW w:w="1124" w:type="dxa"/>
            <w:gridSpan w:val="4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Adresa</w:t>
            </w:r>
          </w:p>
          <w:p w:rsidR="006659E0" w:rsidRPr="00BD1B1A" w:rsidRDefault="00AF4E7F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trvalého pobytu</w:t>
            </w:r>
          </w:p>
          <w:p w:rsidR="00D06CB4" w:rsidRPr="00BD1B1A" w:rsidRDefault="00D06CB4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5088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95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156DBE" w:rsidRPr="003872BA" w:rsidTr="00604E80">
        <w:trPr>
          <w:trHeight w:val="312"/>
        </w:trPr>
        <w:tc>
          <w:tcPr>
            <w:tcW w:w="1124" w:type="dxa"/>
            <w:gridSpan w:val="4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6DBE" w:rsidRPr="00BD1B1A" w:rsidRDefault="00156DB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6DBE" w:rsidRPr="00BD1B1A" w:rsidRDefault="00156DBE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5088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156DBE" w:rsidRPr="00BD1B1A" w:rsidRDefault="00156DB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6DBE" w:rsidRPr="00BD1B1A" w:rsidRDefault="00156DBE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95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156DBE" w:rsidRPr="00BD1B1A" w:rsidRDefault="00156DB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156DBE" w:rsidRPr="003872BA" w:rsidTr="00E75083">
        <w:trPr>
          <w:trHeight w:val="312"/>
        </w:trPr>
        <w:tc>
          <w:tcPr>
            <w:tcW w:w="112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6DBE" w:rsidRPr="00BD1B1A" w:rsidRDefault="00156DB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6DBE" w:rsidRPr="00BD1B1A" w:rsidRDefault="00156DBE" w:rsidP="00BD1B1A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5088" w:type="dxa"/>
            <w:gridSpan w:val="3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156DBE" w:rsidRPr="00BD1B1A" w:rsidRDefault="00156DB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gridSpan w:val="10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6DBE" w:rsidRPr="00BD1B1A" w:rsidRDefault="00156DB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954" w:type="dxa"/>
            <w:gridSpan w:val="1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156DBE" w:rsidRPr="00BD1B1A" w:rsidRDefault="00156DB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659E0" w:rsidRPr="003872BA" w:rsidTr="00E75083">
        <w:trPr>
          <w:trHeight w:val="361"/>
        </w:trPr>
        <w:tc>
          <w:tcPr>
            <w:tcW w:w="10490" w:type="dxa"/>
            <w:gridSpan w:val="6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659E0" w:rsidRPr="00BD1B1A" w:rsidRDefault="00C378FB" w:rsidP="00713F8D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A3CC8">
              <w:rPr>
                <w:rStyle w:val="Psmoodstavce"/>
                <w:rFonts w:cs="Arial"/>
                <w:b/>
                <w:sz w:val="18"/>
                <w:szCs w:val="18"/>
                <w:highlight w:val="yellow"/>
                <w:u w:val="single"/>
              </w:rPr>
              <w:t>Informace o skutečném majiteli žadatele</w:t>
            </w:r>
            <w:r w:rsidRPr="003A3CC8">
              <w:rPr>
                <w:rStyle w:val="Psmoodstavce"/>
                <w:rFonts w:cs="Arial"/>
                <w:i/>
                <w:sz w:val="18"/>
                <w:szCs w:val="18"/>
              </w:rPr>
              <w:t xml:space="preserve"> (pokud je žadatel PO uvedenou v § 7 zákona č. 37/2021 Sb., o evidenci skutečných majitelů, zaškrtne NE; jinak zaškrtne ANO a jmenovitě uvede své majitele dle výpisu z evidence skutečných majitelů)</w:t>
            </w:r>
          </w:p>
        </w:tc>
      </w:tr>
      <w:tr w:rsidR="002322BB" w:rsidRPr="003872BA" w:rsidTr="00ED41F9">
        <w:trPr>
          <w:trHeight w:val="312"/>
        </w:trPr>
        <w:tc>
          <w:tcPr>
            <w:tcW w:w="3969" w:type="dxa"/>
            <w:gridSpan w:val="2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6F8E" w:rsidRPr="00A80834" w:rsidRDefault="00C378FB" w:rsidP="00C378FB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  <w:highlight w:val="yellow"/>
              </w:rPr>
            </w:pPr>
            <w:r w:rsidRPr="00A80834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Má žadatel skutečného majitele?</w:t>
            </w:r>
          </w:p>
        </w:tc>
        <w:tc>
          <w:tcPr>
            <w:tcW w:w="9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8E6F8E" w:rsidRPr="00A80834" w:rsidRDefault="008E6F8E" w:rsidP="00C378FB">
            <w:pPr>
              <w:pStyle w:val="Bezmezer"/>
              <w:ind w:left="113" w:right="113"/>
              <w:jc w:val="center"/>
              <w:rPr>
                <w:highlight w:val="yellow"/>
              </w:rPr>
            </w:pPr>
            <w:r w:rsidRPr="00A80834">
              <w:rPr>
                <w:highlight w:val="yellow"/>
              </w:rPr>
              <w:sym w:font="Symbol" w:char="F0FF"/>
            </w:r>
          </w:p>
        </w:tc>
        <w:tc>
          <w:tcPr>
            <w:tcW w:w="155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8E6F8E" w:rsidRPr="00A80834" w:rsidRDefault="008E6F8E" w:rsidP="00BD1B1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A80834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ANO</w:t>
            </w:r>
          </w:p>
        </w:tc>
        <w:tc>
          <w:tcPr>
            <w:tcW w:w="9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8E6F8E" w:rsidRPr="00A80834" w:rsidRDefault="008E6F8E" w:rsidP="0071471B">
            <w:pPr>
              <w:pStyle w:val="Bezmezer"/>
              <w:ind w:left="113" w:right="113"/>
              <w:jc w:val="center"/>
              <w:rPr>
                <w:highlight w:val="yellow"/>
              </w:rPr>
            </w:pPr>
            <w:r w:rsidRPr="00A80834">
              <w:rPr>
                <w:highlight w:val="yellow"/>
              </w:rPr>
              <w:sym w:font="Symbol" w:char="F0FF"/>
            </w:r>
          </w:p>
        </w:tc>
        <w:tc>
          <w:tcPr>
            <w:tcW w:w="2977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6F8E" w:rsidRPr="00A80834" w:rsidRDefault="008E6F8E" w:rsidP="00BD1B1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A80834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NE</w:t>
            </w:r>
          </w:p>
        </w:tc>
      </w:tr>
      <w:tr w:rsidR="00C378FB" w:rsidRPr="003872BA" w:rsidTr="00ED41F9">
        <w:trPr>
          <w:trHeight w:val="312"/>
        </w:trPr>
        <w:tc>
          <w:tcPr>
            <w:tcW w:w="3969" w:type="dxa"/>
            <w:gridSpan w:val="2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378FB" w:rsidRPr="00A80834" w:rsidRDefault="00C378FB" w:rsidP="00C378F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A80834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Skutečný majitel</w:t>
            </w:r>
          </w:p>
        </w:tc>
        <w:tc>
          <w:tcPr>
            <w:tcW w:w="354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378FB" w:rsidRPr="00A80834" w:rsidRDefault="00C378FB" w:rsidP="00C378F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A80834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 xml:space="preserve">Adresa </w:t>
            </w:r>
          </w:p>
        </w:tc>
        <w:tc>
          <w:tcPr>
            <w:tcW w:w="2977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378FB" w:rsidRPr="00A80834" w:rsidRDefault="00C378FB" w:rsidP="00C378F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A80834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Datum narození</w:t>
            </w:r>
            <w:bookmarkStart w:id="0" w:name="_GoBack"/>
            <w:bookmarkEnd w:id="0"/>
          </w:p>
        </w:tc>
      </w:tr>
      <w:tr w:rsidR="00C378FB" w:rsidRPr="003872BA" w:rsidTr="00D050D4">
        <w:trPr>
          <w:trHeight w:val="312"/>
        </w:trPr>
        <w:tc>
          <w:tcPr>
            <w:tcW w:w="3969" w:type="dxa"/>
            <w:gridSpan w:val="2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378FB" w:rsidRPr="00BD1B1A" w:rsidRDefault="00C378F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378FB" w:rsidRPr="00BD1B1A" w:rsidRDefault="00C378F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8FB" w:rsidRPr="00BD1B1A" w:rsidRDefault="00C378F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C378FB" w:rsidRPr="003872BA" w:rsidTr="00D050D4">
        <w:trPr>
          <w:trHeight w:val="312"/>
        </w:trPr>
        <w:tc>
          <w:tcPr>
            <w:tcW w:w="3969" w:type="dxa"/>
            <w:gridSpan w:val="2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378FB" w:rsidRPr="00BD1B1A" w:rsidRDefault="00C378F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378FB" w:rsidRPr="00BD1B1A" w:rsidRDefault="00C378F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8FB" w:rsidRPr="00BD1B1A" w:rsidRDefault="00C378F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C378FB" w:rsidRPr="003872BA" w:rsidTr="00D050D4">
        <w:trPr>
          <w:trHeight w:val="312"/>
        </w:trPr>
        <w:tc>
          <w:tcPr>
            <w:tcW w:w="3969" w:type="dxa"/>
            <w:gridSpan w:val="2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378FB" w:rsidRPr="00BD1B1A" w:rsidRDefault="00C378F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378FB" w:rsidRPr="00BD1B1A" w:rsidRDefault="00C378F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378FB" w:rsidRPr="00BD1B1A" w:rsidRDefault="00C378F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258B7" w:rsidRPr="003872BA" w:rsidTr="00ED41F9">
        <w:trPr>
          <w:trHeight w:val="312"/>
        </w:trPr>
        <w:tc>
          <w:tcPr>
            <w:tcW w:w="6804" w:type="dxa"/>
            <w:gridSpan w:val="4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684E" w:rsidRPr="00BD1B1A" w:rsidRDefault="00C378FB" w:rsidP="00C378FB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3A3CC8">
              <w:rPr>
                <w:rStyle w:val="Psmoodstavce"/>
                <w:rFonts w:cs="Arial"/>
                <w:b/>
                <w:sz w:val="18"/>
                <w:szCs w:val="18"/>
              </w:rPr>
              <w:t xml:space="preserve">Má žadatel podíl v jiných právnických osobách? </w:t>
            </w:r>
            <w:r w:rsidRPr="003A3CC8">
              <w:rPr>
                <w:rStyle w:val="Psmoodstavce"/>
                <w:rFonts w:cs="Arial"/>
                <w:i/>
                <w:sz w:val="18"/>
                <w:szCs w:val="18"/>
              </w:rPr>
              <w:t>(pokud ano, uvede je níže)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39684E" w:rsidRPr="0039684E" w:rsidRDefault="0039684E" w:rsidP="00E75083">
            <w:pPr>
              <w:pStyle w:val="Bezmezer"/>
              <w:ind w:left="113" w:right="113"/>
              <w:jc w:val="center"/>
            </w:pPr>
            <w:r w:rsidRPr="00BD1B1A">
              <w:sym w:font="Symbol" w:char="F0FF"/>
            </w:r>
          </w:p>
        </w:tc>
        <w:tc>
          <w:tcPr>
            <w:tcW w:w="1122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39684E" w:rsidRPr="00BD1B1A" w:rsidRDefault="0039684E" w:rsidP="00BD1B1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39684E" w:rsidRPr="002322BB" w:rsidRDefault="0039684E" w:rsidP="00E75083">
            <w:pPr>
              <w:pStyle w:val="Bezmezer"/>
              <w:ind w:left="113" w:right="113"/>
              <w:jc w:val="center"/>
            </w:pPr>
            <w:r w:rsidRPr="00BD1B1A">
              <w:sym w:font="Symbol" w:char="F0FF"/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9684E" w:rsidRPr="00BD1B1A" w:rsidRDefault="0039684E" w:rsidP="00BD1B1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B258B7" w:rsidRPr="003872BA" w:rsidTr="00604E80">
        <w:trPr>
          <w:trHeight w:val="312"/>
        </w:trPr>
        <w:tc>
          <w:tcPr>
            <w:tcW w:w="2757" w:type="dxa"/>
            <w:gridSpan w:val="1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59E0" w:rsidRPr="00BD1B1A" w:rsidRDefault="006659E0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Obchodní firma</w:t>
            </w:r>
          </w:p>
        </w:tc>
        <w:tc>
          <w:tcPr>
            <w:tcW w:w="3621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59E0" w:rsidRPr="00BD1B1A" w:rsidRDefault="006659E0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Sídlo/Adresa</w:t>
            </w:r>
          </w:p>
        </w:tc>
        <w:tc>
          <w:tcPr>
            <w:tcW w:w="2257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59E0" w:rsidRPr="00BD1B1A" w:rsidRDefault="006659E0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IČO</w:t>
            </w:r>
          </w:p>
        </w:tc>
        <w:tc>
          <w:tcPr>
            <w:tcW w:w="185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59E0" w:rsidRPr="00BD1B1A" w:rsidRDefault="006659E0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Výše podílu v %</w:t>
            </w:r>
          </w:p>
        </w:tc>
      </w:tr>
      <w:tr w:rsidR="00B258B7" w:rsidRPr="003872BA" w:rsidTr="00D050D4">
        <w:trPr>
          <w:trHeight w:val="312"/>
        </w:trPr>
        <w:tc>
          <w:tcPr>
            <w:tcW w:w="2757" w:type="dxa"/>
            <w:gridSpan w:val="1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621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5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258B7" w:rsidRPr="003872BA" w:rsidTr="00D050D4">
        <w:trPr>
          <w:trHeight w:val="312"/>
        </w:trPr>
        <w:tc>
          <w:tcPr>
            <w:tcW w:w="2757" w:type="dxa"/>
            <w:gridSpan w:val="14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621" w:type="dxa"/>
            <w:gridSpan w:val="2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257" w:type="dxa"/>
            <w:gridSpan w:val="1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55" w:type="dxa"/>
            <w:gridSpan w:val="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BD1B1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659E0" w:rsidRPr="003872BA" w:rsidTr="00604E80">
        <w:trPr>
          <w:trHeight w:val="510"/>
        </w:trPr>
        <w:tc>
          <w:tcPr>
            <w:tcW w:w="10490" w:type="dxa"/>
            <w:gridSpan w:val="66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6659E0" w:rsidRPr="00BD1B1A" w:rsidRDefault="006659E0" w:rsidP="00BD1B1A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22"/>
                <w:szCs w:val="22"/>
              </w:rPr>
              <w:lastRenderedPageBreak/>
              <w:t xml:space="preserve">Doplňující informace o žadateli </w:t>
            </w:r>
            <w:r w:rsidRPr="00BD1B1A">
              <w:rPr>
                <w:rStyle w:val="Psmoodstavce"/>
                <w:rFonts w:cs="Arial"/>
                <w:i/>
                <w:sz w:val="18"/>
                <w:szCs w:val="18"/>
              </w:rPr>
              <w:t>(pro A. i B.)</w:t>
            </w:r>
          </w:p>
        </w:tc>
      </w:tr>
      <w:tr w:rsidR="00694F04" w:rsidRPr="003872BA" w:rsidTr="00604E80">
        <w:trPr>
          <w:trHeight w:val="340"/>
        </w:trPr>
        <w:tc>
          <w:tcPr>
            <w:tcW w:w="2410" w:type="dxa"/>
            <w:gridSpan w:val="1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B6231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Žadatel vede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1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3872BA" w:rsidRDefault="00694F04" w:rsidP="001945A6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Jednoduché účetnictví</w:t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3872BA" w:rsidRDefault="00E75083" w:rsidP="001945A6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2268" w:type="dxa"/>
            <w:gridSpan w:val="1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3872BA" w:rsidRDefault="00694F04" w:rsidP="001945A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Podvojné účetnictví</w:t>
            </w:r>
          </w:p>
        </w:tc>
        <w:tc>
          <w:tcPr>
            <w:tcW w:w="42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3872BA" w:rsidRDefault="00E75083" w:rsidP="001945A6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2126" w:type="dxa"/>
            <w:gridSpan w:val="1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F04" w:rsidRPr="003872BA" w:rsidRDefault="00694F04" w:rsidP="001945A6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Daňovou evidenci</w:t>
            </w:r>
          </w:p>
        </w:tc>
      </w:tr>
      <w:tr w:rsidR="00694F04" w:rsidRPr="003872BA" w:rsidTr="00D050D4">
        <w:trPr>
          <w:trHeight w:val="340"/>
        </w:trPr>
        <w:tc>
          <w:tcPr>
            <w:tcW w:w="6804" w:type="dxa"/>
            <w:gridSpan w:val="4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1945A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Žadatel je plátcem DPH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1945A6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1945A6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5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1945A6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F04" w:rsidRPr="00BD1B1A" w:rsidRDefault="00694F04" w:rsidP="001945A6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694F04" w:rsidRPr="003872BA" w:rsidTr="00D050D4">
        <w:trPr>
          <w:trHeight w:val="340"/>
        </w:trPr>
        <w:tc>
          <w:tcPr>
            <w:tcW w:w="6804" w:type="dxa"/>
            <w:gridSpan w:val="4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Žadatel může uplatňovat v rámci akce/projektu odpočet DPH na vstupu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22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D1B1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57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F04" w:rsidRPr="00BD1B1A" w:rsidRDefault="00694F04" w:rsidP="00BD1B1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694F04" w:rsidRPr="003872BA" w:rsidTr="00604E80">
        <w:trPr>
          <w:trHeight w:val="340"/>
        </w:trPr>
        <w:tc>
          <w:tcPr>
            <w:tcW w:w="3799" w:type="dxa"/>
            <w:gridSpan w:val="21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Bankovní spojení žadatele - banka</w:t>
            </w:r>
          </w:p>
        </w:tc>
        <w:tc>
          <w:tcPr>
            <w:tcW w:w="6691" w:type="dxa"/>
            <w:gridSpan w:val="4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94F04" w:rsidRPr="003872BA" w:rsidTr="00604E80">
        <w:trPr>
          <w:trHeight w:val="340"/>
        </w:trPr>
        <w:tc>
          <w:tcPr>
            <w:tcW w:w="3799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sz w:val="18"/>
                <w:szCs w:val="18"/>
              </w:rPr>
              <w:t>předčíslí účtu – číslo účtu / kód banky</w:t>
            </w:r>
          </w:p>
        </w:tc>
        <w:tc>
          <w:tcPr>
            <w:tcW w:w="2057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2721" w:type="dxa"/>
            <w:gridSpan w:val="2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/</w:t>
            </w:r>
          </w:p>
        </w:tc>
        <w:tc>
          <w:tcPr>
            <w:tcW w:w="130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94F04" w:rsidRPr="003872BA" w:rsidTr="00604E80">
        <w:trPr>
          <w:trHeight w:val="340"/>
        </w:trPr>
        <w:tc>
          <w:tcPr>
            <w:tcW w:w="3334" w:type="dxa"/>
            <w:gridSpan w:val="20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310B9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Žadatel vede své účetnictví v rámci:</w:t>
            </w: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left="-108" w:right="-108"/>
              <w:jc w:val="center"/>
              <w:rPr>
                <w:rStyle w:val="Psmoodstavce"/>
                <w:rFonts w:cs="Arial"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6691" w:type="dxa"/>
            <w:gridSpan w:val="4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kalendářního roku</w:t>
            </w:r>
          </w:p>
        </w:tc>
      </w:tr>
      <w:tr w:rsidR="00694F04" w:rsidRPr="003872BA" w:rsidTr="00604E80">
        <w:trPr>
          <w:trHeight w:val="340"/>
        </w:trPr>
        <w:tc>
          <w:tcPr>
            <w:tcW w:w="3334" w:type="dxa"/>
            <w:gridSpan w:val="20"/>
            <w:vMerge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Style w:val="Psmoodstavce"/>
                <w:rFonts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531B2A" w:rsidRDefault="00694F04" w:rsidP="00BD1B1A">
            <w:pPr>
              <w:pStyle w:val="Bezmezer"/>
              <w:ind w:left="-108" w:right="-108"/>
              <w:jc w:val="center"/>
            </w:pPr>
            <w:r w:rsidRPr="00BD1B1A">
              <w:sym w:font="Symbol" w:char="F0FF"/>
            </w:r>
          </w:p>
        </w:tc>
        <w:tc>
          <w:tcPr>
            <w:tcW w:w="3750" w:type="dxa"/>
            <w:gridSpan w:val="2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hospodářského roku, a to za období od:</w:t>
            </w:r>
          </w:p>
        </w:tc>
        <w:tc>
          <w:tcPr>
            <w:tcW w:w="1215" w:type="dxa"/>
            <w:gridSpan w:val="11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left="-108"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21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D1B1A">
            <w:pPr>
              <w:pStyle w:val="Bezmezer"/>
              <w:ind w:left="-108" w:right="-108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do:</w:t>
            </w:r>
          </w:p>
        </w:tc>
        <w:tc>
          <w:tcPr>
            <w:tcW w:w="130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left="-108"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94F04" w:rsidRPr="003872BA" w:rsidTr="00604E80">
        <w:trPr>
          <w:trHeight w:val="340"/>
        </w:trPr>
        <w:tc>
          <w:tcPr>
            <w:tcW w:w="10490" w:type="dxa"/>
            <w:gridSpan w:val="6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F04" w:rsidRPr="00BD1B1A" w:rsidRDefault="00694F04" w:rsidP="00531B2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Adresa pro doručování písemností, je-li odlišná od adresy trvalého pobytu nebo adresy sídla:</w:t>
            </w:r>
          </w:p>
        </w:tc>
      </w:tr>
      <w:tr w:rsidR="00694F04" w:rsidRPr="003872BA" w:rsidTr="00D050D4">
        <w:trPr>
          <w:trHeight w:val="340"/>
        </w:trPr>
        <w:tc>
          <w:tcPr>
            <w:tcW w:w="181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5318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9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5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94F04" w:rsidRPr="003872BA" w:rsidTr="00D050D4">
        <w:trPr>
          <w:trHeight w:val="340"/>
        </w:trPr>
        <w:tc>
          <w:tcPr>
            <w:tcW w:w="1818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3B369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Obec </w:t>
            </w:r>
          </w:p>
        </w:tc>
        <w:tc>
          <w:tcPr>
            <w:tcW w:w="5318" w:type="dxa"/>
            <w:gridSpan w:val="3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9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5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94F04" w:rsidRPr="003872BA" w:rsidTr="00D050D4">
        <w:trPr>
          <w:trHeight w:val="340"/>
        </w:trPr>
        <w:tc>
          <w:tcPr>
            <w:tcW w:w="1818" w:type="dxa"/>
            <w:gridSpan w:val="6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3B369A" w:rsidP="003B369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</w:t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ást obce </w:t>
            </w:r>
          </w:p>
        </w:tc>
        <w:tc>
          <w:tcPr>
            <w:tcW w:w="5318" w:type="dxa"/>
            <w:gridSpan w:val="3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99" w:type="dxa"/>
            <w:gridSpan w:val="1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55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94F04" w:rsidRPr="003872BA" w:rsidTr="00604E80">
        <w:trPr>
          <w:trHeight w:val="601"/>
        </w:trPr>
        <w:tc>
          <w:tcPr>
            <w:tcW w:w="10490" w:type="dxa"/>
            <w:gridSpan w:val="6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F04" w:rsidRPr="00BD1B1A" w:rsidRDefault="00694F04" w:rsidP="00D57B12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Pro žadatele, který dle zákona č. 563/1991 Sb. o účetnictví a zákona č. 304/2013 Sb., o veřejných rejstřících právnických a fyzických osob zveřejňuje svou účetní závěrku, případně výroční zprávu, ve sbírce listin:</w:t>
            </w:r>
          </w:p>
        </w:tc>
      </w:tr>
      <w:tr w:rsidR="00694F04" w:rsidRPr="003872BA" w:rsidTr="00ED41F9">
        <w:trPr>
          <w:trHeight w:val="397"/>
        </w:trPr>
        <w:tc>
          <w:tcPr>
            <w:tcW w:w="7513" w:type="dxa"/>
            <w:gridSpan w:val="4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Zveřejnil žadatel k datu podání žádosti účetní závěrku, případně výroční zprávu?</w:t>
            </w:r>
          </w:p>
        </w:tc>
        <w:tc>
          <w:tcPr>
            <w:tcW w:w="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D1B1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F04" w:rsidRPr="00BD1B1A" w:rsidRDefault="00694F04" w:rsidP="00BD1B1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694F04" w:rsidRPr="003872BA" w:rsidTr="00604E80">
        <w:trPr>
          <w:trHeight w:val="397"/>
        </w:trPr>
        <w:tc>
          <w:tcPr>
            <w:tcW w:w="4527" w:type="dxa"/>
            <w:gridSpan w:val="26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FC7BC8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Pokud ano, uveďte poslední zveřejněný rok:</w:t>
            </w:r>
          </w:p>
        </w:tc>
        <w:tc>
          <w:tcPr>
            <w:tcW w:w="5963" w:type="dxa"/>
            <w:gridSpan w:val="40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94F04" w:rsidRPr="003872BA" w:rsidTr="00604E80">
        <w:trPr>
          <w:trHeight w:val="510"/>
        </w:trPr>
        <w:tc>
          <w:tcPr>
            <w:tcW w:w="10490" w:type="dxa"/>
            <w:gridSpan w:val="66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5DFEC"/>
            <w:vAlign w:val="center"/>
          </w:tcPr>
          <w:p w:rsidR="00694F04" w:rsidRPr="00BD1B1A" w:rsidRDefault="00694F04" w:rsidP="00BD1B1A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22"/>
                <w:szCs w:val="22"/>
              </w:rPr>
              <w:t xml:space="preserve">Informace o členské základně žadatele – vyplní, pokud žádá na celoroční činnost </w:t>
            </w:r>
          </w:p>
        </w:tc>
      </w:tr>
      <w:tr w:rsidR="00694F04" w:rsidRPr="003872BA" w:rsidTr="00604E80">
        <w:trPr>
          <w:trHeight w:val="673"/>
        </w:trPr>
        <w:tc>
          <w:tcPr>
            <w:tcW w:w="4511" w:type="dxa"/>
            <w:gridSpan w:val="25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5947B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22"/>
                <w:szCs w:val="22"/>
              </w:rPr>
              <w:t>1.</w:t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Má žadatel členskou základnu?</w:t>
            </w:r>
          </w:p>
        </w:tc>
        <w:tc>
          <w:tcPr>
            <w:tcW w:w="49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left="-193" w:right="-148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2543" w:type="dxa"/>
            <w:gridSpan w:val="1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E75083">
            <w:pPr>
              <w:pStyle w:val="Bezmezer"/>
              <w:ind w:left="-108" w:right="-166"/>
              <w:jc w:val="center"/>
              <w:rPr>
                <w:rStyle w:val="Psmoodstavce"/>
                <w:rFonts w:cs="Arial"/>
                <w:b/>
                <w:i/>
                <w:sz w:val="16"/>
                <w:szCs w:val="16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ANO,</w:t>
            </w:r>
            <w:r w:rsidRPr="00BD1B1A">
              <w:rPr>
                <w:rStyle w:val="Psmoodstavce"/>
                <w:rFonts w:cs="Arial"/>
                <w:b/>
                <w:i/>
                <w:sz w:val="16"/>
                <w:szCs w:val="16"/>
              </w:rPr>
              <w:t xml:space="preserve"> dále vyplní řádek „</w:t>
            </w:r>
            <w:r w:rsidRPr="00BD1B1A">
              <w:rPr>
                <w:rStyle w:val="Psmoodstavce"/>
                <w:rFonts w:cs="Arial"/>
                <w:b/>
                <w:i/>
                <w:sz w:val="18"/>
                <w:szCs w:val="18"/>
              </w:rPr>
              <w:t>2</w:t>
            </w:r>
            <w:r w:rsidRPr="00BD1B1A">
              <w:rPr>
                <w:rStyle w:val="Psmoodstavce"/>
                <w:rFonts w:cs="Arial"/>
                <w:b/>
                <w:i/>
                <w:sz w:val="16"/>
                <w:szCs w:val="16"/>
              </w:rPr>
              <w:t>“</w:t>
            </w:r>
          </w:p>
        </w:tc>
        <w:tc>
          <w:tcPr>
            <w:tcW w:w="477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2464" w:type="dxa"/>
            <w:gridSpan w:val="1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F04" w:rsidRPr="00BD1B1A" w:rsidRDefault="00694F04" w:rsidP="00BD1B1A">
            <w:pPr>
              <w:pStyle w:val="Bezmezer"/>
              <w:ind w:left="-123" w:right="-108"/>
              <w:jc w:val="center"/>
              <w:rPr>
                <w:rStyle w:val="Psmoodstavce"/>
                <w:rFonts w:cs="Arial"/>
                <w:i/>
                <w:sz w:val="16"/>
                <w:szCs w:val="16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NE,</w:t>
            </w:r>
            <w:r w:rsidRPr="00BD1B1A">
              <w:rPr>
                <w:rStyle w:val="Psmoodstavce"/>
                <w:rFonts w:cs="Arial"/>
                <w:i/>
                <w:sz w:val="16"/>
                <w:szCs w:val="16"/>
              </w:rPr>
              <w:t xml:space="preserve"> dále již nic nevyplňuje</w:t>
            </w:r>
          </w:p>
        </w:tc>
      </w:tr>
      <w:tr w:rsidR="00694F04" w:rsidRPr="00BE30C4" w:rsidTr="00604E80">
        <w:trPr>
          <w:trHeight w:val="688"/>
        </w:trPr>
        <w:tc>
          <w:tcPr>
            <w:tcW w:w="4511" w:type="dxa"/>
            <w:gridSpan w:val="2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5947BF">
            <w:pPr>
              <w:pStyle w:val="Bezmezer"/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22"/>
                <w:szCs w:val="22"/>
              </w:rPr>
              <w:t>2.</w:t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Má žadatel členy rozdělené do více klubů, oddílů? </w:t>
            </w:r>
            <w:r w:rsidRPr="00BD1B1A">
              <w:rPr>
                <w:rStyle w:val="Psmoodstavce"/>
                <w:rFonts w:cs="Arial"/>
                <w:i/>
                <w:sz w:val="18"/>
                <w:szCs w:val="18"/>
              </w:rPr>
              <w:t>(např. sportovní oddíly, společenské kluby)</w:t>
            </w:r>
          </w:p>
        </w:tc>
        <w:tc>
          <w:tcPr>
            <w:tcW w:w="495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left="-193" w:right="-148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2543" w:type="dxa"/>
            <w:gridSpan w:val="1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DEAA5"/>
            <w:vAlign w:val="center"/>
          </w:tcPr>
          <w:p w:rsidR="00694F04" w:rsidRPr="00BD1B1A" w:rsidRDefault="00694F04" w:rsidP="00E75083">
            <w:pPr>
              <w:pStyle w:val="Bezmezer"/>
              <w:ind w:left="-123" w:right="-108"/>
              <w:jc w:val="center"/>
              <w:rPr>
                <w:rStyle w:val="Psmoodstavce"/>
                <w:rFonts w:cs="Arial"/>
                <w:b/>
                <w:i/>
                <w:sz w:val="16"/>
                <w:szCs w:val="16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ANO,</w:t>
            </w:r>
            <w:r w:rsidRPr="00BD1B1A">
              <w:rPr>
                <w:rStyle w:val="Psmoodstavce"/>
                <w:rFonts w:cs="Arial"/>
                <w:b/>
                <w:i/>
                <w:sz w:val="16"/>
                <w:szCs w:val="16"/>
              </w:rPr>
              <w:t xml:space="preserve"> dále vyplní odstavec „</w:t>
            </w:r>
            <w:r w:rsidRPr="00BD1B1A">
              <w:rPr>
                <w:rStyle w:val="Psmoodstavce"/>
                <w:rFonts w:cs="Arial"/>
                <w:b/>
                <w:i/>
                <w:sz w:val="18"/>
                <w:szCs w:val="18"/>
              </w:rPr>
              <w:t>4</w:t>
            </w:r>
            <w:r w:rsidRPr="00BD1B1A">
              <w:rPr>
                <w:rStyle w:val="Psmoodstavce"/>
                <w:rFonts w:cs="Arial"/>
                <w:b/>
                <w:i/>
                <w:sz w:val="16"/>
                <w:szCs w:val="16"/>
              </w:rPr>
              <w:t>“</w:t>
            </w:r>
          </w:p>
        </w:tc>
        <w:tc>
          <w:tcPr>
            <w:tcW w:w="477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2464" w:type="dxa"/>
            <w:gridSpan w:val="1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94F04" w:rsidRPr="00BD1B1A" w:rsidRDefault="00694F04" w:rsidP="00BD1B1A">
            <w:pPr>
              <w:pStyle w:val="Bezmezer"/>
              <w:ind w:left="-123" w:right="-108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  <w:shd w:val="clear" w:color="auto" w:fill="FFFFCC"/>
              </w:rPr>
              <w:t>NE,</w:t>
            </w:r>
            <w:r w:rsidRPr="00BD1B1A">
              <w:rPr>
                <w:rStyle w:val="Psmoodstavce"/>
                <w:rFonts w:cs="Arial"/>
                <w:b/>
                <w:i/>
                <w:sz w:val="16"/>
                <w:szCs w:val="16"/>
                <w:shd w:val="clear" w:color="auto" w:fill="FFFFCC"/>
              </w:rPr>
              <w:t xml:space="preserve"> dále vyplní</w:t>
            </w:r>
            <w:r w:rsidRPr="00BD1B1A">
              <w:rPr>
                <w:rStyle w:val="Psmoodstavce"/>
                <w:rFonts w:cs="Arial"/>
                <w:b/>
                <w:i/>
                <w:sz w:val="16"/>
                <w:szCs w:val="16"/>
              </w:rPr>
              <w:t xml:space="preserve"> odstavec „</w:t>
            </w:r>
            <w:r w:rsidRPr="00BD1B1A">
              <w:rPr>
                <w:rStyle w:val="Psmoodstavce"/>
                <w:rFonts w:cs="Arial"/>
                <w:b/>
                <w:i/>
                <w:sz w:val="18"/>
                <w:szCs w:val="18"/>
              </w:rPr>
              <w:t>3</w:t>
            </w:r>
            <w:r w:rsidRPr="00BD1B1A">
              <w:rPr>
                <w:rStyle w:val="Psmoodstavce"/>
                <w:rFonts w:cs="Arial"/>
                <w:i/>
                <w:sz w:val="16"/>
                <w:szCs w:val="16"/>
              </w:rPr>
              <w:t>“</w:t>
            </w:r>
          </w:p>
        </w:tc>
      </w:tr>
      <w:tr w:rsidR="00694F04" w:rsidRPr="00BE30C4" w:rsidTr="00604E80">
        <w:trPr>
          <w:trHeight w:val="532"/>
        </w:trPr>
        <w:tc>
          <w:tcPr>
            <w:tcW w:w="10490" w:type="dxa"/>
            <w:gridSpan w:val="6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694F04" w:rsidRPr="00BD1B1A" w:rsidRDefault="00694F04" w:rsidP="00E212C9">
            <w:pPr>
              <w:pStyle w:val="Bezmezer"/>
              <w:rPr>
                <w:rFonts w:ascii="Arial" w:hAnsi="Arial" w:cs="Arial"/>
                <w:b/>
              </w:rPr>
            </w:pPr>
            <w:r w:rsidRPr="00BD1B1A">
              <w:rPr>
                <w:rStyle w:val="Psmoodstavce"/>
                <w:rFonts w:cs="Arial"/>
                <w:b/>
                <w:sz w:val="22"/>
                <w:szCs w:val="22"/>
                <w:u w:val="single"/>
              </w:rPr>
              <w:t>3.</w:t>
            </w:r>
            <w:r w:rsidRPr="00BD1B1A">
              <w:rPr>
                <w:rStyle w:val="Psmoodstavce"/>
                <w:rFonts w:cs="Arial"/>
                <w:b/>
                <w:sz w:val="20"/>
                <w:u w:val="single"/>
              </w:rPr>
              <w:t xml:space="preserve"> Vyplňuje žadatel, který nemá členskou základnu rozdělenou do více oddílů, klubů</w:t>
            </w:r>
          </w:p>
        </w:tc>
      </w:tr>
      <w:tr w:rsidR="00694F04" w:rsidRPr="003872BA" w:rsidTr="00604E80">
        <w:trPr>
          <w:trHeight w:val="451"/>
        </w:trPr>
        <w:tc>
          <w:tcPr>
            <w:tcW w:w="2757" w:type="dxa"/>
            <w:gridSpan w:val="1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C578E4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Počet členů celkem:</w:t>
            </w:r>
          </w:p>
        </w:tc>
        <w:tc>
          <w:tcPr>
            <w:tcW w:w="226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9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4A03D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z toho dětí a mládeže do 19 let:</w:t>
            </w: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4F04" w:rsidRPr="003872BA" w:rsidTr="00604E80">
        <w:trPr>
          <w:trHeight w:val="340"/>
        </w:trPr>
        <w:tc>
          <w:tcPr>
            <w:tcW w:w="10490" w:type="dxa"/>
            <w:gridSpan w:val="6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F04" w:rsidRPr="00BD1B1A" w:rsidRDefault="00694F04" w:rsidP="00A01C6C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Informace o výši členských příspěvků žadatele </w:t>
            </w:r>
          </w:p>
          <w:p w:rsidR="00694F04" w:rsidRPr="00BD1B1A" w:rsidRDefault="00694F04" w:rsidP="00A01C6C">
            <w:pPr>
              <w:pStyle w:val="Bezmezer"/>
              <w:rPr>
                <w:rFonts w:ascii="Arial" w:hAnsi="Arial" w:cs="Arial"/>
                <w:i/>
                <w:sz w:val="16"/>
                <w:szCs w:val="16"/>
              </w:rPr>
            </w:pPr>
            <w:r w:rsidRPr="00BD1B1A">
              <w:rPr>
                <w:rStyle w:val="Psmoodstavce"/>
                <w:i/>
                <w:sz w:val="16"/>
                <w:szCs w:val="16"/>
              </w:rPr>
              <w:t>(uveďte počty členů v návaznosti na výši jejich příspěvku, který žadateli platí - dle skutečnosti platné k datu žádosti)</w:t>
            </w:r>
          </w:p>
        </w:tc>
      </w:tr>
      <w:tr w:rsidR="00694F04" w:rsidRPr="003872BA" w:rsidTr="00604E80">
        <w:trPr>
          <w:trHeight w:val="340"/>
        </w:trPr>
        <w:tc>
          <w:tcPr>
            <w:tcW w:w="806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Počet členů:</w:t>
            </w: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310B9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Výše příspěvku v Kč</w:t>
            </w:r>
          </w:p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 na člena/rok:</w:t>
            </w: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:rsidR="00694F04" w:rsidRPr="00BD1B1A" w:rsidRDefault="00694F04" w:rsidP="00BD1B1A">
            <w:pPr>
              <w:pStyle w:val="Bezmezer"/>
              <w:jc w:val="center"/>
              <w:rPr>
                <w:rStyle w:val="Psmoodstavce"/>
                <w:i/>
                <w:sz w:val="14"/>
                <w:szCs w:val="14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v Kč/rok:</w:t>
            </w:r>
            <w:r w:rsidRPr="00BD1B1A">
              <w:rPr>
                <w:rStyle w:val="Psmoodstavce"/>
                <w:i/>
                <w:sz w:val="18"/>
              </w:rPr>
              <w:t xml:space="preserve"> </w:t>
            </w:r>
            <w:r w:rsidRPr="00BD1B1A">
              <w:rPr>
                <w:rStyle w:val="Psmoodstavce"/>
                <w:i/>
                <w:sz w:val="14"/>
                <w:szCs w:val="14"/>
              </w:rPr>
              <w:t>(výpočet</w:t>
            </w:r>
          </w:p>
          <w:p w:rsidR="00694F04" w:rsidRPr="00BD1B1A" w:rsidRDefault="00694F04" w:rsidP="00BD1B1A">
            <w:pPr>
              <w:pStyle w:val="Bezmezer"/>
              <w:jc w:val="center"/>
              <w:rPr>
                <w:rStyle w:val="Psmoodstavce"/>
                <w:i/>
                <w:sz w:val="14"/>
                <w:szCs w:val="14"/>
              </w:rPr>
            </w:pPr>
            <w:r w:rsidRPr="00BD1B1A">
              <w:rPr>
                <w:rStyle w:val="Psmoodstavce"/>
                <w:i/>
                <w:sz w:val="14"/>
                <w:szCs w:val="14"/>
              </w:rPr>
              <w:t>= počet členů</w:t>
            </w:r>
          </w:p>
          <w:p w:rsidR="00694F04" w:rsidRPr="00BD1B1A" w:rsidRDefault="00694F04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i/>
                <w:sz w:val="14"/>
                <w:szCs w:val="14"/>
              </w:rPr>
              <w:t>x výše příspěvku na člena/rok)</w:t>
            </w: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4F04" w:rsidRPr="003872BA" w:rsidTr="00604E80">
        <w:trPr>
          <w:trHeight w:val="340"/>
        </w:trPr>
        <w:tc>
          <w:tcPr>
            <w:tcW w:w="8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310B9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RPr="003872BA" w:rsidTr="00604E80">
        <w:trPr>
          <w:trHeight w:val="340"/>
        </w:trPr>
        <w:tc>
          <w:tcPr>
            <w:tcW w:w="8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310B9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RPr="003872BA" w:rsidTr="00604E80">
        <w:trPr>
          <w:trHeight w:val="340"/>
        </w:trPr>
        <w:tc>
          <w:tcPr>
            <w:tcW w:w="806" w:type="dxa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310B9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RPr="003872BA" w:rsidTr="00604E80">
        <w:trPr>
          <w:trHeight w:val="340"/>
        </w:trPr>
        <w:tc>
          <w:tcPr>
            <w:tcW w:w="7986" w:type="dxa"/>
            <w:gridSpan w:val="4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 (součet)</w:t>
            </w: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</w:tr>
      <w:tr w:rsidR="00694F04" w:rsidRPr="003872BA" w:rsidTr="00604E80">
        <w:trPr>
          <w:trHeight w:val="553"/>
        </w:trPr>
        <w:tc>
          <w:tcPr>
            <w:tcW w:w="10490" w:type="dxa"/>
            <w:gridSpan w:val="6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EE398"/>
            <w:vAlign w:val="center"/>
          </w:tcPr>
          <w:p w:rsidR="00694F04" w:rsidRPr="00BD1B1A" w:rsidRDefault="00694F04" w:rsidP="00E212C9">
            <w:pPr>
              <w:pStyle w:val="Bezmezer"/>
              <w:rPr>
                <w:rStyle w:val="Psmoodstavce"/>
                <w:rFonts w:cs="Arial"/>
                <w:b/>
                <w:color w:val="0F243E"/>
                <w:sz w:val="20"/>
              </w:rPr>
            </w:pPr>
            <w:r w:rsidRPr="00BD1B1A">
              <w:rPr>
                <w:rStyle w:val="Psmoodstavce"/>
                <w:rFonts w:cs="Arial"/>
                <w:b/>
                <w:sz w:val="22"/>
                <w:szCs w:val="22"/>
                <w:u w:val="single"/>
              </w:rPr>
              <w:t>4.</w:t>
            </w:r>
            <w:r w:rsidRPr="00BD1B1A">
              <w:rPr>
                <w:rStyle w:val="Psmoodstavce"/>
                <w:rFonts w:cs="Arial"/>
                <w:b/>
                <w:sz w:val="20"/>
                <w:u w:val="single"/>
              </w:rPr>
              <w:t xml:space="preserve"> </w:t>
            </w:r>
            <w:r w:rsidRPr="00431214">
              <w:rPr>
                <w:rStyle w:val="Psmoodstavce"/>
                <w:rFonts w:cs="Arial"/>
                <w:b/>
                <w:sz w:val="20"/>
                <w:u w:val="single"/>
                <w:shd w:val="clear" w:color="auto" w:fill="FEE398"/>
              </w:rPr>
              <w:t>Vyplňuje žadatel, který sdružuje členy ve více oddílech, klubech</w:t>
            </w:r>
          </w:p>
        </w:tc>
      </w:tr>
      <w:tr w:rsidR="00694F04" w:rsidRPr="003872BA" w:rsidTr="00604E80">
        <w:trPr>
          <w:trHeight w:val="496"/>
        </w:trPr>
        <w:tc>
          <w:tcPr>
            <w:tcW w:w="2816" w:type="dxa"/>
            <w:gridSpan w:val="1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E12359">
            <w:pPr>
              <w:pStyle w:val="Bezmezer"/>
              <w:rPr>
                <w:rStyle w:val="Psmoodstavce"/>
                <w:rFonts w:cs="Arial"/>
                <w:b/>
                <w:color w:val="0F243E"/>
                <w:sz w:val="18"/>
                <w:szCs w:val="18"/>
                <w:u w:val="single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POČET ČLENŮ CELKEM:</w:t>
            </w:r>
          </w:p>
        </w:tc>
        <w:tc>
          <w:tcPr>
            <w:tcW w:w="216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C578E4">
            <w:pPr>
              <w:pStyle w:val="Bezmezer"/>
              <w:rPr>
                <w:rStyle w:val="Psmoodstavce"/>
                <w:rFonts w:cs="Arial"/>
                <w:b/>
                <w:color w:val="0F243E"/>
                <w:sz w:val="18"/>
                <w:szCs w:val="18"/>
                <w:u w:val="single"/>
              </w:rPr>
            </w:pPr>
          </w:p>
        </w:tc>
        <w:tc>
          <w:tcPr>
            <w:tcW w:w="3048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4A03DA">
            <w:pPr>
              <w:pStyle w:val="Bezmezer"/>
              <w:rPr>
                <w:rStyle w:val="Psmoodstavce"/>
                <w:rFonts w:cs="Arial"/>
                <w:b/>
                <w:color w:val="0F243E"/>
                <w:sz w:val="18"/>
                <w:szCs w:val="18"/>
                <w:u w:val="single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z toho dětí a mládeže do 19 let:</w:t>
            </w:r>
          </w:p>
        </w:tc>
        <w:tc>
          <w:tcPr>
            <w:tcW w:w="246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C578E4">
            <w:pPr>
              <w:pStyle w:val="Bezmezer"/>
              <w:rPr>
                <w:rStyle w:val="Psmoodstavce"/>
                <w:rFonts w:cs="Arial"/>
                <w:b/>
                <w:color w:val="0F243E"/>
                <w:sz w:val="18"/>
                <w:szCs w:val="18"/>
                <w:u w:val="single"/>
              </w:rPr>
            </w:pPr>
          </w:p>
        </w:tc>
      </w:tr>
      <w:tr w:rsidR="00694F04" w:rsidRPr="003872BA" w:rsidTr="00604E80">
        <w:trPr>
          <w:trHeight w:val="369"/>
        </w:trPr>
        <w:tc>
          <w:tcPr>
            <w:tcW w:w="10490" w:type="dxa"/>
            <w:gridSpan w:val="6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F04" w:rsidRPr="00BD1B1A" w:rsidRDefault="00694F04" w:rsidP="00C578E4">
            <w:pPr>
              <w:pStyle w:val="Bezmezer"/>
              <w:rPr>
                <w:rStyle w:val="Psmoodstavce"/>
                <w:rFonts w:cs="Arial"/>
                <w:b/>
                <w:i/>
                <w:color w:val="0F243E"/>
                <w:sz w:val="18"/>
                <w:szCs w:val="18"/>
                <w:u w:val="single"/>
              </w:rPr>
            </w:pPr>
            <w:r w:rsidRPr="00BD1B1A">
              <w:rPr>
                <w:rStyle w:val="Psmoodstavce"/>
                <w:rFonts w:cs="Arial"/>
                <w:b/>
                <w:i/>
                <w:color w:val="0F243E"/>
                <w:sz w:val="18"/>
                <w:szCs w:val="18"/>
              </w:rPr>
              <w:t>Rozepište za jednotlivé oddíly/kluby (dále jen „oddíly“):</w:t>
            </w:r>
          </w:p>
        </w:tc>
      </w:tr>
      <w:tr w:rsidR="00694F04" w:rsidRPr="003872BA" w:rsidTr="00604E80">
        <w:trPr>
          <w:trHeight w:val="340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EE398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Oddíl</w:t>
            </w:r>
          </w:p>
        </w:tc>
        <w:tc>
          <w:tcPr>
            <w:tcW w:w="2218" w:type="dxa"/>
            <w:gridSpan w:val="1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gridSpan w:val="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Počet členů </w:t>
            </w:r>
          </w:p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1822" w:type="dxa"/>
            <w:gridSpan w:val="1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1" w:type="dxa"/>
            <w:gridSpan w:val="1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4A03D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z toho dětí a mládeže do 19 let:</w:t>
            </w:r>
          </w:p>
        </w:tc>
        <w:tc>
          <w:tcPr>
            <w:tcW w:w="1714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084E3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4F04" w:rsidRPr="003872BA" w:rsidTr="00604E80">
        <w:trPr>
          <w:trHeight w:val="340"/>
        </w:trPr>
        <w:tc>
          <w:tcPr>
            <w:tcW w:w="10490" w:type="dxa"/>
            <w:gridSpan w:val="6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F04" w:rsidRPr="00BD1B1A" w:rsidRDefault="00694F04" w:rsidP="00550B3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Informace o výši členských příspěvků oddílu</w:t>
            </w:r>
          </w:p>
          <w:p w:rsidR="00694F04" w:rsidRPr="00BD1B1A" w:rsidRDefault="00694F04" w:rsidP="00550B39">
            <w:pPr>
              <w:pStyle w:val="Bezmezer"/>
              <w:rPr>
                <w:rFonts w:ascii="Arial" w:hAnsi="Arial" w:cs="Arial"/>
                <w:b/>
                <w:sz w:val="16"/>
                <w:szCs w:val="16"/>
              </w:rPr>
            </w:pPr>
            <w:r w:rsidRPr="00BD1B1A">
              <w:rPr>
                <w:rStyle w:val="Psmoodstavce"/>
                <w:i/>
                <w:sz w:val="16"/>
                <w:szCs w:val="16"/>
              </w:rPr>
              <w:t>(uveďte počty členů v návaznosti na výši jejich příspěvku, který oddílu platí - dle skutečnosti platné k datu žádosti)</w:t>
            </w:r>
          </w:p>
        </w:tc>
      </w:tr>
      <w:tr w:rsidR="00694F04" w:rsidRPr="003872BA" w:rsidTr="00604E80">
        <w:trPr>
          <w:trHeight w:val="397"/>
        </w:trPr>
        <w:tc>
          <w:tcPr>
            <w:tcW w:w="806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Počet členů:</w:t>
            </w: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Výše příspěvku v Kč</w:t>
            </w:r>
          </w:p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 na člena/rok:</w:t>
            </w: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:rsidR="00694F04" w:rsidRPr="00BD1B1A" w:rsidRDefault="00694F04" w:rsidP="00D06CB4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v Kč/rok:</w:t>
            </w:r>
          </w:p>
          <w:p w:rsidR="00694F04" w:rsidRPr="00BD1B1A" w:rsidRDefault="00694F04" w:rsidP="00BD1B1A">
            <w:pPr>
              <w:pStyle w:val="Bezmezer"/>
              <w:jc w:val="center"/>
              <w:rPr>
                <w:rStyle w:val="Psmoodstavce"/>
                <w:i/>
                <w:sz w:val="14"/>
                <w:szCs w:val="14"/>
              </w:rPr>
            </w:pPr>
            <w:r w:rsidRPr="00BD1B1A">
              <w:rPr>
                <w:rStyle w:val="Psmoodstavce"/>
                <w:i/>
                <w:sz w:val="14"/>
                <w:szCs w:val="14"/>
              </w:rPr>
              <w:t>(výpočet</w:t>
            </w:r>
          </w:p>
          <w:p w:rsidR="00694F04" w:rsidRPr="00BD1B1A" w:rsidRDefault="00694F04" w:rsidP="00BD1B1A">
            <w:pPr>
              <w:pStyle w:val="Bezmezer"/>
              <w:jc w:val="center"/>
              <w:rPr>
                <w:rStyle w:val="Psmoodstavce"/>
                <w:i/>
                <w:sz w:val="14"/>
                <w:szCs w:val="14"/>
              </w:rPr>
            </w:pPr>
            <w:r w:rsidRPr="00BD1B1A">
              <w:rPr>
                <w:rStyle w:val="Psmoodstavce"/>
                <w:i/>
                <w:sz w:val="14"/>
                <w:szCs w:val="14"/>
              </w:rPr>
              <w:t>= počet členů</w:t>
            </w:r>
          </w:p>
          <w:p w:rsidR="00694F04" w:rsidRPr="00BD1B1A" w:rsidRDefault="00694F04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i/>
                <w:sz w:val="14"/>
                <w:szCs w:val="14"/>
              </w:rPr>
              <w:t>x výše příspěvku na člena/rok)</w:t>
            </w: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RPr="007310B9" w:rsidTr="00604E80">
        <w:trPr>
          <w:trHeight w:val="397"/>
        </w:trPr>
        <w:tc>
          <w:tcPr>
            <w:tcW w:w="8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RPr="007310B9" w:rsidTr="00604E80">
        <w:trPr>
          <w:trHeight w:val="397"/>
        </w:trPr>
        <w:tc>
          <w:tcPr>
            <w:tcW w:w="806" w:type="dxa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Tr="00604E80">
        <w:trPr>
          <w:trHeight w:val="340"/>
        </w:trPr>
        <w:tc>
          <w:tcPr>
            <w:tcW w:w="7986" w:type="dxa"/>
            <w:gridSpan w:val="4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 (součet)</w:t>
            </w: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cs="Arial"/>
                <w:szCs w:val="18"/>
              </w:rPr>
            </w:pPr>
          </w:p>
        </w:tc>
      </w:tr>
      <w:tr w:rsidR="00694F04" w:rsidRPr="003872BA" w:rsidTr="00604E80">
        <w:trPr>
          <w:trHeight w:val="340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EE398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lastRenderedPageBreak/>
              <w:t>Oddíl</w:t>
            </w:r>
          </w:p>
        </w:tc>
        <w:tc>
          <w:tcPr>
            <w:tcW w:w="2218" w:type="dxa"/>
            <w:gridSpan w:val="1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gridSpan w:val="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Počet členů </w:t>
            </w:r>
          </w:p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1822" w:type="dxa"/>
            <w:gridSpan w:val="1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1" w:type="dxa"/>
            <w:gridSpan w:val="1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4A03D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z toho dětí a mládeže do 19 let:</w:t>
            </w:r>
          </w:p>
        </w:tc>
        <w:tc>
          <w:tcPr>
            <w:tcW w:w="1714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4F04" w:rsidRPr="003872BA" w:rsidTr="00D050D4">
        <w:trPr>
          <w:trHeight w:val="312"/>
        </w:trPr>
        <w:tc>
          <w:tcPr>
            <w:tcW w:w="10490" w:type="dxa"/>
            <w:gridSpan w:val="6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F04" w:rsidRPr="00BD1B1A" w:rsidRDefault="00694F04" w:rsidP="00550B3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Informace o výši členských příspěvků oddílu </w:t>
            </w:r>
          </w:p>
        </w:tc>
      </w:tr>
      <w:tr w:rsidR="00694F04" w:rsidRPr="003872BA" w:rsidTr="00D050D4">
        <w:trPr>
          <w:trHeight w:val="340"/>
        </w:trPr>
        <w:tc>
          <w:tcPr>
            <w:tcW w:w="806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Počet členů:</w:t>
            </w: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Výše příspěvku v Kč</w:t>
            </w:r>
          </w:p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 na člena/rok:</w:t>
            </w: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v Kč/rok:</w:t>
            </w: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RPr="007310B9" w:rsidTr="00D050D4">
        <w:trPr>
          <w:trHeight w:val="340"/>
        </w:trPr>
        <w:tc>
          <w:tcPr>
            <w:tcW w:w="8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RPr="007310B9" w:rsidTr="00D050D4">
        <w:trPr>
          <w:trHeight w:val="340"/>
        </w:trPr>
        <w:tc>
          <w:tcPr>
            <w:tcW w:w="806" w:type="dxa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Tr="00604E80">
        <w:trPr>
          <w:trHeight w:val="340"/>
        </w:trPr>
        <w:tc>
          <w:tcPr>
            <w:tcW w:w="7986" w:type="dxa"/>
            <w:gridSpan w:val="4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 (součet)</w:t>
            </w: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cs="Arial"/>
                <w:szCs w:val="18"/>
              </w:rPr>
            </w:pPr>
          </w:p>
        </w:tc>
      </w:tr>
      <w:tr w:rsidR="00694F04" w:rsidRPr="003872BA" w:rsidTr="00604E80">
        <w:trPr>
          <w:trHeight w:val="340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EE398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Oddíl</w:t>
            </w:r>
          </w:p>
        </w:tc>
        <w:tc>
          <w:tcPr>
            <w:tcW w:w="2218" w:type="dxa"/>
            <w:gridSpan w:val="1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gridSpan w:val="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Počet členů </w:t>
            </w:r>
          </w:p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1822" w:type="dxa"/>
            <w:gridSpan w:val="1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1" w:type="dxa"/>
            <w:gridSpan w:val="1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4A03D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z toho dětí a mládeže do 19 let:</w:t>
            </w:r>
          </w:p>
        </w:tc>
        <w:tc>
          <w:tcPr>
            <w:tcW w:w="1714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4F04" w:rsidRPr="003872BA" w:rsidTr="00D050D4">
        <w:trPr>
          <w:trHeight w:val="312"/>
        </w:trPr>
        <w:tc>
          <w:tcPr>
            <w:tcW w:w="10490" w:type="dxa"/>
            <w:gridSpan w:val="6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F04" w:rsidRPr="00BD1B1A" w:rsidRDefault="00694F04" w:rsidP="00550B3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Informace o výši členských příspěvků oddílu</w:t>
            </w:r>
          </w:p>
        </w:tc>
      </w:tr>
      <w:tr w:rsidR="00694F04" w:rsidRPr="003872BA" w:rsidTr="00604E80">
        <w:trPr>
          <w:trHeight w:val="340"/>
        </w:trPr>
        <w:tc>
          <w:tcPr>
            <w:tcW w:w="806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Počet členů:</w:t>
            </w: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Výše příspěvku v Kč</w:t>
            </w:r>
          </w:p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 na člena/rok:</w:t>
            </w: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v Kč/rok:</w:t>
            </w: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RPr="007310B9" w:rsidTr="00604E80">
        <w:trPr>
          <w:trHeight w:val="340"/>
        </w:trPr>
        <w:tc>
          <w:tcPr>
            <w:tcW w:w="8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RPr="007310B9" w:rsidTr="00604E80">
        <w:trPr>
          <w:trHeight w:val="340"/>
        </w:trPr>
        <w:tc>
          <w:tcPr>
            <w:tcW w:w="806" w:type="dxa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Tr="00604E80">
        <w:trPr>
          <w:trHeight w:val="340"/>
        </w:trPr>
        <w:tc>
          <w:tcPr>
            <w:tcW w:w="7986" w:type="dxa"/>
            <w:gridSpan w:val="4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 (součet)</w:t>
            </w: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cs="Arial"/>
                <w:szCs w:val="18"/>
              </w:rPr>
            </w:pPr>
          </w:p>
        </w:tc>
      </w:tr>
      <w:tr w:rsidR="00694F04" w:rsidRPr="003872BA" w:rsidTr="00604E80">
        <w:trPr>
          <w:trHeight w:val="340"/>
        </w:trPr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EE398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Oddíl</w:t>
            </w:r>
          </w:p>
        </w:tc>
        <w:tc>
          <w:tcPr>
            <w:tcW w:w="2218" w:type="dxa"/>
            <w:gridSpan w:val="16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gridSpan w:val="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Počet členů </w:t>
            </w:r>
          </w:p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celkem:</w:t>
            </w:r>
          </w:p>
        </w:tc>
        <w:tc>
          <w:tcPr>
            <w:tcW w:w="1822" w:type="dxa"/>
            <w:gridSpan w:val="1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1" w:type="dxa"/>
            <w:gridSpan w:val="19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4A03D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z toho dětí a mládeže do 19 let:</w:t>
            </w:r>
          </w:p>
        </w:tc>
        <w:tc>
          <w:tcPr>
            <w:tcW w:w="1714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4F04" w:rsidRPr="003872BA" w:rsidTr="00D050D4">
        <w:trPr>
          <w:trHeight w:val="312"/>
        </w:trPr>
        <w:tc>
          <w:tcPr>
            <w:tcW w:w="10490" w:type="dxa"/>
            <w:gridSpan w:val="6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F04" w:rsidRPr="00BD1B1A" w:rsidRDefault="00694F04" w:rsidP="00550B3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Informace o výši členských příspěvků oddílu</w:t>
            </w:r>
          </w:p>
        </w:tc>
      </w:tr>
      <w:tr w:rsidR="00694F04" w:rsidRPr="003872BA" w:rsidTr="00604E80">
        <w:trPr>
          <w:trHeight w:val="340"/>
        </w:trPr>
        <w:tc>
          <w:tcPr>
            <w:tcW w:w="806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Počet členů:</w:t>
            </w: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Výše příspěvku v Kč</w:t>
            </w:r>
          </w:p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 na člena/rok:</w:t>
            </w: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v Kč/rok:</w:t>
            </w: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RPr="007310B9" w:rsidTr="00604E80">
        <w:trPr>
          <w:trHeight w:val="340"/>
        </w:trPr>
        <w:tc>
          <w:tcPr>
            <w:tcW w:w="8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RPr="007310B9" w:rsidTr="00604E80">
        <w:trPr>
          <w:trHeight w:val="340"/>
        </w:trPr>
        <w:tc>
          <w:tcPr>
            <w:tcW w:w="806" w:type="dxa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7D4401">
            <w:pPr>
              <w:pStyle w:val="Bezmezer"/>
              <w:rPr>
                <w:rStyle w:val="Psmoodstavce"/>
                <w:i/>
                <w:sz w:val="18"/>
              </w:rPr>
            </w:pPr>
          </w:p>
        </w:tc>
        <w:tc>
          <w:tcPr>
            <w:tcW w:w="8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Style w:val="Psmoodstavce"/>
                <w:i/>
                <w:sz w:val="18"/>
              </w:rPr>
            </w:pPr>
          </w:p>
        </w:tc>
        <w:tc>
          <w:tcPr>
            <w:tcW w:w="2127" w:type="dxa"/>
            <w:gridSpan w:val="1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9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7D440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94F04" w:rsidTr="00D050D4">
        <w:trPr>
          <w:trHeight w:val="340"/>
        </w:trPr>
        <w:tc>
          <w:tcPr>
            <w:tcW w:w="7986" w:type="dxa"/>
            <w:gridSpan w:val="4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94F04" w:rsidRPr="00BD1B1A" w:rsidRDefault="00694F04" w:rsidP="00BD1B1A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Celkem (součet)</w:t>
            </w: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94F04" w:rsidRPr="00BD1B1A" w:rsidRDefault="00694F04" w:rsidP="00BD1B1A">
            <w:pPr>
              <w:pStyle w:val="Bezmezer"/>
              <w:ind w:right="81"/>
              <w:jc w:val="right"/>
              <w:rPr>
                <w:rFonts w:cs="Arial"/>
                <w:szCs w:val="18"/>
              </w:rPr>
            </w:pPr>
          </w:p>
        </w:tc>
      </w:tr>
      <w:tr w:rsidR="00D050D4" w:rsidTr="00604E80">
        <w:trPr>
          <w:trHeight w:val="340"/>
        </w:trPr>
        <w:tc>
          <w:tcPr>
            <w:tcW w:w="7986" w:type="dxa"/>
            <w:gridSpan w:val="4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050D4" w:rsidRPr="00BD1B1A" w:rsidRDefault="00D050D4" w:rsidP="00BD1B1A">
            <w:pPr>
              <w:pStyle w:val="Bezmezer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VYBRANÉ PŘÍSPĚVKY ZA VŠECHNY ODDÍLY, KLUBY – CELKOVÝ SOUČET V KČ</w:t>
            </w:r>
          </w:p>
        </w:tc>
        <w:tc>
          <w:tcPr>
            <w:tcW w:w="2504" w:type="dxa"/>
            <w:gridSpan w:val="1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D050D4" w:rsidRPr="00BD1B1A" w:rsidRDefault="00D050D4" w:rsidP="00BD1B1A">
            <w:pPr>
              <w:pStyle w:val="Bezmezer"/>
              <w:ind w:right="81"/>
              <w:jc w:val="right"/>
              <w:rPr>
                <w:rFonts w:cs="Arial"/>
                <w:szCs w:val="18"/>
              </w:rPr>
            </w:pPr>
            <w:r>
              <w:rPr>
                <w:rStyle w:val="Psmoodstavce"/>
                <w:i/>
                <w:color w:val="FF0000"/>
                <w:sz w:val="18"/>
              </w:rPr>
              <w:t>(celkový součet za oddíly)</w:t>
            </w:r>
          </w:p>
        </w:tc>
      </w:tr>
    </w:tbl>
    <w:p w:rsidR="005F6A30" w:rsidRPr="00531B2A" w:rsidRDefault="005F6A30" w:rsidP="005F6A30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450"/>
        <w:gridCol w:w="543"/>
        <w:gridCol w:w="1027"/>
        <w:gridCol w:w="248"/>
        <w:gridCol w:w="284"/>
        <w:gridCol w:w="850"/>
        <w:gridCol w:w="567"/>
        <w:gridCol w:w="638"/>
        <w:gridCol w:w="638"/>
        <w:gridCol w:w="567"/>
        <w:gridCol w:w="284"/>
        <w:gridCol w:w="567"/>
        <w:gridCol w:w="531"/>
        <w:gridCol w:w="36"/>
        <w:gridCol w:w="283"/>
        <w:gridCol w:w="284"/>
        <w:gridCol w:w="283"/>
        <w:gridCol w:w="567"/>
        <w:gridCol w:w="1276"/>
      </w:tblGrid>
      <w:tr w:rsidR="00E64A66" w:rsidRPr="003872BA" w:rsidTr="00D050D4">
        <w:trPr>
          <w:trHeight w:val="506"/>
        </w:trPr>
        <w:tc>
          <w:tcPr>
            <w:tcW w:w="1049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4A66" w:rsidRPr="00BD1B1A" w:rsidRDefault="00C00E30" w:rsidP="00BD1B1A">
            <w:pPr>
              <w:pStyle w:val="Bezmezer"/>
              <w:jc w:val="center"/>
              <w:rPr>
                <w:rStyle w:val="Psmoodstavce"/>
                <w:rFonts w:cs="Arial"/>
                <w:b/>
                <w:szCs w:val="24"/>
              </w:rPr>
            </w:pPr>
            <w:r w:rsidRPr="00BD1B1A">
              <w:rPr>
                <w:rStyle w:val="Psmoodstavce"/>
                <w:rFonts w:cs="Arial"/>
                <w:b/>
                <w:szCs w:val="24"/>
              </w:rPr>
              <w:t>II</w:t>
            </w:r>
            <w:r w:rsidR="00E64A66" w:rsidRPr="00BD1B1A">
              <w:rPr>
                <w:rStyle w:val="Psmoodstavce"/>
                <w:rFonts w:cs="Arial"/>
                <w:b/>
                <w:szCs w:val="24"/>
              </w:rPr>
              <w:t>. ÚDAJE O PŘEDKLÁDANÉ ŽÁDOSTI</w:t>
            </w:r>
          </w:p>
        </w:tc>
      </w:tr>
      <w:tr w:rsidR="00E4056C" w:rsidRPr="003872BA" w:rsidTr="00BD1B1A">
        <w:trPr>
          <w:trHeight w:val="352"/>
        </w:trPr>
        <w:tc>
          <w:tcPr>
            <w:tcW w:w="10490" w:type="dxa"/>
            <w:gridSpan w:val="2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056C" w:rsidRPr="00BD1B1A" w:rsidRDefault="00E4056C" w:rsidP="003413AF">
            <w:pPr>
              <w:pStyle w:val="Bezmezer"/>
              <w:rPr>
                <w:rStyle w:val="Psmoodstavce"/>
                <w:rFonts w:cs="Arial"/>
                <w:b/>
                <w:szCs w:val="24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Účel </w:t>
            </w:r>
            <w:r w:rsidR="0062693A" w:rsidRPr="00BD1B1A">
              <w:rPr>
                <w:rStyle w:val="Psmoodstavce"/>
                <w:rFonts w:cs="Arial"/>
                <w:b/>
                <w:sz w:val="18"/>
                <w:szCs w:val="18"/>
              </w:rPr>
              <w:t>návratné finanční výpomoci</w:t>
            </w:r>
            <w:r w:rsidR="0032614F"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na akci/projekt</w:t>
            </w:r>
            <w:r w:rsidR="008E75C8" w:rsidRPr="00BD1B1A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E4056C" w:rsidRPr="003872BA" w:rsidTr="003B369A">
        <w:trPr>
          <w:trHeight w:val="443"/>
        </w:trPr>
        <w:tc>
          <w:tcPr>
            <w:tcW w:w="10490" w:type="dxa"/>
            <w:gridSpan w:val="20"/>
            <w:tcBorders>
              <w:top w:val="dotted" w:sz="4" w:space="0" w:color="auto"/>
            </w:tcBorders>
            <w:shd w:val="clear" w:color="auto" w:fill="D0FFB9"/>
            <w:vAlign w:val="center"/>
          </w:tcPr>
          <w:p w:rsidR="00E4056C" w:rsidRPr="00BD1B1A" w:rsidRDefault="00E4056C" w:rsidP="003872BA">
            <w:pPr>
              <w:pStyle w:val="Bezmezer"/>
              <w:rPr>
                <w:rStyle w:val="Psmoodstavce"/>
                <w:rFonts w:cs="Arial"/>
                <w:b/>
                <w:szCs w:val="24"/>
              </w:rPr>
            </w:pPr>
          </w:p>
        </w:tc>
      </w:tr>
      <w:tr w:rsidR="00E64A66" w:rsidRPr="003872BA" w:rsidTr="00BD1B1A">
        <w:trPr>
          <w:trHeight w:val="352"/>
        </w:trPr>
        <w:tc>
          <w:tcPr>
            <w:tcW w:w="10490" w:type="dxa"/>
            <w:gridSpan w:val="2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64A66" w:rsidRPr="00BD1B1A" w:rsidRDefault="00AB0C9E" w:rsidP="0032614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Konkrétní p</w:t>
            </w:r>
            <w:r w:rsidR="00E4056C" w:rsidRPr="00BD1B1A">
              <w:rPr>
                <w:rStyle w:val="Psmoodstavce"/>
                <w:rFonts w:cs="Arial"/>
                <w:b/>
                <w:sz w:val="18"/>
                <w:szCs w:val="18"/>
              </w:rPr>
              <w:t>opis akce/</w:t>
            </w:r>
            <w:r w:rsidR="0032614F" w:rsidRPr="00BD1B1A">
              <w:rPr>
                <w:rStyle w:val="Psmoodstavce"/>
                <w:rFonts w:cs="Arial"/>
                <w:b/>
                <w:sz w:val="18"/>
                <w:szCs w:val="18"/>
              </w:rPr>
              <w:t>projektu</w:t>
            </w:r>
            <w:r w:rsidR="008E75C8" w:rsidRPr="00BD1B1A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E4056C" w:rsidRPr="003872BA" w:rsidTr="003B369A">
        <w:trPr>
          <w:trHeight w:val="397"/>
        </w:trPr>
        <w:tc>
          <w:tcPr>
            <w:tcW w:w="10490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E4056C" w:rsidRPr="00BD1B1A" w:rsidRDefault="00E4056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473617" w:rsidRPr="003872BA" w:rsidTr="003B369A">
        <w:trPr>
          <w:trHeight w:val="397"/>
        </w:trPr>
        <w:tc>
          <w:tcPr>
            <w:tcW w:w="10490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473617" w:rsidRPr="00BD1B1A" w:rsidRDefault="00473617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75652" w:rsidRPr="003872BA" w:rsidTr="003B369A">
        <w:trPr>
          <w:trHeight w:val="397"/>
        </w:trPr>
        <w:tc>
          <w:tcPr>
            <w:tcW w:w="10490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E75652" w:rsidRPr="00BD1B1A" w:rsidRDefault="00E7565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75652" w:rsidRPr="003872BA" w:rsidTr="003B369A">
        <w:trPr>
          <w:trHeight w:val="397"/>
        </w:trPr>
        <w:tc>
          <w:tcPr>
            <w:tcW w:w="10490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E75652" w:rsidRPr="00BD1B1A" w:rsidRDefault="00E7565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01FBA" w:rsidRPr="003872BA" w:rsidTr="003B369A">
        <w:trPr>
          <w:trHeight w:val="397"/>
        </w:trPr>
        <w:tc>
          <w:tcPr>
            <w:tcW w:w="283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1FBA" w:rsidRPr="00BD1B1A" w:rsidRDefault="00B01FBA" w:rsidP="0032614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Termín akce/</w:t>
            </w:r>
            <w:r w:rsidR="0032614F" w:rsidRPr="00BD1B1A">
              <w:rPr>
                <w:rStyle w:val="Psmoodstavce"/>
                <w:rFonts w:cs="Arial"/>
                <w:b/>
                <w:sz w:val="18"/>
                <w:szCs w:val="18"/>
              </w:rPr>
              <w:t>projektu</w:t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655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B01FBA" w:rsidRPr="00BD1B1A" w:rsidRDefault="00B01FB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01FBA" w:rsidRPr="003872BA" w:rsidTr="003B369A">
        <w:trPr>
          <w:trHeight w:val="397"/>
        </w:trPr>
        <w:tc>
          <w:tcPr>
            <w:tcW w:w="2835" w:type="dxa"/>
            <w:gridSpan w:val="5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1FBA" w:rsidRPr="00BD1B1A" w:rsidRDefault="00B01FBA" w:rsidP="0032614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Místo realizace akce/</w:t>
            </w:r>
            <w:r w:rsidR="0032614F" w:rsidRPr="00BD1B1A">
              <w:rPr>
                <w:rStyle w:val="Psmoodstavce"/>
                <w:rFonts w:cs="Arial"/>
                <w:b/>
                <w:sz w:val="18"/>
                <w:szCs w:val="18"/>
              </w:rPr>
              <w:t>projekt</w:t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655" w:type="dxa"/>
            <w:gridSpan w:val="15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D0FFB9"/>
            <w:vAlign w:val="center"/>
          </w:tcPr>
          <w:p w:rsidR="00B01FBA" w:rsidRPr="00BD1B1A" w:rsidRDefault="00B01FB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C3201" w:rsidRPr="003872BA" w:rsidTr="00BD1B1A">
        <w:trPr>
          <w:trHeight w:val="340"/>
        </w:trPr>
        <w:tc>
          <w:tcPr>
            <w:tcW w:w="10490" w:type="dxa"/>
            <w:gridSpan w:val="20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201" w:rsidRPr="00BD1B1A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Osoba odpovědná za realizaci akce/projektu:</w:t>
            </w:r>
          </w:p>
        </w:tc>
      </w:tr>
      <w:tr w:rsidR="008C3201" w:rsidRPr="003872BA" w:rsidTr="00D050D4">
        <w:trPr>
          <w:trHeight w:val="340"/>
        </w:trPr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Pr="00BD1B1A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Titul</w:t>
            </w:r>
          </w:p>
        </w:tc>
        <w:tc>
          <w:tcPr>
            <w:tcW w:w="18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8C3201" w:rsidRPr="00BD1B1A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Pr="00BD1B1A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2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8C3201" w:rsidRPr="00BD1B1A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Pr="00BD1B1A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8C3201" w:rsidRPr="00BD1B1A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C3201" w:rsidRPr="003872BA" w:rsidTr="00D050D4">
        <w:trPr>
          <w:trHeight w:val="340"/>
        </w:trPr>
        <w:tc>
          <w:tcPr>
            <w:tcW w:w="101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Pr="00BD1B1A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Mobil</w:t>
            </w:r>
          </w:p>
        </w:tc>
        <w:tc>
          <w:tcPr>
            <w:tcW w:w="18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8C3201" w:rsidRPr="00BD1B1A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Pr="00BD1B1A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26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8C3201" w:rsidRPr="00BD1B1A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Pr="00BD1B1A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Funkce</w:t>
            </w:r>
          </w:p>
        </w:tc>
        <w:tc>
          <w:tcPr>
            <w:tcW w:w="26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8C3201" w:rsidRPr="00BD1B1A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268CF" w:rsidRPr="003872BA" w:rsidTr="003B369A">
        <w:trPr>
          <w:trHeight w:val="340"/>
        </w:trPr>
        <w:tc>
          <w:tcPr>
            <w:tcW w:w="1017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Adresa:</w:t>
            </w:r>
          </w:p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(bydliště)</w:t>
            </w:r>
          </w:p>
        </w:tc>
        <w:tc>
          <w:tcPr>
            <w:tcW w:w="18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3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268CF" w:rsidRPr="003872BA" w:rsidTr="003B369A">
        <w:trPr>
          <w:trHeight w:val="340"/>
        </w:trPr>
        <w:tc>
          <w:tcPr>
            <w:tcW w:w="1017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Pr="00BD1B1A" w:rsidRDefault="00ED1F9E" w:rsidP="00ED1F9E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439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268CF" w:rsidRPr="003872BA" w:rsidTr="003B369A">
        <w:trPr>
          <w:trHeight w:val="340"/>
        </w:trPr>
        <w:tc>
          <w:tcPr>
            <w:tcW w:w="1017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Pr="00BD1B1A" w:rsidRDefault="00ED1F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</w:t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ást obce</w:t>
            </w:r>
          </w:p>
        </w:tc>
        <w:tc>
          <w:tcPr>
            <w:tcW w:w="4395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D0FFB9"/>
            <w:vAlign w:val="center"/>
          </w:tcPr>
          <w:p w:rsidR="005268CF" w:rsidRPr="00BD1B1A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BD1B1A">
        <w:trPr>
          <w:trHeight w:val="542"/>
        </w:trPr>
        <w:tc>
          <w:tcPr>
            <w:tcW w:w="10490" w:type="dxa"/>
            <w:gridSpan w:val="20"/>
            <w:tcBorders>
              <w:top w:val="single" w:sz="12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C17B9" w:rsidRPr="00BD1B1A" w:rsidRDefault="00AC17B9" w:rsidP="00AC17B9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Odůvodnění žádosti o návratnou finanční výpomoc:</w:t>
            </w:r>
          </w:p>
          <w:p w:rsidR="00AB0C9E" w:rsidRPr="00BD1B1A" w:rsidRDefault="00AC17B9" w:rsidP="003413AF">
            <w:pPr>
              <w:pStyle w:val="Bezmezer"/>
              <w:rPr>
                <w:rStyle w:val="Psmoodstavce"/>
                <w:rFonts w:cs="Arial"/>
                <w:b/>
                <w:i/>
                <w:sz w:val="16"/>
                <w:szCs w:val="16"/>
              </w:rPr>
            </w:pPr>
            <w:r w:rsidRPr="00BD1B1A">
              <w:rPr>
                <w:rFonts w:ascii="Arial" w:hAnsi="Arial" w:cs="Arial"/>
                <w:i/>
                <w:sz w:val="16"/>
                <w:szCs w:val="16"/>
              </w:rPr>
              <w:t>(stručně uveďte, proč je žádáno o poskytnutí návratné finanční výpomoci)</w:t>
            </w:r>
          </w:p>
        </w:tc>
      </w:tr>
      <w:tr w:rsidR="00AC17B9" w:rsidRPr="003872BA" w:rsidTr="003B369A">
        <w:trPr>
          <w:trHeight w:val="352"/>
        </w:trPr>
        <w:tc>
          <w:tcPr>
            <w:tcW w:w="10490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AC17B9" w:rsidRPr="00BD1B1A" w:rsidRDefault="00AC17B9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758B3" w:rsidRPr="003872BA" w:rsidTr="003B369A">
        <w:trPr>
          <w:trHeight w:val="352"/>
        </w:trPr>
        <w:tc>
          <w:tcPr>
            <w:tcW w:w="10490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3758B3" w:rsidRPr="00BD1B1A" w:rsidRDefault="003758B3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3B369A">
        <w:trPr>
          <w:trHeight w:val="352"/>
        </w:trPr>
        <w:tc>
          <w:tcPr>
            <w:tcW w:w="10490" w:type="dxa"/>
            <w:gridSpan w:val="20"/>
            <w:tcBorders>
              <w:top w:val="dotted" w:sz="4" w:space="0" w:color="auto"/>
              <w:bottom w:val="single" w:sz="8" w:space="0" w:color="auto"/>
            </w:tcBorders>
            <w:shd w:val="clear" w:color="auto" w:fill="D0FFB9"/>
            <w:vAlign w:val="center"/>
          </w:tcPr>
          <w:p w:rsidR="00AB0C9E" w:rsidRPr="00BD1B1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BD1B1A">
        <w:trPr>
          <w:trHeight w:val="352"/>
        </w:trPr>
        <w:tc>
          <w:tcPr>
            <w:tcW w:w="10490" w:type="dxa"/>
            <w:gridSpan w:val="20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AB0C9E" w:rsidRPr="00BD1B1A" w:rsidRDefault="00AB0C9E" w:rsidP="0071197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lastRenderedPageBreak/>
              <w:t>Počet osob</w:t>
            </w:r>
            <w:r w:rsidR="005D2E32" w:rsidRPr="00BD1B1A">
              <w:rPr>
                <w:rStyle w:val="Psmoodstavce"/>
                <w:rFonts w:cs="Arial"/>
                <w:b/>
                <w:sz w:val="18"/>
                <w:szCs w:val="18"/>
              </w:rPr>
              <w:t>, které se účastní akce/</w:t>
            </w:r>
            <w:r w:rsidR="00711974" w:rsidRPr="00BD1B1A">
              <w:rPr>
                <w:rStyle w:val="Psmoodstavce"/>
                <w:rFonts w:cs="Arial"/>
                <w:b/>
                <w:sz w:val="18"/>
                <w:szCs w:val="18"/>
              </w:rPr>
              <w:t>projektu</w:t>
            </w:r>
            <w:r w:rsidR="008E75C8" w:rsidRPr="00BD1B1A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AB0C9E" w:rsidRPr="003872BA" w:rsidTr="003B369A">
        <w:trPr>
          <w:trHeight w:val="352"/>
        </w:trPr>
        <w:tc>
          <w:tcPr>
            <w:tcW w:w="15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0C9E" w:rsidRPr="00BD1B1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Počet osob</w:t>
            </w:r>
          </w:p>
        </w:tc>
        <w:tc>
          <w:tcPr>
            <w:tcW w:w="29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AB0C9E" w:rsidRPr="00BD1B1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AB0C9E" w:rsidRPr="00BD1B1A" w:rsidRDefault="008E75C8" w:rsidP="004A03D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z</w:t>
            </w:r>
            <w:r w:rsidR="00AB0C9E"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toho počet dětí a mládeže do 1</w:t>
            </w:r>
            <w:r w:rsidR="004A03DA" w:rsidRPr="00BD1B1A">
              <w:rPr>
                <w:rStyle w:val="Psmoodstavce"/>
                <w:rFonts w:cs="Arial"/>
                <w:b/>
                <w:sz w:val="18"/>
                <w:szCs w:val="18"/>
              </w:rPr>
              <w:t>9</w:t>
            </w:r>
            <w:r w:rsidR="00AB0C9E"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let</w:t>
            </w:r>
          </w:p>
        </w:tc>
        <w:tc>
          <w:tcPr>
            <w:tcW w:w="24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AB0C9E" w:rsidRPr="00BD1B1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D2E32" w:rsidRPr="003872BA" w:rsidTr="003B369A">
        <w:trPr>
          <w:trHeight w:val="352"/>
        </w:trPr>
        <w:tc>
          <w:tcPr>
            <w:tcW w:w="6379" w:type="dxa"/>
            <w:gridSpan w:val="11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D2E32" w:rsidRPr="00BD1B1A" w:rsidRDefault="005D2E3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Uveďte datum, ke kterému byl uvedený počet osob zjištěn</w:t>
            </w:r>
          </w:p>
        </w:tc>
        <w:tc>
          <w:tcPr>
            <w:tcW w:w="4111" w:type="dxa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D0FFB9"/>
            <w:vAlign w:val="center"/>
          </w:tcPr>
          <w:p w:rsidR="005D2E32" w:rsidRPr="00BD1B1A" w:rsidRDefault="005D2E3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BD1B1A">
        <w:trPr>
          <w:trHeight w:val="352"/>
        </w:trPr>
        <w:tc>
          <w:tcPr>
            <w:tcW w:w="10490" w:type="dxa"/>
            <w:gridSpan w:val="20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AB0C9E" w:rsidRPr="00BD1B1A" w:rsidRDefault="005D2E3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Rozsah působnosti</w:t>
            </w:r>
            <w:r w:rsidR="00414069" w:rsidRPr="00BD1B1A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29460C" w:rsidRPr="003872BA" w:rsidTr="00D050D4">
        <w:trPr>
          <w:trHeight w:val="352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29460C" w:rsidRPr="00BD1B1A" w:rsidRDefault="0029460C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20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9460C" w:rsidRPr="00BD1B1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mezinárodní</w:t>
            </w:r>
          </w:p>
        </w:tc>
        <w:tc>
          <w:tcPr>
            <w:tcW w:w="5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29460C" w:rsidRPr="00BD1B1A" w:rsidRDefault="0029460C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20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9460C" w:rsidRPr="00BD1B1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republikový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29460C" w:rsidRPr="00BD1B1A" w:rsidRDefault="0029460C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194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29460C" w:rsidRPr="00BD1B1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regionální</w:t>
            </w:r>
          </w:p>
        </w:tc>
        <w:tc>
          <w:tcPr>
            <w:tcW w:w="6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29460C" w:rsidRPr="00BD1B1A" w:rsidRDefault="0029460C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sym w:font="Symbol" w:char="F0FF"/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9460C" w:rsidRPr="00BD1B1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místní</w:t>
            </w:r>
          </w:p>
        </w:tc>
      </w:tr>
      <w:tr w:rsidR="0062693A" w:rsidRPr="003872BA" w:rsidTr="00BD1B1A">
        <w:trPr>
          <w:trHeight w:val="352"/>
        </w:trPr>
        <w:tc>
          <w:tcPr>
            <w:tcW w:w="10490" w:type="dxa"/>
            <w:gridSpan w:val="2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2693A" w:rsidRPr="00BD1B1A" w:rsidRDefault="0062693A" w:rsidP="0071197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Způsob propagace akce/</w:t>
            </w:r>
            <w:r w:rsidR="00711974" w:rsidRPr="00BD1B1A">
              <w:rPr>
                <w:rStyle w:val="Psmoodstavce"/>
                <w:rFonts w:cs="Arial"/>
                <w:b/>
                <w:sz w:val="18"/>
                <w:szCs w:val="18"/>
              </w:rPr>
              <w:t>projektu</w:t>
            </w:r>
            <w:r w:rsidR="008E75C8" w:rsidRPr="00BD1B1A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62693A" w:rsidRPr="003872BA" w:rsidTr="00D050D4">
        <w:trPr>
          <w:trHeight w:val="352"/>
        </w:trPr>
        <w:tc>
          <w:tcPr>
            <w:tcW w:w="10490" w:type="dxa"/>
            <w:gridSpan w:val="20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62693A" w:rsidRPr="00BD1B1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C1ADB" w:rsidRPr="003872BA" w:rsidTr="00D050D4">
        <w:trPr>
          <w:trHeight w:val="352"/>
        </w:trPr>
        <w:tc>
          <w:tcPr>
            <w:tcW w:w="10490" w:type="dxa"/>
            <w:gridSpan w:val="20"/>
            <w:tcBorders>
              <w:top w:val="dotted" w:sz="4" w:space="0" w:color="auto"/>
              <w:bottom w:val="single" w:sz="12" w:space="0" w:color="auto"/>
            </w:tcBorders>
            <w:shd w:val="clear" w:color="auto" w:fill="D0FFB9"/>
            <w:vAlign w:val="center"/>
          </w:tcPr>
          <w:p w:rsidR="00BC1ADB" w:rsidRPr="00BD1B1A" w:rsidRDefault="00BC1AD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3B369A">
        <w:trPr>
          <w:trHeight w:val="563"/>
        </w:trPr>
        <w:tc>
          <w:tcPr>
            <w:tcW w:w="6379" w:type="dxa"/>
            <w:gridSpan w:val="11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2693A" w:rsidRPr="00BD1B1A" w:rsidRDefault="0062693A" w:rsidP="003413A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Výše požadované návratné finanční výpomoci</w:t>
            </w:r>
            <w:r w:rsidR="008E75C8" w:rsidRPr="00BD1B1A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2693A" w:rsidRPr="00BD1B1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2693A" w:rsidRPr="00BD1B1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Kč</w:t>
            </w:r>
          </w:p>
        </w:tc>
      </w:tr>
      <w:tr w:rsidR="0062693A" w:rsidRPr="003872BA" w:rsidTr="00C521C7">
        <w:trPr>
          <w:trHeight w:val="416"/>
        </w:trPr>
        <w:tc>
          <w:tcPr>
            <w:tcW w:w="10490" w:type="dxa"/>
            <w:gridSpan w:val="20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693A" w:rsidRPr="00BD1B1A" w:rsidRDefault="0062693A" w:rsidP="003413A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Rozepište jednotlivé položky</w:t>
            </w:r>
            <w:r w:rsidR="00440062"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nákladů</w:t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, které budou hrazeny z požadované návratné finanční výpomoci k dosažení výše uvedeného účelu s uvedením odhadu částky:</w:t>
            </w:r>
          </w:p>
        </w:tc>
      </w:tr>
      <w:tr w:rsidR="0062693A" w:rsidRPr="003872BA" w:rsidTr="00BD1B1A">
        <w:trPr>
          <w:trHeight w:val="352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93A" w:rsidRPr="00BD1B1A" w:rsidRDefault="00DF1920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Popis jednotlivých</w:t>
            </w:r>
            <w:r w:rsidR="0062693A"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účelově vázan</w:t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ých</w:t>
            </w:r>
            <w:r w:rsidR="0062693A"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polož</w:t>
            </w: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ek nákladů</w:t>
            </w:r>
          </w:p>
        </w:tc>
        <w:tc>
          <w:tcPr>
            <w:tcW w:w="41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2693A" w:rsidRPr="00BD1B1A" w:rsidRDefault="0062693A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Odhadovaná částka v Kč</w:t>
            </w:r>
          </w:p>
        </w:tc>
      </w:tr>
      <w:tr w:rsidR="0062693A" w:rsidRPr="003872BA" w:rsidTr="003B369A">
        <w:trPr>
          <w:trHeight w:val="352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2693A" w:rsidRPr="00BD1B1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62693A" w:rsidRPr="00BD1B1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E158A" w:rsidRPr="003872BA" w:rsidTr="003B369A">
        <w:trPr>
          <w:trHeight w:val="352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EE158A" w:rsidRPr="00BD1B1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EE158A" w:rsidRPr="00BD1B1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3B369A">
        <w:trPr>
          <w:trHeight w:val="352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2693A" w:rsidRPr="00BD1B1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62693A" w:rsidRPr="00BD1B1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3B369A">
        <w:trPr>
          <w:trHeight w:val="352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2693A" w:rsidRPr="00BD1B1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62693A" w:rsidRPr="00BD1B1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E158A" w:rsidRPr="003872BA" w:rsidTr="003B369A">
        <w:trPr>
          <w:trHeight w:val="352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EE158A" w:rsidRPr="00BD1B1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EE158A" w:rsidRPr="00BD1B1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3B369A">
        <w:trPr>
          <w:trHeight w:val="352"/>
        </w:trPr>
        <w:tc>
          <w:tcPr>
            <w:tcW w:w="6379" w:type="dxa"/>
            <w:gridSpan w:val="11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2693A" w:rsidRPr="00BD1B1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62693A" w:rsidRPr="00BD1B1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BD1B1A">
        <w:trPr>
          <w:trHeight w:val="352"/>
        </w:trPr>
        <w:tc>
          <w:tcPr>
            <w:tcW w:w="6379" w:type="dxa"/>
            <w:gridSpan w:val="11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693A" w:rsidRPr="00BD1B1A" w:rsidRDefault="00D8483A" w:rsidP="00BD1B1A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Výše uvedené položky CELKEM</w:t>
            </w:r>
          </w:p>
        </w:tc>
        <w:tc>
          <w:tcPr>
            <w:tcW w:w="4111" w:type="dxa"/>
            <w:gridSpan w:val="9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2693A" w:rsidRPr="00BD1B1A" w:rsidRDefault="0062693A" w:rsidP="00BD1B1A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</w:tr>
    </w:tbl>
    <w:p w:rsidR="004C6AA1" w:rsidRDefault="004C6AA1" w:rsidP="003872BA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W w:w="10490" w:type="dxa"/>
        <w:tblInd w:w="-497" w:type="dxa"/>
        <w:tblBorders>
          <w:top w:val="single" w:sz="2" w:space="0" w:color="auto"/>
          <w:left w:val="single" w:sz="8" w:space="0" w:color="auto"/>
          <w:bottom w:val="single" w:sz="2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3544"/>
        <w:gridCol w:w="1843"/>
      </w:tblGrid>
      <w:tr w:rsidR="00DF1920" w:rsidRPr="003872BA" w:rsidTr="00C521C7">
        <w:trPr>
          <w:cantSplit/>
          <w:trHeight w:val="381"/>
        </w:trPr>
        <w:tc>
          <w:tcPr>
            <w:tcW w:w="10490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1920" w:rsidRDefault="00C00E30" w:rsidP="00C00E30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III</w:t>
            </w:r>
            <w:r w:rsidR="00DF1920" w:rsidRPr="00EE158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 w:rsidR="00DF1920">
              <w:rPr>
                <w:rStyle w:val="Psmoodstavce"/>
                <w:rFonts w:cs="Arial"/>
                <w:b/>
                <w:szCs w:val="24"/>
              </w:rPr>
              <w:t>ROZPOČET AKCE/PROJEKTU</w:t>
            </w:r>
          </w:p>
        </w:tc>
      </w:tr>
      <w:tr w:rsidR="00DF1920" w:rsidRPr="003872BA" w:rsidTr="008838E1">
        <w:trPr>
          <w:cantSplit/>
          <w:trHeight w:val="352"/>
        </w:trPr>
        <w:tc>
          <w:tcPr>
            <w:tcW w:w="1049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F1920" w:rsidRDefault="00DF1920" w:rsidP="009C5AC5">
            <w:pPr>
              <w:pStyle w:val="Bezmezer"/>
              <w:rPr>
                <w:rStyle w:val="Psmoodstavce"/>
                <w:rFonts w:cs="Arial"/>
                <w:b/>
                <w:szCs w:val="24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R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ozpočet akce/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projektu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(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rozepište jednotlivé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náklady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a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zdroje jej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ich financování - vlastní i cizí)</w:t>
            </w:r>
          </w:p>
        </w:tc>
      </w:tr>
      <w:tr w:rsidR="00DF1920" w:rsidRPr="003872BA" w:rsidTr="00D1079B">
        <w:trPr>
          <w:cantSplit/>
          <w:trHeight w:val="352"/>
        </w:trPr>
        <w:tc>
          <w:tcPr>
            <w:tcW w:w="3544" w:type="dxa"/>
            <w:shd w:val="clear" w:color="auto" w:fill="auto"/>
            <w:vAlign w:val="center"/>
          </w:tcPr>
          <w:p w:rsidR="00DF1920" w:rsidRPr="003872BA" w:rsidRDefault="00DF1920" w:rsidP="009C5AC5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Popis jednotlivých druhů nákladů</w:t>
            </w: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DF1920" w:rsidRPr="003872BA" w:rsidRDefault="00DF1920" w:rsidP="009C5AC5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Náklady v Kč</w:t>
            </w: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1920" w:rsidRPr="003872BA" w:rsidRDefault="00DF1920" w:rsidP="00DF1920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Popis z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droj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ů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financování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1920" w:rsidRPr="003872BA" w:rsidRDefault="00DF1920" w:rsidP="009C5AC5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Zdroje v Kč</w:t>
            </w:r>
          </w:p>
        </w:tc>
      </w:tr>
      <w:tr w:rsidR="00DF1920" w:rsidRPr="003872BA" w:rsidTr="003B369A">
        <w:trPr>
          <w:cantSplit/>
          <w:trHeight w:val="352"/>
        </w:trPr>
        <w:tc>
          <w:tcPr>
            <w:tcW w:w="3544" w:type="dxa"/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F1920" w:rsidRDefault="00DF1920" w:rsidP="009C5AC5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Vlastní finanční prostředky</w:t>
            </w:r>
          </w:p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>(např. členské příspěvky, výnosy z pronájmů, příjmy za reklamu)</w:t>
            </w:r>
          </w:p>
        </w:tc>
      </w:tr>
      <w:tr w:rsidR="00DF1920" w:rsidRPr="003872BA" w:rsidTr="003B369A">
        <w:trPr>
          <w:cantSplit/>
          <w:trHeight w:val="352"/>
        </w:trPr>
        <w:tc>
          <w:tcPr>
            <w:tcW w:w="3544" w:type="dxa"/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3B369A">
        <w:trPr>
          <w:cantSplit/>
          <w:trHeight w:val="352"/>
        </w:trPr>
        <w:tc>
          <w:tcPr>
            <w:tcW w:w="3544" w:type="dxa"/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3B369A">
        <w:trPr>
          <w:cantSplit/>
          <w:trHeight w:val="352"/>
        </w:trPr>
        <w:tc>
          <w:tcPr>
            <w:tcW w:w="3544" w:type="dxa"/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3B369A">
        <w:trPr>
          <w:cantSplit/>
          <w:trHeight w:val="352"/>
        </w:trPr>
        <w:tc>
          <w:tcPr>
            <w:tcW w:w="3544" w:type="dxa"/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3B369A">
        <w:trPr>
          <w:cantSplit/>
          <w:trHeight w:val="352"/>
        </w:trPr>
        <w:tc>
          <w:tcPr>
            <w:tcW w:w="3544" w:type="dxa"/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DF1920" w:rsidRPr="00035F19" w:rsidRDefault="00DF1920" w:rsidP="006647B4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Cizí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finanční prostředky </w:t>
            </w: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 xml:space="preserve">(např. </w:t>
            </w:r>
            <w:r w:rsidR="006647B4" w:rsidRPr="00035F19">
              <w:rPr>
                <w:rStyle w:val="Psmoodstavce"/>
                <w:rFonts w:cs="Arial"/>
                <w:i/>
                <w:sz w:val="16"/>
                <w:szCs w:val="16"/>
              </w:rPr>
              <w:t>dary</w:t>
            </w:r>
            <w:r w:rsidR="006647B4">
              <w:rPr>
                <w:rStyle w:val="Psmoodstavce"/>
                <w:rFonts w:cs="Arial"/>
                <w:i/>
                <w:sz w:val="16"/>
                <w:szCs w:val="16"/>
              </w:rPr>
              <w:t>,</w:t>
            </w:r>
            <w:r w:rsidR="006647B4" w:rsidRPr="00035F19">
              <w:rPr>
                <w:rStyle w:val="Psmoodstavce"/>
                <w:rFonts w:cs="Arial"/>
                <w:i/>
                <w:sz w:val="16"/>
                <w:szCs w:val="16"/>
              </w:rPr>
              <w:t xml:space="preserve"> </w:t>
            </w: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>dotace</w:t>
            </w:r>
            <w:r w:rsidR="006647B4">
              <w:rPr>
                <w:rStyle w:val="Psmoodstavce"/>
                <w:rFonts w:cs="Arial"/>
                <w:i/>
                <w:sz w:val="16"/>
                <w:szCs w:val="16"/>
              </w:rPr>
              <w:t xml:space="preserve"> z města, kraje</w:t>
            </w: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>)</w:t>
            </w:r>
          </w:p>
        </w:tc>
      </w:tr>
      <w:tr w:rsidR="00DF1920" w:rsidRPr="003872BA" w:rsidTr="003B369A">
        <w:trPr>
          <w:cantSplit/>
          <w:trHeight w:val="352"/>
        </w:trPr>
        <w:tc>
          <w:tcPr>
            <w:tcW w:w="3544" w:type="dxa"/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3B369A">
        <w:trPr>
          <w:cantSplit/>
          <w:trHeight w:val="352"/>
        </w:trPr>
        <w:tc>
          <w:tcPr>
            <w:tcW w:w="3544" w:type="dxa"/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3B369A">
        <w:trPr>
          <w:cantSplit/>
          <w:trHeight w:val="352"/>
        </w:trPr>
        <w:tc>
          <w:tcPr>
            <w:tcW w:w="3544" w:type="dxa"/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3B369A">
        <w:trPr>
          <w:cantSplit/>
          <w:trHeight w:val="352"/>
        </w:trPr>
        <w:tc>
          <w:tcPr>
            <w:tcW w:w="3544" w:type="dxa"/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double" w:sz="2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D0FFB9"/>
            <w:vAlign w:val="center"/>
          </w:tcPr>
          <w:p w:rsidR="00DF1920" w:rsidRPr="003872B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D1079B">
        <w:trPr>
          <w:cantSplit/>
          <w:trHeight w:val="379"/>
        </w:trPr>
        <w:tc>
          <w:tcPr>
            <w:tcW w:w="35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1920" w:rsidRPr="003872BA" w:rsidRDefault="00DF1920" w:rsidP="009C5AC5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559" w:type="dxa"/>
            <w:tcBorders>
              <w:bottom w:val="single" w:sz="8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DF1920" w:rsidRPr="003872BA" w:rsidRDefault="00DF1920" w:rsidP="0029460C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ub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1920" w:rsidRPr="003872BA" w:rsidRDefault="00DF1920" w:rsidP="009C5AC5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F1920" w:rsidRPr="003872BA" w:rsidRDefault="00DF1920" w:rsidP="0029460C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</w:tr>
    </w:tbl>
    <w:p w:rsidR="00BD1B1A" w:rsidRPr="00BD1B1A" w:rsidRDefault="00BD1B1A" w:rsidP="00BD1B1A">
      <w:pPr>
        <w:rPr>
          <w:vanish/>
        </w:rPr>
      </w:pPr>
    </w:p>
    <w:tbl>
      <w:tblPr>
        <w:tblW w:w="105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846"/>
        <w:gridCol w:w="645"/>
        <w:gridCol w:w="495"/>
        <w:gridCol w:w="1138"/>
        <w:gridCol w:w="138"/>
        <w:gridCol w:w="127"/>
        <w:gridCol w:w="433"/>
        <w:gridCol w:w="857"/>
        <w:gridCol w:w="851"/>
        <w:gridCol w:w="119"/>
        <w:gridCol w:w="1046"/>
        <w:gridCol w:w="430"/>
        <w:gridCol w:w="673"/>
        <w:gridCol w:w="142"/>
        <w:gridCol w:w="2139"/>
      </w:tblGrid>
      <w:tr w:rsidR="00DF1920" w:rsidRPr="003872BA" w:rsidTr="00BD1B1A">
        <w:trPr>
          <w:trHeight w:val="644"/>
        </w:trPr>
        <w:tc>
          <w:tcPr>
            <w:tcW w:w="10503" w:type="dxa"/>
            <w:gridSpan w:val="1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920" w:rsidRPr="00BD1B1A" w:rsidRDefault="00DF1920" w:rsidP="009C5AC5">
            <w:pPr>
              <w:pStyle w:val="Bezmezer"/>
              <w:rPr>
                <w:rStyle w:val="Psmoodstavce"/>
                <w:rFonts w:cs="Arial"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Zdroje financování z veřejných finančních zdrojů</w:t>
            </w:r>
            <w:r w:rsidR="00FD21A5" w:rsidRPr="00BD1B1A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="00FD21A5" w:rsidRPr="00BD1B1A">
              <w:rPr>
                <w:rStyle w:val="Psmoodstavce"/>
                <w:rFonts w:cs="Arial"/>
                <w:sz w:val="18"/>
                <w:szCs w:val="18"/>
              </w:rPr>
              <w:t>(tj. státní rozpočet ČR, státní fondy, krajské a obecní rozpočty)</w:t>
            </w:r>
          </w:p>
          <w:p w:rsidR="00DF1920" w:rsidRPr="00BD1B1A" w:rsidRDefault="00DF1920" w:rsidP="00BD1B1A">
            <w:pPr>
              <w:pStyle w:val="Odstavecseseznamem"/>
              <w:numPr>
                <w:ilvl w:val="0"/>
                <w:numId w:val="32"/>
              </w:numPr>
              <w:ind w:left="175" w:hanging="175"/>
              <w:rPr>
                <w:rStyle w:val="Psmoodstavce"/>
                <w:rFonts w:cs="Arial"/>
                <w:b/>
                <w:i/>
                <w:sz w:val="16"/>
                <w:szCs w:val="16"/>
              </w:rPr>
            </w:pPr>
            <w:r w:rsidRPr="00BD1B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uveďte možné zdroje financování výše uvedeného účelu z</w:t>
            </w:r>
            <w:r w:rsidR="00FD21A5" w:rsidRPr="00BD1B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 dalších</w:t>
            </w:r>
            <w:r w:rsidRPr="00BD1B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veřejných </w:t>
            </w:r>
            <w:r w:rsidR="00FD21A5" w:rsidRPr="00BD1B1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finančních zdrojů</w:t>
            </w:r>
            <w:r w:rsidRPr="00BD1B1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s uvedením požadované částky a jejich aktuálního stavu vyřízení - podaná žádost, schválená žádost, uzavřená smlouva, vydané rozhodnutí, atd.)</w:t>
            </w:r>
          </w:p>
        </w:tc>
      </w:tr>
      <w:tr w:rsidR="00DF1920" w:rsidRPr="003872BA" w:rsidTr="001801AE">
        <w:trPr>
          <w:trHeight w:val="299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F1920" w:rsidRPr="00BD1B1A" w:rsidRDefault="00A823F9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31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F1920" w:rsidRPr="00BD1B1A" w:rsidRDefault="00DF1920" w:rsidP="00BD1B1A">
            <w:pPr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Poskytovatel</w:t>
            </w:r>
          </w:p>
        </w:tc>
        <w:tc>
          <w:tcPr>
            <w:tcW w:w="15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F1920" w:rsidRPr="00BD1B1A" w:rsidRDefault="00DF1920" w:rsidP="00BD1B1A">
            <w:pPr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Částka v Kč</w:t>
            </w:r>
          </w:p>
        </w:tc>
        <w:tc>
          <w:tcPr>
            <w:tcW w:w="54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F1920" w:rsidRPr="00BD1B1A" w:rsidRDefault="00A823F9" w:rsidP="00BD1B1A">
            <w:pPr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Stav vyřízení</w:t>
            </w:r>
          </w:p>
        </w:tc>
      </w:tr>
      <w:tr w:rsidR="00DF1920" w:rsidRPr="003872BA" w:rsidTr="001801AE">
        <w:trPr>
          <w:trHeight w:val="360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F1920" w:rsidRPr="00BD1B1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31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F1920" w:rsidRPr="00BD1B1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F1920" w:rsidRPr="00BD1B1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DF1920" w:rsidRPr="00BD1B1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C00E30" w:rsidRPr="003872BA" w:rsidTr="001801AE">
        <w:trPr>
          <w:trHeight w:val="360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00E30" w:rsidRPr="00BD1B1A" w:rsidRDefault="00C00E30" w:rsidP="007D4401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31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C00E30" w:rsidRPr="00BD1B1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C00E30" w:rsidRPr="00BD1B1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C00E30" w:rsidRPr="00BD1B1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C00E30" w:rsidRPr="003872BA" w:rsidTr="001801AE">
        <w:trPr>
          <w:trHeight w:val="360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C00E30" w:rsidRPr="00BD1B1A" w:rsidRDefault="00C00E30" w:rsidP="007D4401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31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C00E30" w:rsidRPr="00BD1B1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C00E30" w:rsidRPr="00BD1B1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C00E30" w:rsidRPr="00BD1B1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F1920" w:rsidRPr="003872BA" w:rsidTr="001801AE">
        <w:trPr>
          <w:trHeight w:val="360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F1920" w:rsidRPr="00BD1B1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D1B1A">
              <w:rPr>
                <w:rStyle w:val="Psmoodstavce"/>
                <w:rFonts w:cs="Arial"/>
                <w:b/>
                <w:sz w:val="18"/>
                <w:szCs w:val="18"/>
              </w:rPr>
              <w:t>4</w:t>
            </w:r>
            <w:r w:rsidR="00DF1920" w:rsidRPr="00BD1B1A">
              <w:rPr>
                <w:rStyle w:val="Psmoodstavce"/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312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F1920" w:rsidRPr="00BD1B1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555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DF1920" w:rsidRPr="00BD1B1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400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DF1920" w:rsidRPr="00BD1B1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F1920" w:rsidRPr="003872BA" w:rsidTr="00BD1B1A">
        <w:trPr>
          <w:trHeight w:val="543"/>
        </w:trPr>
        <w:tc>
          <w:tcPr>
            <w:tcW w:w="10503" w:type="dxa"/>
            <w:gridSpan w:val="1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920" w:rsidRPr="00BD1B1A" w:rsidRDefault="00C43DFC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lastRenderedPageBreak/>
              <w:t>Navržený způsob čerpání návratné finanční výpomoci</w:t>
            </w:r>
          </w:p>
          <w:p w:rsidR="00DF1920" w:rsidRPr="00BD1B1A" w:rsidRDefault="00DF1920" w:rsidP="009C5AC5">
            <w:pPr>
              <w:pStyle w:val="Bezmezer"/>
              <w:rPr>
                <w:rFonts w:ascii="Arial" w:hAnsi="Arial" w:cs="Arial"/>
                <w:i/>
                <w:sz w:val="16"/>
                <w:szCs w:val="16"/>
              </w:rPr>
            </w:pPr>
            <w:r w:rsidRPr="00BD1B1A">
              <w:rPr>
                <w:rFonts w:ascii="Arial" w:hAnsi="Arial" w:cs="Arial"/>
                <w:i/>
                <w:sz w:val="16"/>
                <w:szCs w:val="16"/>
              </w:rPr>
              <w:t>(např. v hotovosti nebo bezhotovostním převodem na účet, jednorázově nebo po částech; má-li být čerpáno po částech, navrhněte termíny čerpání jednotlivých částek)</w:t>
            </w:r>
          </w:p>
        </w:tc>
      </w:tr>
      <w:tr w:rsidR="00A8353E" w:rsidRPr="003872BA" w:rsidTr="00273723">
        <w:trPr>
          <w:trHeight w:val="345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47B4" w:rsidRPr="00BD1B1A" w:rsidRDefault="006647B4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33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47B4" w:rsidRPr="00BD1B1A" w:rsidRDefault="006647B4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v hotovosti (do 50.000,- Kč)  </w:t>
            </w:r>
          </w:p>
        </w:tc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47B4" w:rsidRPr="00BD1B1A" w:rsidRDefault="006647B4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625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47B4" w:rsidRPr="00BD1B1A" w:rsidRDefault="009278B7" w:rsidP="009278B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jednorázově</w:t>
            </w:r>
          </w:p>
        </w:tc>
      </w:tr>
      <w:tr w:rsidR="00FC2216" w:rsidRPr="003872BA" w:rsidTr="00273723">
        <w:trPr>
          <w:trHeight w:val="345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47B4" w:rsidRPr="00BD1B1A" w:rsidRDefault="006647B4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3389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47B4" w:rsidRPr="00BD1B1A" w:rsidRDefault="009278B7" w:rsidP="009278B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bezhotovostně</w:t>
            </w:r>
          </w:p>
        </w:tc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6647B4" w:rsidRPr="00BD1B1A" w:rsidRDefault="006647B4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2873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6647B4" w:rsidRPr="00BD1B1A" w:rsidRDefault="00A8353E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po částech – termíny čerpání:</w:t>
            </w:r>
          </w:p>
        </w:tc>
        <w:tc>
          <w:tcPr>
            <w:tcW w:w="338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6647B4" w:rsidRPr="00BD1B1A" w:rsidRDefault="006647B4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BD1B1A">
        <w:trPr>
          <w:trHeight w:val="664"/>
        </w:trPr>
        <w:tc>
          <w:tcPr>
            <w:tcW w:w="10503" w:type="dxa"/>
            <w:gridSpan w:val="1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1920" w:rsidRPr="00BD1B1A" w:rsidRDefault="003413AF" w:rsidP="009C5AC5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N</w:t>
            </w:r>
            <w:r w:rsidR="00DF1920" w:rsidRPr="00BD1B1A">
              <w:rPr>
                <w:rStyle w:val="Psmoodstavce"/>
                <w:rFonts w:cs="Arial"/>
                <w:b/>
                <w:sz w:val="18"/>
                <w:szCs w:val="18"/>
              </w:rPr>
              <w:t>ávrh způsobu splácení a návrh na zajištění návratnosti:</w:t>
            </w:r>
          </w:p>
          <w:p w:rsidR="00DF1920" w:rsidRPr="00BD1B1A" w:rsidRDefault="006647B4" w:rsidP="006647B4">
            <w:pPr>
              <w:pStyle w:val="Bezmez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D1B1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(navrhněte způsob splácení, </w:t>
            </w:r>
            <w:r w:rsidR="00DF1920" w:rsidRPr="00BD1B1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výši a periodicitu splátek a způsob zajištění návratnosti pohledávky města - ručení, zástavní právo, převod práva apod.; podle navrženého způsobu uveďte údaje o osobách </w:t>
            </w:r>
            <w:r w:rsidRPr="00BD1B1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nebo </w:t>
            </w:r>
            <w:r w:rsidR="00DF1920" w:rsidRPr="00BD1B1A">
              <w:rPr>
                <w:rFonts w:ascii="Arial" w:hAnsi="Arial" w:cs="Arial"/>
                <w:bCs/>
                <w:i/>
                <w:sz w:val="16"/>
                <w:szCs w:val="16"/>
              </w:rPr>
              <w:t>o věcech, kter</w:t>
            </w:r>
            <w:r w:rsidRPr="00BD1B1A">
              <w:rPr>
                <w:rFonts w:ascii="Arial" w:hAnsi="Arial" w:cs="Arial"/>
                <w:bCs/>
                <w:i/>
                <w:sz w:val="16"/>
                <w:szCs w:val="16"/>
              </w:rPr>
              <w:t>ými</w:t>
            </w:r>
            <w:r w:rsidR="00DF1920" w:rsidRPr="00BD1B1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by měl</w:t>
            </w:r>
            <w:r w:rsidRPr="00BD1B1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a </w:t>
            </w:r>
            <w:r w:rsidR="00DF1920" w:rsidRPr="00BD1B1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být </w:t>
            </w:r>
            <w:r w:rsidRPr="00BD1B1A">
              <w:rPr>
                <w:rFonts w:ascii="Arial" w:hAnsi="Arial" w:cs="Arial"/>
                <w:bCs/>
                <w:i/>
                <w:sz w:val="16"/>
                <w:szCs w:val="16"/>
              </w:rPr>
              <w:t>pohledávka zajištěna</w:t>
            </w:r>
            <w:r w:rsidR="00DF1920" w:rsidRPr="00BD1B1A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9278B7" w:rsidRPr="003872BA" w:rsidTr="003B369A">
        <w:trPr>
          <w:trHeight w:val="312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9278B7" w:rsidRPr="00BD1B1A" w:rsidRDefault="009278B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278B7" w:rsidRPr="00BD1B1A" w:rsidRDefault="009278B7" w:rsidP="00BD1B1A">
            <w:pPr>
              <w:pStyle w:val="Bezmezer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jednorázově ke dni:</w:t>
            </w:r>
          </w:p>
        </w:tc>
        <w:tc>
          <w:tcPr>
            <w:tcW w:w="809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9278B7" w:rsidRPr="00BD1B1A" w:rsidRDefault="009278B7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439" w:rsidRPr="003872BA" w:rsidTr="003B369A">
        <w:trPr>
          <w:trHeight w:val="312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0A6439" w:rsidRPr="00BD1B1A" w:rsidRDefault="000A6439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198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A6439" w:rsidRPr="00BD1B1A" w:rsidRDefault="000A6439" w:rsidP="00BD1B1A">
            <w:pPr>
              <w:pStyle w:val="Bezmezer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ve splátkách ve výši: </w:t>
            </w:r>
          </w:p>
        </w:tc>
        <w:tc>
          <w:tcPr>
            <w:tcW w:w="18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0A6439" w:rsidRPr="00BD1B1A" w:rsidRDefault="000A6439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A6439" w:rsidRPr="00BD1B1A" w:rsidRDefault="000A6439" w:rsidP="00BD1B1A">
            <w:pPr>
              <w:pStyle w:val="Bezmezer"/>
              <w:ind w:right="-131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periodicita splátek:</w:t>
            </w:r>
          </w:p>
        </w:tc>
        <w:tc>
          <w:tcPr>
            <w:tcW w:w="14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0A6439" w:rsidRPr="00BD1B1A" w:rsidRDefault="000A6439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A6439" w:rsidRPr="00BD1B1A" w:rsidRDefault="000A6439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ke dni:</w:t>
            </w: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0A6439" w:rsidRPr="00BD1B1A" w:rsidRDefault="000A6439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3B369A">
        <w:trPr>
          <w:trHeight w:val="312"/>
        </w:trPr>
        <w:tc>
          <w:tcPr>
            <w:tcW w:w="1915" w:type="dxa"/>
            <w:gridSpan w:val="3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F1920" w:rsidRPr="00BD1B1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Způsob zajištění</w:t>
            </w:r>
            <w:r w:rsidR="009278B7" w:rsidRPr="00BD1B1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588" w:type="dxa"/>
            <w:gridSpan w:val="1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DF1920" w:rsidRPr="00BD1B1A" w:rsidRDefault="00DF1920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BD1B1A">
        <w:trPr>
          <w:trHeight w:val="355"/>
        </w:trPr>
        <w:tc>
          <w:tcPr>
            <w:tcW w:w="10503" w:type="dxa"/>
            <w:gridSpan w:val="1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927" w:rsidRDefault="00B969CA" w:rsidP="00520927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Informace o žádaných a poskytnutých </w:t>
            </w:r>
            <w:r w:rsidR="003413AF">
              <w:rPr>
                <w:rFonts w:ascii="Arial" w:hAnsi="Arial" w:cs="Arial"/>
                <w:b/>
                <w:sz w:val="18"/>
                <w:szCs w:val="18"/>
              </w:rPr>
              <w:t>návratných finančních výpomocích</w:t>
            </w: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78B7" w:rsidRPr="00BD1B1A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3413AF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9278B7" w:rsidRPr="00BD1B1A">
              <w:rPr>
                <w:rFonts w:ascii="Arial" w:hAnsi="Arial" w:cs="Arial"/>
                <w:b/>
                <w:sz w:val="18"/>
                <w:szCs w:val="18"/>
              </w:rPr>
              <w:t>minulosti</w:t>
            </w:r>
            <w:r w:rsidR="003413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F1920" w:rsidRPr="00BD1B1A" w:rsidRDefault="008C38F9" w:rsidP="0052092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8821CF">
              <w:rPr>
                <w:rFonts w:ascii="Arial" w:hAnsi="Arial" w:cs="Arial"/>
                <w:sz w:val="18"/>
                <w:szCs w:val="18"/>
              </w:rPr>
              <w:t>–</w:t>
            </w:r>
            <w:r w:rsidR="003413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128A" w:rsidRPr="00BD1B1A">
              <w:rPr>
                <w:rFonts w:ascii="Arial" w:hAnsi="Arial" w:cs="Arial"/>
                <w:sz w:val="18"/>
                <w:szCs w:val="18"/>
              </w:rPr>
              <w:t>dle stavu k datu podání žádosti</w:t>
            </w:r>
          </w:p>
        </w:tc>
      </w:tr>
      <w:tr w:rsidR="00520927" w:rsidRPr="003872BA" w:rsidTr="005C79BF">
        <w:trPr>
          <w:trHeight w:val="355"/>
        </w:trPr>
        <w:tc>
          <w:tcPr>
            <w:tcW w:w="127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Období</w:t>
            </w:r>
          </w:p>
        </w:tc>
        <w:tc>
          <w:tcPr>
            <w:tcW w:w="9233" w:type="dxa"/>
            <w:gridSpan w:val="1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4E7D8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Z rozpočtu statutárního města Prostějova</w:t>
            </w:r>
          </w:p>
        </w:tc>
      </w:tr>
      <w:tr w:rsidR="00520927" w:rsidRPr="003872BA" w:rsidTr="00520927">
        <w:trPr>
          <w:trHeight w:val="247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4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6" w:space="0" w:color="auto"/>
            </w:tcBorders>
            <w:shd w:val="clear" w:color="auto" w:fill="FFFFFF"/>
            <w:vAlign w:val="center"/>
          </w:tcPr>
          <w:p w:rsidR="00520927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Veškeré podané žádosti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 návratnou finanční výpomoc</w:t>
            </w:r>
          </w:p>
        </w:tc>
        <w:tc>
          <w:tcPr>
            <w:tcW w:w="4549" w:type="dxa"/>
            <w:gridSpan w:val="6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Uzavřené smlouvy </w:t>
            </w:r>
          </w:p>
          <w:p w:rsidR="00520927" w:rsidRPr="00BD1B1A" w:rsidRDefault="00520927" w:rsidP="00520927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 xml:space="preserve">o poskytnutí </w:t>
            </w:r>
            <w:r>
              <w:rPr>
                <w:rFonts w:ascii="Arial" w:hAnsi="Arial" w:cs="Arial"/>
                <w:b/>
                <w:sz w:val="18"/>
                <w:szCs w:val="18"/>
              </w:rPr>
              <w:t>návratné finanční výpomoci</w:t>
            </w:r>
          </w:p>
        </w:tc>
      </w:tr>
      <w:tr w:rsidR="00520927" w:rsidRPr="003872BA" w:rsidTr="00520927">
        <w:trPr>
          <w:trHeight w:val="271"/>
        </w:trPr>
        <w:tc>
          <w:tcPr>
            <w:tcW w:w="1270" w:type="dxa"/>
            <w:gridSpan w:val="2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927" w:rsidRPr="00BD1B1A" w:rsidRDefault="00520927" w:rsidP="00B969C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B1A">
              <w:rPr>
                <w:rFonts w:ascii="Arial" w:hAnsi="Arial" w:cs="Arial"/>
                <w:b/>
                <w:sz w:val="16"/>
                <w:szCs w:val="16"/>
              </w:rPr>
              <w:t>Počet žádostí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shd w:val="clear" w:color="auto" w:fill="FFFFFF"/>
            <w:vAlign w:val="center"/>
          </w:tcPr>
          <w:p w:rsidR="00520927" w:rsidRPr="00BD1B1A" w:rsidRDefault="00520927" w:rsidP="007C38DD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B1A">
              <w:rPr>
                <w:rFonts w:ascii="Arial" w:hAnsi="Arial" w:cs="Arial"/>
                <w:b/>
                <w:sz w:val="16"/>
                <w:szCs w:val="16"/>
              </w:rPr>
              <w:t>Požadováno v Kč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B1A">
              <w:rPr>
                <w:rFonts w:ascii="Arial" w:hAnsi="Arial" w:cs="Arial"/>
                <w:b/>
                <w:sz w:val="16"/>
                <w:szCs w:val="16"/>
              </w:rPr>
              <w:t xml:space="preserve">Počet smluv </w:t>
            </w:r>
          </w:p>
        </w:tc>
        <w:tc>
          <w:tcPr>
            <w:tcW w:w="2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20927" w:rsidRPr="00BD1B1A" w:rsidRDefault="00520927" w:rsidP="007C38DD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6"/>
                <w:szCs w:val="16"/>
              </w:rPr>
              <w:t>Poskytnuto v Kč</w:t>
            </w:r>
          </w:p>
        </w:tc>
      </w:tr>
      <w:tr w:rsidR="00520927" w:rsidRPr="003872BA" w:rsidTr="00520927">
        <w:trPr>
          <w:trHeight w:val="345"/>
        </w:trPr>
        <w:tc>
          <w:tcPr>
            <w:tcW w:w="127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927" w:rsidRPr="00BD1B1A" w:rsidRDefault="00520927" w:rsidP="006C6292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Loňský rok</w:t>
            </w:r>
          </w:p>
        </w:tc>
        <w:tc>
          <w:tcPr>
            <w:tcW w:w="2416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shd w:val="clear" w:color="auto" w:fill="D0FFB9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0927" w:rsidRPr="003872BA" w:rsidTr="00520927">
        <w:trPr>
          <w:trHeight w:val="345"/>
        </w:trPr>
        <w:tc>
          <w:tcPr>
            <w:tcW w:w="127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Letošní rok</w:t>
            </w:r>
          </w:p>
        </w:tc>
        <w:tc>
          <w:tcPr>
            <w:tcW w:w="2416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6" w:space="0" w:color="auto"/>
            </w:tcBorders>
            <w:shd w:val="clear" w:color="auto" w:fill="D0FFB9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dotted" w:sz="6" w:space="0" w:color="auto"/>
              <w:bottom w:val="single" w:sz="8" w:space="0" w:color="auto"/>
              <w:right w:val="dotted" w:sz="4" w:space="0" w:color="auto"/>
            </w:tcBorders>
            <w:shd w:val="clear" w:color="auto" w:fill="D0FFB9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0FFB9"/>
            <w:vAlign w:val="center"/>
          </w:tcPr>
          <w:p w:rsidR="00520927" w:rsidRPr="00BD1B1A" w:rsidRDefault="00520927" w:rsidP="00BD1B1A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F1920" w:rsidRPr="003872BA" w:rsidRDefault="00DF1920" w:rsidP="003872BA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065"/>
      </w:tblGrid>
      <w:tr w:rsidR="008366D7" w:rsidRPr="003872BA" w:rsidTr="007C38DD">
        <w:trPr>
          <w:trHeight w:val="440"/>
        </w:trPr>
        <w:tc>
          <w:tcPr>
            <w:tcW w:w="1049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66D7" w:rsidRPr="00BD1B1A" w:rsidRDefault="00C00E30" w:rsidP="00BD1B1A">
            <w:pPr>
              <w:pStyle w:val="Bezmezer"/>
              <w:jc w:val="center"/>
              <w:rPr>
                <w:rStyle w:val="Psmoodstavce"/>
                <w:rFonts w:cs="Arial"/>
                <w:b/>
                <w:caps/>
                <w:szCs w:val="24"/>
              </w:rPr>
            </w:pPr>
            <w:r w:rsidRPr="00BD1B1A">
              <w:rPr>
                <w:rStyle w:val="Psmoodstavce"/>
                <w:rFonts w:cs="Arial"/>
                <w:b/>
                <w:szCs w:val="24"/>
              </w:rPr>
              <w:t>IV</w:t>
            </w:r>
            <w:r w:rsidR="008366D7" w:rsidRPr="00BD1B1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 w:rsidRPr="00BD1B1A">
              <w:rPr>
                <w:rStyle w:val="Psmoodstavce"/>
                <w:rFonts w:cs="Arial"/>
                <w:b/>
                <w:caps/>
                <w:szCs w:val="24"/>
              </w:rPr>
              <w:t>Přílohy žádosti</w:t>
            </w:r>
          </w:p>
          <w:p w:rsidR="00C00E30" w:rsidRPr="00BD1B1A" w:rsidRDefault="00C00E30" w:rsidP="00C00E30">
            <w:pPr>
              <w:pStyle w:val="Bezmezer"/>
              <w:rPr>
                <w:rFonts w:ascii="Arial" w:hAnsi="Arial" w:cs="Arial"/>
                <w:sz w:val="14"/>
                <w:szCs w:val="14"/>
              </w:rPr>
            </w:pPr>
            <w:r w:rsidRPr="00BD1B1A">
              <w:rPr>
                <w:rFonts w:ascii="Arial" w:hAnsi="Arial" w:cs="Arial"/>
                <w:i/>
                <w:sz w:val="14"/>
                <w:szCs w:val="14"/>
              </w:rPr>
              <w:t>uvede se úplný seznam samostatných příloh k této žádosti</w:t>
            </w:r>
          </w:p>
        </w:tc>
      </w:tr>
      <w:tr w:rsidR="008366D7" w:rsidRPr="003872BA" w:rsidTr="007C38DD">
        <w:trPr>
          <w:trHeight w:val="312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66D7" w:rsidRPr="00BD1B1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065" w:type="dxa"/>
            <w:tcBorders>
              <w:top w:val="single" w:sz="4" w:space="0" w:color="auto"/>
            </w:tcBorders>
            <w:shd w:val="clear" w:color="auto" w:fill="D0FFB9"/>
            <w:vAlign w:val="center"/>
          </w:tcPr>
          <w:p w:rsidR="008366D7" w:rsidRPr="00BD1B1A" w:rsidRDefault="008366D7" w:rsidP="00C00E30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6D7" w:rsidRPr="003872BA" w:rsidTr="007C38DD">
        <w:trPr>
          <w:trHeight w:val="312"/>
        </w:trPr>
        <w:tc>
          <w:tcPr>
            <w:tcW w:w="425" w:type="dxa"/>
            <w:shd w:val="clear" w:color="auto" w:fill="auto"/>
            <w:vAlign w:val="center"/>
          </w:tcPr>
          <w:p w:rsidR="008366D7" w:rsidRPr="00BD1B1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0065" w:type="dxa"/>
            <w:shd w:val="clear" w:color="auto" w:fill="D0FFB9"/>
            <w:vAlign w:val="center"/>
          </w:tcPr>
          <w:p w:rsidR="008366D7" w:rsidRPr="00BD1B1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6D7" w:rsidRPr="003872BA" w:rsidTr="007C38DD">
        <w:trPr>
          <w:trHeight w:val="312"/>
        </w:trPr>
        <w:tc>
          <w:tcPr>
            <w:tcW w:w="425" w:type="dxa"/>
            <w:shd w:val="clear" w:color="auto" w:fill="auto"/>
            <w:vAlign w:val="center"/>
          </w:tcPr>
          <w:p w:rsidR="008366D7" w:rsidRPr="00BD1B1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65" w:type="dxa"/>
            <w:shd w:val="clear" w:color="auto" w:fill="D0FFB9"/>
            <w:vAlign w:val="center"/>
          </w:tcPr>
          <w:p w:rsidR="008366D7" w:rsidRPr="00BD1B1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6D7" w:rsidRPr="003872BA" w:rsidTr="007C38DD">
        <w:trPr>
          <w:trHeight w:val="312"/>
        </w:trPr>
        <w:tc>
          <w:tcPr>
            <w:tcW w:w="425" w:type="dxa"/>
            <w:shd w:val="clear" w:color="auto" w:fill="auto"/>
            <w:vAlign w:val="center"/>
          </w:tcPr>
          <w:p w:rsidR="008366D7" w:rsidRPr="00BD1B1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BD1B1A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065" w:type="dxa"/>
            <w:shd w:val="clear" w:color="auto" w:fill="D0FFB9"/>
            <w:vAlign w:val="center"/>
          </w:tcPr>
          <w:p w:rsidR="008366D7" w:rsidRPr="00BD1B1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73723" w:rsidRPr="003872BA" w:rsidTr="007C38DD">
        <w:trPr>
          <w:trHeight w:val="312"/>
        </w:trPr>
        <w:tc>
          <w:tcPr>
            <w:tcW w:w="425" w:type="dxa"/>
            <w:shd w:val="clear" w:color="auto" w:fill="auto"/>
            <w:vAlign w:val="center"/>
          </w:tcPr>
          <w:p w:rsidR="00273723" w:rsidRPr="00BD1B1A" w:rsidRDefault="00273723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0065" w:type="dxa"/>
            <w:shd w:val="clear" w:color="auto" w:fill="D0FFB9"/>
            <w:vAlign w:val="center"/>
          </w:tcPr>
          <w:p w:rsidR="00273723" w:rsidRPr="00BD1B1A" w:rsidRDefault="00273723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6D7" w:rsidRPr="003872BA" w:rsidTr="007C38DD">
        <w:trPr>
          <w:trHeight w:val="312"/>
        </w:trPr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66D7" w:rsidRPr="00BD1B1A" w:rsidRDefault="00273723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8366D7" w:rsidRPr="00BD1B1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D0FFB9"/>
            <w:vAlign w:val="center"/>
          </w:tcPr>
          <w:p w:rsidR="008366D7" w:rsidRPr="00BD1B1A" w:rsidRDefault="008366D7" w:rsidP="003872B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E158A" w:rsidRDefault="00EE158A" w:rsidP="003872BA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E158A" w:rsidRPr="00EE158A" w:rsidTr="00273723">
        <w:trPr>
          <w:trHeight w:val="383"/>
        </w:trPr>
        <w:tc>
          <w:tcPr>
            <w:tcW w:w="10490" w:type="dxa"/>
            <w:shd w:val="clear" w:color="auto" w:fill="auto"/>
            <w:vAlign w:val="center"/>
          </w:tcPr>
          <w:p w:rsidR="00EE158A" w:rsidRPr="00BD1B1A" w:rsidRDefault="00C00E30" w:rsidP="00BD1B1A">
            <w:pPr>
              <w:pStyle w:val="Bezmez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1B1A">
              <w:rPr>
                <w:rStyle w:val="Psmoodstavce"/>
                <w:rFonts w:cs="Arial"/>
                <w:b/>
                <w:szCs w:val="24"/>
              </w:rPr>
              <w:t>V</w:t>
            </w:r>
            <w:r w:rsidR="00EE158A" w:rsidRPr="00BD1B1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 w:rsidR="00EE158A" w:rsidRPr="00BD1B1A">
              <w:rPr>
                <w:rStyle w:val="Psmoodstavce"/>
                <w:rFonts w:cs="Arial"/>
                <w:b/>
                <w:caps/>
                <w:szCs w:val="24"/>
              </w:rPr>
              <w:t>Prohlášení žadatele</w:t>
            </w:r>
          </w:p>
        </w:tc>
      </w:tr>
      <w:tr w:rsidR="00EE158A" w:rsidRPr="003872BA" w:rsidTr="00BD1B1A">
        <w:trPr>
          <w:trHeight w:val="1657"/>
        </w:trPr>
        <w:tc>
          <w:tcPr>
            <w:tcW w:w="10490" w:type="dxa"/>
            <w:shd w:val="clear" w:color="auto" w:fill="auto"/>
            <w:vAlign w:val="center"/>
          </w:tcPr>
          <w:p w:rsidR="00EE158A" w:rsidRPr="007C38DD" w:rsidRDefault="00EE158A" w:rsidP="00994ED2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p w:rsidR="00EE158A" w:rsidRPr="00BD1B1A" w:rsidRDefault="00EE158A" w:rsidP="00994ED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BD1B1A">
              <w:rPr>
                <w:rFonts w:ascii="Arial" w:hAnsi="Arial" w:cs="Arial"/>
                <w:sz w:val="16"/>
                <w:szCs w:val="16"/>
              </w:rPr>
              <w:t>Prohlašuji, že veškeré údaje uvedené v této žádosti a v připojených přílohách jsou úplné a pravdivé.</w:t>
            </w:r>
          </w:p>
          <w:p w:rsidR="00EE158A" w:rsidRPr="00BD1B1A" w:rsidRDefault="00EE158A" w:rsidP="00994ED2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BD1B1A">
              <w:rPr>
                <w:rFonts w:ascii="Arial" w:hAnsi="Arial" w:cs="Arial"/>
                <w:sz w:val="16"/>
                <w:szCs w:val="16"/>
              </w:rPr>
              <w:t xml:space="preserve">Jsem si vědom toho, že uvedení nepravdivých nebo hrubě zkreslených </w:t>
            </w:r>
            <w:r w:rsidR="008B1882">
              <w:rPr>
                <w:rFonts w:ascii="Arial" w:hAnsi="Arial" w:cs="Arial"/>
                <w:sz w:val="16"/>
                <w:szCs w:val="16"/>
              </w:rPr>
              <w:t>údajů</w:t>
            </w:r>
            <w:r w:rsidRPr="00BD1B1A">
              <w:rPr>
                <w:rFonts w:ascii="Arial" w:hAnsi="Arial" w:cs="Arial"/>
                <w:sz w:val="16"/>
                <w:szCs w:val="16"/>
              </w:rPr>
              <w:t xml:space="preserve"> v žádosti může být posuzováno jako dotační podvod dle § 212 zákona č. 40/2009 Sb., trestní zákoník, ve znění pozdějších předpisů.</w:t>
            </w:r>
          </w:p>
          <w:p w:rsidR="00D23D34" w:rsidRPr="00BD1B1A" w:rsidRDefault="00D23D34" w:rsidP="00994ED2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pPr w:leftFromText="141" w:rightFromText="141" w:vertAnchor="text" w:tblpY="1"/>
              <w:tblOverlap w:val="never"/>
              <w:tblW w:w="2659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CCFFFF"/>
              <w:tblLook w:val="04A0" w:firstRow="1" w:lastRow="0" w:firstColumn="1" w:lastColumn="0" w:noHBand="0" w:noVBand="1"/>
            </w:tblPr>
            <w:tblGrid>
              <w:gridCol w:w="342"/>
              <w:gridCol w:w="2962"/>
              <w:gridCol w:w="626"/>
              <w:gridCol w:w="1531"/>
            </w:tblGrid>
            <w:tr w:rsidR="00EE158A" w:rsidRPr="003872BA" w:rsidTr="003B369A">
              <w:trPr>
                <w:cantSplit/>
                <w:trHeight w:val="421"/>
              </w:trPr>
              <w:tc>
                <w:tcPr>
                  <w:tcW w:w="313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EE158A" w:rsidRPr="00BD1B1A" w:rsidRDefault="00EE158A" w:rsidP="00BD1B1A">
                  <w:pPr>
                    <w:pStyle w:val="Bezmezer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D1B1A">
                    <w:rPr>
                      <w:rFonts w:ascii="Arial" w:hAnsi="Arial" w:cs="Arial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2712" w:type="pct"/>
                  <w:shd w:val="clear" w:color="auto" w:fill="D0FFB9"/>
                  <w:vAlign w:val="bottom"/>
                </w:tcPr>
                <w:p w:rsidR="00EE158A" w:rsidRPr="00BD1B1A" w:rsidRDefault="00EE158A" w:rsidP="00994ED2">
                  <w:pPr>
                    <w:pStyle w:val="Bezmez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EE158A" w:rsidRPr="00BD1B1A" w:rsidRDefault="00EE158A" w:rsidP="00BD1B1A">
                  <w:pPr>
                    <w:pStyle w:val="Bezmezer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D1B1A">
                    <w:rPr>
                      <w:rFonts w:ascii="Arial" w:hAnsi="Arial" w:cs="Arial"/>
                      <w:sz w:val="18"/>
                      <w:szCs w:val="18"/>
                    </w:rPr>
                    <w:t>dne</w:t>
                  </w:r>
                </w:p>
              </w:tc>
              <w:tc>
                <w:tcPr>
                  <w:tcW w:w="1402" w:type="pct"/>
                  <w:shd w:val="clear" w:color="auto" w:fill="D0FFB9"/>
                  <w:vAlign w:val="bottom"/>
                </w:tcPr>
                <w:p w:rsidR="00EE158A" w:rsidRPr="00BD1B1A" w:rsidRDefault="00EE158A" w:rsidP="00994ED2">
                  <w:pPr>
                    <w:pStyle w:val="Bezmez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EE158A" w:rsidRPr="00BD1B1A" w:rsidRDefault="00EE158A" w:rsidP="00994ED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BD1B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158A" w:rsidRPr="00BD1B1A" w:rsidRDefault="00EE158A" w:rsidP="00994ED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BD1B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158A" w:rsidRPr="00BD1B1A" w:rsidRDefault="00EE158A" w:rsidP="00994ED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:rsidR="00EE158A" w:rsidRPr="00BD1B1A" w:rsidRDefault="00EE158A" w:rsidP="00994ED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:rsidR="00EE158A" w:rsidRPr="00BD1B1A" w:rsidRDefault="00EE158A" w:rsidP="00994ED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BD1B1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……………………………………………………………………..</w:t>
            </w:r>
          </w:p>
          <w:p w:rsidR="00EE158A" w:rsidRPr="00BD1B1A" w:rsidRDefault="00EE158A" w:rsidP="00994ED2">
            <w:pPr>
              <w:pStyle w:val="Bezmezer"/>
              <w:rPr>
                <w:rStyle w:val="Psmoodstavce"/>
                <w:rFonts w:cs="Arial"/>
                <w:sz w:val="18"/>
                <w:szCs w:val="18"/>
              </w:rPr>
            </w:pPr>
            <w:r w:rsidRPr="00BD1B1A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 w:rsidR="00CF0013" w:rsidRPr="00BD1B1A">
              <w:rPr>
                <w:rFonts w:ascii="Arial" w:hAnsi="Arial" w:cs="Arial"/>
                <w:sz w:val="18"/>
                <w:szCs w:val="18"/>
              </w:rPr>
              <w:t>podpis žadatele (příp. razítko)</w:t>
            </w:r>
          </w:p>
        </w:tc>
      </w:tr>
    </w:tbl>
    <w:p w:rsidR="00EE158A" w:rsidRDefault="00EE158A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273723" w:rsidRPr="007C38DD" w:rsidRDefault="00273723" w:rsidP="00273723">
      <w:pPr>
        <w:ind w:left="-567"/>
        <w:rPr>
          <w:rFonts w:ascii="Arial" w:hAnsi="Arial" w:cs="Arial"/>
          <w:b/>
          <w:sz w:val="17"/>
          <w:szCs w:val="17"/>
          <w:u w:val="single"/>
        </w:rPr>
      </w:pPr>
      <w:r w:rsidRPr="007C38DD">
        <w:rPr>
          <w:rFonts w:ascii="Arial" w:hAnsi="Arial" w:cs="Arial"/>
          <w:b/>
          <w:sz w:val="17"/>
          <w:szCs w:val="17"/>
          <w:u w:val="single"/>
        </w:rPr>
        <w:t>Přílohy, které musí být k žádosti doloženy:</w:t>
      </w:r>
    </w:p>
    <w:p w:rsidR="00273723" w:rsidRPr="007C38DD" w:rsidRDefault="00273723" w:rsidP="00273723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7"/>
          <w:szCs w:val="17"/>
        </w:rPr>
      </w:pPr>
      <w:r w:rsidRPr="007C38DD">
        <w:rPr>
          <w:rFonts w:ascii="Arial" w:hAnsi="Arial" w:cs="Arial"/>
          <w:b/>
          <w:sz w:val="17"/>
          <w:szCs w:val="17"/>
        </w:rPr>
        <w:t>fotokopie dokladu prokazujícího právní subjektivitu žadatele</w:t>
      </w:r>
      <w:r w:rsidRPr="007C38DD">
        <w:rPr>
          <w:rFonts w:ascii="Arial" w:hAnsi="Arial" w:cs="Arial"/>
          <w:sz w:val="17"/>
          <w:szCs w:val="17"/>
        </w:rPr>
        <w:t xml:space="preserve"> - </w:t>
      </w:r>
      <w:r w:rsidRPr="007C38DD">
        <w:rPr>
          <w:rFonts w:ascii="Arial" w:hAnsi="Arial" w:cs="Arial"/>
          <w:b/>
          <w:sz w:val="17"/>
          <w:szCs w:val="17"/>
        </w:rPr>
        <w:t>právnické osoby a fyzické osoby podnikající</w:t>
      </w:r>
      <w:r w:rsidRPr="007C38DD">
        <w:rPr>
          <w:rFonts w:ascii="Arial" w:hAnsi="Arial" w:cs="Arial"/>
          <w:sz w:val="17"/>
          <w:szCs w:val="17"/>
        </w:rPr>
        <w:t xml:space="preserve"> (např. </w:t>
      </w:r>
      <w:r w:rsidRPr="007C38DD">
        <w:rPr>
          <w:rFonts w:ascii="Arial" w:hAnsi="Arial" w:cs="Arial"/>
          <w:sz w:val="17"/>
          <w:szCs w:val="17"/>
          <w:u w:val="single"/>
        </w:rPr>
        <w:t>právnická osoba</w:t>
      </w:r>
      <w:r w:rsidRPr="007C38DD">
        <w:rPr>
          <w:rFonts w:ascii="Arial" w:hAnsi="Arial" w:cs="Arial"/>
          <w:sz w:val="17"/>
          <w:szCs w:val="17"/>
        </w:rPr>
        <w:t xml:space="preserve"> - výpis z veřejného rejstříku nebo jiného zákonem určeného rejstříku, případně stanovy, zřizovací listina, zakládací listina, stanovy, </w:t>
      </w:r>
      <w:r w:rsidRPr="007C38DD">
        <w:rPr>
          <w:rFonts w:ascii="Arial" w:hAnsi="Arial" w:cs="Arial"/>
          <w:sz w:val="17"/>
          <w:szCs w:val="17"/>
          <w:u w:val="single"/>
        </w:rPr>
        <w:t>fyzická osoba podnikající</w:t>
      </w:r>
      <w:r w:rsidRPr="007C38DD">
        <w:rPr>
          <w:rFonts w:ascii="Arial" w:hAnsi="Arial" w:cs="Arial"/>
          <w:sz w:val="17"/>
          <w:szCs w:val="17"/>
        </w:rPr>
        <w:t xml:space="preserve"> – výpis z živnostenského rejstříku).</w:t>
      </w:r>
    </w:p>
    <w:p w:rsidR="00273723" w:rsidRPr="007C38DD" w:rsidRDefault="00273723" w:rsidP="00273723">
      <w:pPr>
        <w:tabs>
          <w:tab w:val="left" w:pos="-284"/>
        </w:tabs>
        <w:spacing w:line="240" w:lineRule="exact"/>
        <w:ind w:left="-284"/>
        <w:jc w:val="both"/>
        <w:rPr>
          <w:rFonts w:ascii="Arial" w:hAnsi="Arial" w:cs="Arial"/>
          <w:sz w:val="17"/>
          <w:szCs w:val="17"/>
        </w:rPr>
      </w:pPr>
      <w:r w:rsidRPr="007C38DD">
        <w:rPr>
          <w:rFonts w:ascii="Arial" w:hAnsi="Arial" w:cs="Arial"/>
          <w:sz w:val="17"/>
          <w:szCs w:val="17"/>
          <w:u w:val="single"/>
        </w:rPr>
        <w:t>Fyzická osoba</w:t>
      </w:r>
      <w:r w:rsidRPr="007C38DD">
        <w:rPr>
          <w:rFonts w:ascii="Arial" w:hAnsi="Arial" w:cs="Arial"/>
          <w:b/>
          <w:sz w:val="17"/>
          <w:szCs w:val="17"/>
        </w:rPr>
        <w:t xml:space="preserve"> </w:t>
      </w:r>
      <w:r w:rsidRPr="007C38DD">
        <w:rPr>
          <w:rFonts w:ascii="Arial" w:hAnsi="Arial" w:cs="Arial"/>
          <w:sz w:val="17"/>
          <w:szCs w:val="17"/>
        </w:rPr>
        <w:t>je povinna pro účely ověření totožnosti žadatele nebo osoby oprávněné jednat za žadatele doložit své osobní údaje občanským průkazem, který po vyplnění a odeslání žádosti o dotaci zanese pracovníkovi věcně příslušného odboru, který administruje její žádost o dotaci, k nahlédnutí a ke kontrole správnosti údajů uvedených v žádosti.</w:t>
      </w:r>
    </w:p>
    <w:p w:rsidR="00273723" w:rsidRPr="007C38DD" w:rsidRDefault="00273723" w:rsidP="00273723">
      <w:pPr>
        <w:numPr>
          <w:ilvl w:val="0"/>
          <w:numId w:val="21"/>
        </w:numPr>
        <w:shd w:val="clear" w:color="auto" w:fill="FFFFFF" w:themeFill="background1"/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i/>
          <w:sz w:val="17"/>
          <w:szCs w:val="17"/>
          <w:highlight w:val="yellow"/>
        </w:rPr>
      </w:pPr>
      <w:r w:rsidRPr="007C38DD">
        <w:rPr>
          <w:rFonts w:ascii="Arial" w:hAnsi="Arial" w:cs="Arial"/>
          <w:b/>
          <w:sz w:val="17"/>
          <w:szCs w:val="17"/>
          <w:highlight w:val="yellow"/>
          <w:u w:val="single"/>
        </w:rPr>
        <w:t>právnická osoba</w:t>
      </w:r>
      <w:r w:rsidRPr="007C38DD">
        <w:rPr>
          <w:rFonts w:ascii="Arial" w:hAnsi="Arial" w:cs="Arial"/>
          <w:b/>
          <w:sz w:val="17"/>
          <w:szCs w:val="17"/>
          <w:highlight w:val="yellow"/>
        </w:rPr>
        <w:t xml:space="preserve"> doloží </w:t>
      </w:r>
      <w:r w:rsidRPr="007C38DD">
        <w:rPr>
          <w:rFonts w:ascii="Arial" w:hAnsi="Arial" w:cs="Arial"/>
          <w:b/>
          <w:sz w:val="17"/>
          <w:szCs w:val="17"/>
          <w:highlight w:val="yellow"/>
          <w:u w:val="single"/>
        </w:rPr>
        <w:t>úplný výpis</w:t>
      </w:r>
      <w:r w:rsidRPr="007C38DD">
        <w:rPr>
          <w:rFonts w:ascii="Arial" w:hAnsi="Arial" w:cs="Arial"/>
          <w:b/>
          <w:sz w:val="17"/>
          <w:szCs w:val="17"/>
          <w:highlight w:val="yellow"/>
        </w:rPr>
        <w:t xml:space="preserve"> platných údajů a údajů, které byly vymazány bez náhrady nebo nahrazeny novými údaji, </w:t>
      </w:r>
      <w:r w:rsidRPr="007C38DD">
        <w:rPr>
          <w:rFonts w:ascii="Arial" w:hAnsi="Arial" w:cs="Arial"/>
          <w:b/>
          <w:sz w:val="17"/>
          <w:szCs w:val="17"/>
          <w:highlight w:val="yellow"/>
          <w:u w:val="single"/>
        </w:rPr>
        <w:t>z evidence skutečných majitelů</w:t>
      </w:r>
      <w:r w:rsidRPr="007C38DD">
        <w:rPr>
          <w:rFonts w:ascii="Arial" w:hAnsi="Arial" w:cs="Arial"/>
          <w:sz w:val="17"/>
          <w:szCs w:val="17"/>
          <w:highlight w:val="yellow"/>
        </w:rPr>
        <w:t xml:space="preserve"> </w:t>
      </w:r>
      <w:r w:rsidRPr="007C38DD">
        <w:rPr>
          <w:rFonts w:ascii="Arial" w:hAnsi="Arial" w:cs="Arial"/>
          <w:i/>
          <w:sz w:val="17"/>
          <w:szCs w:val="17"/>
          <w:highlight w:val="yellow"/>
        </w:rPr>
        <w:t>(nedokládají PO, které dle § 7 zákona č. 37/2021 Sb., o evidenci skutečných majitelů nemají skutečného majitele)</w:t>
      </w:r>
      <w:r w:rsidRPr="007C38DD">
        <w:rPr>
          <w:rFonts w:ascii="Arial" w:hAnsi="Arial" w:cs="Arial"/>
          <w:sz w:val="17"/>
          <w:szCs w:val="17"/>
          <w:highlight w:val="yellow"/>
        </w:rPr>
        <w:t>,</w:t>
      </w:r>
    </w:p>
    <w:p w:rsidR="00273723" w:rsidRPr="007C38DD" w:rsidRDefault="00273723" w:rsidP="00273723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7"/>
          <w:szCs w:val="17"/>
        </w:rPr>
      </w:pPr>
      <w:r w:rsidRPr="007C38DD">
        <w:rPr>
          <w:rFonts w:ascii="Arial" w:hAnsi="Arial" w:cs="Arial"/>
          <w:b/>
          <w:sz w:val="17"/>
          <w:szCs w:val="17"/>
        </w:rPr>
        <w:t>u právnické osoby zastoupené na základě plné moci/pověření úředně ověřenou kopii plné moci/pověření,</w:t>
      </w:r>
    </w:p>
    <w:p w:rsidR="00273723" w:rsidRPr="007C38DD" w:rsidRDefault="00273723" w:rsidP="00273723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7"/>
          <w:szCs w:val="17"/>
        </w:rPr>
      </w:pPr>
      <w:r w:rsidRPr="007C38DD">
        <w:rPr>
          <w:rFonts w:ascii="Arial" w:hAnsi="Arial" w:cs="Arial"/>
          <w:b/>
          <w:sz w:val="17"/>
          <w:szCs w:val="17"/>
        </w:rPr>
        <w:t xml:space="preserve">Prohlášení žadatele o poskytnutí dotace/návratné finanční výpomoci </w:t>
      </w:r>
      <w:r w:rsidRPr="007C38DD">
        <w:rPr>
          <w:rFonts w:ascii="Arial" w:hAnsi="Arial" w:cs="Arial"/>
          <w:sz w:val="17"/>
          <w:szCs w:val="17"/>
        </w:rPr>
        <w:t xml:space="preserve">(je k dispozici ke stažení na internetových stránkách statutárního města Prostějova na adrese </w:t>
      </w:r>
      <w:hyperlink r:id="rId8" w:history="1">
        <w:r w:rsidRPr="007C38DD">
          <w:rPr>
            <w:rFonts w:ascii="Arial" w:hAnsi="Arial" w:cs="Arial"/>
            <w:sz w:val="17"/>
            <w:szCs w:val="17"/>
            <w:u w:val="single"/>
          </w:rPr>
          <w:t>www.prostejov.eu</w:t>
        </w:r>
      </w:hyperlink>
      <w:r w:rsidRPr="007C38DD">
        <w:rPr>
          <w:rFonts w:ascii="Arial" w:hAnsi="Arial" w:cs="Arial"/>
          <w:sz w:val="17"/>
          <w:szCs w:val="17"/>
        </w:rPr>
        <w:t>, odkaz „Občan“ – „Dotace“, a v tištěné podobě na Informační službě Magistrátu města Prostějova),</w:t>
      </w:r>
    </w:p>
    <w:p w:rsidR="007A3635" w:rsidRPr="007A3635" w:rsidRDefault="00273723" w:rsidP="007A3635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7"/>
          <w:szCs w:val="17"/>
        </w:rPr>
      </w:pPr>
      <w:r w:rsidRPr="007C38DD">
        <w:rPr>
          <w:rFonts w:ascii="Arial" w:hAnsi="Arial" w:cs="Arial"/>
          <w:b/>
          <w:sz w:val="17"/>
          <w:szCs w:val="17"/>
        </w:rPr>
        <w:t xml:space="preserve">doklad o zřízení bankovního účtu </w:t>
      </w:r>
      <w:r w:rsidRPr="007C38DD">
        <w:rPr>
          <w:rFonts w:ascii="Arial" w:hAnsi="Arial" w:cs="Arial"/>
          <w:sz w:val="17"/>
          <w:szCs w:val="17"/>
        </w:rPr>
        <w:t>(kopie smlouvy o zřízení účtu anebo potvrzení příslušného bankovního ústavu s uvedením majitele účtu a aktuálním číslem účtu, případně aktuálním výpisem z účtu),</w:t>
      </w:r>
    </w:p>
    <w:p w:rsidR="00273723" w:rsidRPr="007C38DD" w:rsidRDefault="00273723" w:rsidP="00273723">
      <w:pPr>
        <w:numPr>
          <w:ilvl w:val="0"/>
          <w:numId w:val="21"/>
        </w:numPr>
        <w:pBdr>
          <w:bottom w:val="single" w:sz="6" w:space="1" w:color="auto"/>
        </w:pBd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7"/>
          <w:szCs w:val="17"/>
        </w:rPr>
      </w:pPr>
      <w:r w:rsidRPr="007C38DD">
        <w:rPr>
          <w:rFonts w:ascii="Arial" w:hAnsi="Arial" w:cs="Arial"/>
          <w:b/>
          <w:sz w:val="17"/>
          <w:szCs w:val="17"/>
        </w:rPr>
        <w:t xml:space="preserve">přehled o dosavadní činnosti žadatele a případné reference </w:t>
      </w:r>
      <w:r w:rsidRPr="007C38DD">
        <w:rPr>
          <w:rFonts w:ascii="Arial" w:hAnsi="Arial" w:cs="Arial"/>
          <w:i/>
          <w:sz w:val="17"/>
          <w:szCs w:val="17"/>
        </w:rPr>
        <w:t>(v této příloze je možné doplnit i údaje, pro jejichž uvedení nebyl v žádosti dostatek místa, případně lze uvést i další údaje, považuje-li to žadatel za vhodné pro účely podrobnější specifikace žádosti)</w:t>
      </w:r>
    </w:p>
    <w:p w:rsidR="007C38DD" w:rsidRPr="007C38DD" w:rsidRDefault="007C38DD" w:rsidP="007C38DD">
      <w:pPr>
        <w:pBdr>
          <w:bottom w:val="single" w:sz="6" w:space="1" w:color="auto"/>
        </w:pBdr>
        <w:tabs>
          <w:tab w:val="left" w:pos="-284"/>
        </w:tabs>
        <w:spacing w:line="240" w:lineRule="exact"/>
        <w:ind w:left="-568"/>
        <w:jc w:val="both"/>
        <w:rPr>
          <w:rFonts w:ascii="Arial" w:hAnsi="Arial" w:cs="Arial"/>
          <w:sz w:val="17"/>
          <w:szCs w:val="17"/>
        </w:rPr>
      </w:pPr>
    </w:p>
    <w:p w:rsidR="007A3635" w:rsidRDefault="007A3635" w:rsidP="00273723">
      <w:pPr>
        <w:tabs>
          <w:tab w:val="left" w:pos="-284"/>
        </w:tabs>
        <w:ind w:left="-568"/>
        <w:jc w:val="both"/>
        <w:rPr>
          <w:rFonts w:ascii="Arial" w:hAnsi="Arial" w:cs="Arial"/>
          <w:color w:val="000000" w:themeColor="text1"/>
          <w:sz w:val="15"/>
          <w:szCs w:val="15"/>
        </w:rPr>
      </w:pPr>
    </w:p>
    <w:p w:rsidR="00273723" w:rsidRPr="00353BEB" w:rsidRDefault="00273723" w:rsidP="00273723">
      <w:pPr>
        <w:tabs>
          <w:tab w:val="left" w:pos="-284"/>
        </w:tabs>
        <w:ind w:left="-568"/>
        <w:jc w:val="both"/>
        <w:rPr>
          <w:rFonts w:ascii="Arial" w:hAnsi="Arial" w:cs="Arial"/>
          <w:color w:val="000000" w:themeColor="text1"/>
          <w:sz w:val="15"/>
          <w:szCs w:val="15"/>
        </w:rPr>
      </w:pPr>
      <w:r w:rsidRPr="00353BEB">
        <w:rPr>
          <w:rFonts w:ascii="Arial" w:hAnsi="Arial" w:cs="Arial"/>
          <w:color w:val="000000" w:themeColor="text1"/>
          <w:sz w:val="15"/>
          <w:szCs w:val="15"/>
        </w:rPr>
        <w:t xml:space="preserve">Informace výše uvedené jsou osobními údaji ve smyslu předpisů na ochranu osobních údajů. Správcem osobních údajů je statutární město Prostějov, </w:t>
      </w:r>
      <w:r>
        <w:rPr>
          <w:rFonts w:ascii="Arial" w:hAnsi="Arial" w:cs="Arial"/>
          <w:color w:val="000000" w:themeColor="text1"/>
          <w:sz w:val="15"/>
          <w:szCs w:val="15"/>
        </w:rPr>
        <w:br/>
      </w:r>
      <w:r w:rsidRPr="00353BEB">
        <w:rPr>
          <w:rFonts w:ascii="Arial" w:hAnsi="Arial" w:cs="Arial"/>
          <w:color w:val="000000" w:themeColor="text1"/>
          <w:sz w:val="15"/>
          <w:szCs w:val="15"/>
        </w:rPr>
        <w:t xml:space="preserve">se sídlem T. G. Masaryka 130/14, 796 01 Prostějov. </w:t>
      </w:r>
      <w:r w:rsidRPr="00353BEB">
        <w:rPr>
          <w:rFonts w:ascii="Arial" w:eastAsiaTheme="minorHAnsi" w:hAnsi="Arial" w:cs="Arial"/>
          <w:color w:val="000000" w:themeColor="text1"/>
          <w:sz w:val="15"/>
          <w:szCs w:val="15"/>
        </w:rPr>
        <w:t>Osobní údaje uvedené v</w:t>
      </w:r>
      <w:r w:rsidRPr="00353BEB">
        <w:rPr>
          <w:rFonts w:ascii="Arial" w:hAnsi="Arial" w:cs="Arial"/>
          <w:color w:val="000000" w:themeColor="text1"/>
          <w:sz w:val="15"/>
          <w:szCs w:val="15"/>
        </w:rPr>
        <w:t xml:space="preserve"> žádosti o poskytnutí dotace (vč. příloh), </w:t>
      </w:r>
      <w:r w:rsidRPr="00353BEB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budou zpracovávány </w:t>
      </w:r>
      <w:r w:rsidRPr="00353BEB">
        <w:rPr>
          <w:rFonts w:ascii="Arial" w:hAnsi="Arial" w:cs="Arial"/>
          <w:color w:val="000000" w:themeColor="text1"/>
          <w:sz w:val="15"/>
          <w:szCs w:val="15"/>
        </w:rPr>
        <w:t xml:space="preserve">zákonným způsobem, a to </w:t>
      </w:r>
      <w:r w:rsidRPr="00353BEB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za účelem </w:t>
      </w:r>
      <w:r w:rsidRPr="00353BEB">
        <w:rPr>
          <w:rFonts w:ascii="Arial" w:hAnsi="Arial" w:cs="Arial"/>
          <w:color w:val="000000" w:themeColor="text1"/>
          <w:sz w:val="15"/>
          <w:szCs w:val="15"/>
        </w:rPr>
        <w:t>posouzení žádosti a případné plnění smlouvy o poskytnutí dotace.</w:t>
      </w:r>
      <w:r w:rsidRPr="00353BEB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 </w:t>
      </w:r>
      <w:r w:rsidRPr="00353BEB">
        <w:rPr>
          <w:rFonts w:ascii="Arial" w:hAnsi="Arial" w:cs="Arial"/>
          <w:color w:val="000000" w:themeColor="text1"/>
          <w:sz w:val="15"/>
          <w:szCs w:val="15"/>
        </w:rPr>
        <w:t>V souladu se spisovým řádem budou o</w:t>
      </w:r>
      <w:r w:rsidRPr="00353BEB">
        <w:rPr>
          <w:rFonts w:ascii="Arial" w:eastAsiaTheme="minorHAnsi" w:hAnsi="Arial" w:cs="Arial"/>
          <w:color w:val="000000" w:themeColor="text1"/>
          <w:sz w:val="15"/>
          <w:szCs w:val="15"/>
        </w:rPr>
        <w:t>sobní údaje zpracovávány</w:t>
      </w:r>
      <w:r w:rsidRPr="00353BEB">
        <w:rPr>
          <w:rFonts w:ascii="Arial" w:hAnsi="Arial" w:cs="Arial"/>
          <w:color w:val="000000" w:themeColor="text1"/>
          <w:sz w:val="15"/>
          <w:szCs w:val="15"/>
        </w:rPr>
        <w:t xml:space="preserve"> po dobu 10 let. Právním základem pro zpracování osobních údajů je čl. 6 odst. 1 písm. c) GDPR – plnění právní povinnosti (§ 10a zákona </w:t>
      </w:r>
      <w:r>
        <w:rPr>
          <w:rFonts w:ascii="Arial" w:hAnsi="Arial" w:cs="Arial"/>
          <w:color w:val="000000" w:themeColor="text1"/>
          <w:sz w:val="15"/>
          <w:szCs w:val="15"/>
        </w:rPr>
        <w:br/>
      </w:r>
      <w:r w:rsidRPr="00353BEB">
        <w:rPr>
          <w:rFonts w:ascii="Arial" w:hAnsi="Arial" w:cs="Arial"/>
          <w:color w:val="000000" w:themeColor="text1"/>
          <w:sz w:val="15"/>
          <w:szCs w:val="15"/>
        </w:rPr>
        <w:t xml:space="preserve">č. 250/2000 Sb., o rozpočtových pravidlech územních rozpočtů), a zároveň čl. 6 odst. 1 písm. b) GDPR – zpracování nezbytných údajů pro splnění smlouvy. </w:t>
      </w:r>
    </w:p>
    <w:p w:rsidR="00273723" w:rsidRPr="00211757" w:rsidRDefault="00273723" w:rsidP="00273723">
      <w:pPr>
        <w:tabs>
          <w:tab w:val="left" w:pos="-284"/>
        </w:tabs>
        <w:ind w:left="-568"/>
        <w:jc w:val="both"/>
        <w:rPr>
          <w:rFonts w:ascii="Arial" w:hAnsi="Arial" w:cs="Arial"/>
          <w:color w:val="000000" w:themeColor="text1"/>
          <w:sz w:val="6"/>
          <w:szCs w:val="6"/>
        </w:rPr>
      </w:pPr>
    </w:p>
    <w:p w:rsidR="00273723" w:rsidRPr="00353BEB" w:rsidRDefault="00273723" w:rsidP="00273723">
      <w:pPr>
        <w:tabs>
          <w:tab w:val="left" w:pos="-284"/>
        </w:tabs>
        <w:ind w:left="-568"/>
        <w:jc w:val="both"/>
        <w:rPr>
          <w:rStyle w:val="Psmoodstavce"/>
          <w:rFonts w:cs="Arial"/>
          <w:color w:val="000000" w:themeColor="text1"/>
          <w:sz w:val="15"/>
          <w:szCs w:val="15"/>
        </w:rPr>
      </w:pPr>
      <w:r w:rsidRPr="00353BEB">
        <w:rPr>
          <w:rFonts w:ascii="Arial" w:eastAsiaTheme="minorHAnsi" w:hAnsi="Arial" w:cs="Arial"/>
          <w:color w:val="000000" w:themeColor="text1"/>
          <w:sz w:val="15"/>
          <w:szCs w:val="15"/>
        </w:rPr>
        <w:t>Máte právo požadovat</w:t>
      </w:r>
      <w:r w:rsidRPr="00353BEB">
        <w:rPr>
          <w:rFonts w:ascii="Arial" w:hAnsi="Arial" w:cs="Arial"/>
          <w:color w:val="000000" w:themeColor="text1"/>
          <w:sz w:val="15"/>
          <w:szCs w:val="15"/>
        </w:rPr>
        <w:t>:</w:t>
      </w:r>
      <w:r w:rsidRPr="00353BEB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 přístup k osobním údajům, </w:t>
      </w:r>
      <w:r w:rsidRPr="00353BEB">
        <w:rPr>
          <w:rFonts w:ascii="Arial" w:hAnsi="Arial" w:cs="Arial"/>
          <w:color w:val="000000" w:themeColor="text1"/>
          <w:sz w:val="15"/>
          <w:szCs w:val="15"/>
        </w:rPr>
        <w:t>jejich opravu</w:t>
      </w:r>
      <w:r w:rsidRPr="00353BEB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 nebo výmaz, případně omezení zpracování, přenositelnost a </w:t>
      </w:r>
      <w:r w:rsidRPr="00353BEB">
        <w:rPr>
          <w:rFonts w:ascii="Arial" w:hAnsi="Arial" w:cs="Arial"/>
          <w:color w:val="000000" w:themeColor="text1"/>
          <w:sz w:val="15"/>
          <w:szCs w:val="15"/>
        </w:rPr>
        <w:t>vznesení</w:t>
      </w:r>
      <w:r w:rsidRPr="00353BEB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 námitk</w:t>
      </w:r>
      <w:r w:rsidRPr="00353BEB">
        <w:rPr>
          <w:rFonts w:ascii="Arial" w:hAnsi="Arial" w:cs="Arial"/>
          <w:color w:val="000000" w:themeColor="text1"/>
          <w:sz w:val="15"/>
          <w:szCs w:val="15"/>
        </w:rPr>
        <w:t>y</w:t>
      </w:r>
      <w:r w:rsidRPr="00353BEB">
        <w:rPr>
          <w:rFonts w:ascii="Arial" w:eastAsiaTheme="minorHAnsi" w:hAnsi="Arial" w:cs="Arial"/>
          <w:color w:val="000000" w:themeColor="text1"/>
          <w:sz w:val="15"/>
          <w:szCs w:val="15"/>
        </w:rPr>
        <w:t xml:space="preserve"> proti zpracování. Pokud se budete domnívat, že zpracováním Vašich osobních údajů jsou porušeny předpisy na ochranu osobních údajů, můžete podat stížnost u Úřadu pro ochranu osobních údajů (</w:t>
      </w:r>
      <w:hyperlink r:id="rId9" w:history="1">
        <w:r w:rsidRPr="00353BEB">
          <w:rPr>
            <w:rStyle w:val="Hypertextovodkaz"/>
            <w:rFonts w:ascii="Arial" w:eastAsiaTheme="minorHAnsi" w:hAnsi="Arial" w:cs="Arial"/>
            <w:sz w:val="15"/>
            <w:szCs w:val="15"/>
          </w:rPr>
          <w:t>www.uoou.cz</w:t>
        </w:r>
      </w:hyperlink>
      <w:r w:rsidRPr="00353BEB">
        <w:rPr>
          <w:rFonts w:ascii="Arial" w:eastAsiaTheme="minorHAnsi" w:hAnsi="Arial" w:cs="Arial"/>
          <w:color w:val="000000" w:themeColor="text1"/>
          <w:sz w:val="15"/>
          <w:szCs w:val="15"/>
        </w:rPr>
        <w:t>).</w:t>
      </w:r>
    </w:p>
    <w:p w:rsidR="00063B63" w:rsidRPr="00A2157A" w:rsidRDefault="00063B63" w:rsidP="00273723">
      <w:pPr>
        <w:ind w:left="-567"/>
        <w:rPr>
          <w:rStyle w:val="Psmoodstavce"/>
          <w:rFonts w:cs="Arial"/>
          <w:i/>
          <w:sz w:val="18"/>
          <w:szCs w:val="18"/>
        </w:rPr>
      </w:pPr>
    </w:p>
    <w:sectPr w:rsidR="00063B63" w:rsidRPr="00A2157A" w:rsidSect="00160F9B">
      <w:footerReference w:type="default" r:id="rId10"/>
      <w:headerReference w:type="first" r:id="rId11"/>
      <w:footerReference w:type="first" r:id="rId12"/>
      <w:pgSz w:w="11906" w:h="16838" w:code="9"/>
      <w:pgMar w:top="993" w:right="707" w:bottom="709" w:left="1418" w:header="426" w:footer="26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23" w:rsidRDefault="00273723">
      <w:r>
        <w:separator/>
      </w:r>
    </w:p>
  </w:endnote>
  <w:endnote w:type="continuationSeparator" w:id="0">
    <w:p w:rsidR="00273723" w:rsidRDefault="0027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723" w:rsidRDefault="00273723" w:rsidP="00235C49">
    <w:pPr>
      <w:pStyle w:val="Zpat"/>
      <w:tabs>
        <w:tab w:val="clear" w:pos="4196"/>
        <w:tab w:val="clear" w:pos="4366"/>
        <w:tab w:val="clear" w:pos="6861"/>
        <w:tab w:val="clear" w:pos="7031"/>
        <w:tab w:val="left" w:pos="4253"/>
        <w:tab w:val="left" w:pos="4423"/>
        <w:tab w:val="left" w:pos="6917"/>
        <w:tab w:val="left" w:pos="7088"/>
      </w:tabs>
      <w:jc w:val="center"/>
      <w:rPr>
        <w:rStyle w:val="Zpatsledovanodkaz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8083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723" w:rsidRDefault="00273723" w:rsidP="00802BAC">
    <w:pPr>
      <w:pStyle w:val="Zpat"/>
      <w:tabs>
        <w:tab w:val="clear" w:pos="4196"/>
        <w:tab w:val="clear" w:pos="4366"/>
        <w:tab w:val="clear" w:pos="6861"/>
        <w:tab w:val="clear" w:pos="7031"/>
        <w:tab w:val="left" w:pos="4253"/>
        <w:tab w:val="left" w:pos="4423"/>
        <w:tab w:val="left" w:pos="6917"/>
        <w:tab w:val="left" w:pos="7088"/>
      </w:tabs>
    </w:pPr>
    <w:r>
      <w:tab/>
    </w:r>
  </w:p>
  <w:p w:rsidR="00273723" w:rsidRDefault="00273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23" w:rsidRDefault="00273723">
      <w:r>
        <w:separator/>
      </w:r>
    </w:p>
  </w:footnote>
  <w:footnote w:type="continuationSeparator" w:id="0">
    <w:p w:rsidR="00273723" w:rsidRDefault="0027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723" w:rsidRPr="00160F9B" w:rsidRDefault="00273723" w:rsidP="00160F9B">
    <w:pPr>
      <w:pStyle w:val="Zhlav"/>
      <w:jc w:val="right"/>
      <w:rPr>
        <w:rFonts w:ascii="Arial" w:hAnsi="Arial" w:cs="Arial"/>
        <w:caps w:val="0"/>
        <w:sz w:val="24"/>
        <w:szCs w:val="24"/>
      </w:rPr>
    </w:pPr>
    <w:r>
      <w:tab/>
    </w:r>
    <w:r>
      <w:tab/>
    </w:r>
    <w:r w:rsidRPr="00160F9B">
      <w:rPr>
        <w:rFonts w:ascii="Arial" w:hAnsi="Arial" w:cs="Arial"/>
        <w:caps w:val="0"/>
        <w:sz w:val="24"/>
        <w:szCs w:val="24"/>
      </w:rPr>
      <w:t>Příloha č. 2</w:t>
    </w:r>
    <w:r>
      <w:rPr>
        <w:rFonts w:ascii="Arial" w:hAnsi="Arial" w:cs="Arial"/>
        <w:caps w:val="0"/>
        <w:sz w:val="24"/>
        <w:szCs w:val="24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4C863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430C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E95708"/>
    <w:multiLevelType w:val="hybridMultilevel"/>
    <w:tmpl w:val="FDF2D35A"/>
    <w:lvl w:ilvl="0" w:tplc="A14693BE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C5215"/>
    <w:multiLevelType w:val="hybridMultilevel"/>
    <w:tmpl w:val="B38A34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8296A"/>
    <w:multiLevelType w:val="hybridMultilevel"/>
    <w:tmpl w:val="C5922F28"/>
    <w:lvl w:ilvl="0" w:tplc="ED488EB8">
      <w:start w:val="1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13BBE"/>
    <w:multiLevelType w:val="hybridMultilevel"/>
    <w:tmpl w:val="260A94C6"/>
    <w:lvl w:ilvl="0" w:tplc="C64A8F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9B57A5"/>
    <w:multiLevelType w:val="hybridMultilevel"/>
    <w:tmpl w:val="63F66DD0"/>
    <w:lvl w:ilvl="0" w:tplc="12E43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05A42"/>
    <w:multiLevelType w:val="hybridMultilevel"/>
    <w:tmpl w:val="D29A04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00268"/>
    <w:multiLevelType w:val="hybridMultilevel"/>
    <w:tmpl w:val="00F2B03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247179"/>
    <w:multiLevelType w:val="hybridMultilevel"/>
    <w:tmpl w:val="95EACC9E"/>
    <w:lvl w:ilvl="0" w:tplc="4E1050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51CE7"/>
    <w:multiLevelType w:val="hybridMultilevel"/>
    <w:tmpl w:val="3B9A0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534FE"/>
    <w:multiLevelType w:val="hybridMultilevel"/>
    <w:tmpl w:val="316EBE1E"/>
    <w:lvl w:ilvl="0" w:tplc="088C349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77144"/>
    <w:multiLevelType w:val="hybridMultilevel"/>
    <w:tmpl w:val="B1045FCE"/>
    <w:lvl w:ilvl="0" w:tplc="899CAA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8688C"/>
    <w:multiLevelType w:val="hybridMultilevel"/>
    <w:tmpl w:val="22FA2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547ED"/>
    <w:multiLevelType w:val="hybridMultilevel"/>
    <w:tmpl w:val="72D60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D6040"/>
    <w:multiLevelType w:val="hybridMultilevel"/>
    <w:tmpl w:val="08366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01F2D"/>
    <w:multiLevelType w:val="hybridMultilevel"/>
    <w:tmpl w:val="DEE0C2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10ADF"/>
    <w:multiLevelType w:val="hybridMultilevel"/>
    <w:tmpl w:val="062AC7A8"/>
    <w:lvl w:ilvl="0" w:tplc="1954101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2A20"/>
    <w:multiLevelType w:val="hybridMultilevel"/>
    <w:tmpl w:val="328C83D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55C3B"/>
    <w:multiLevelType w:val="hybridMultilevel"/>
    <w:tmpl w:val="D27EBFA6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12F39"/>
    <w:multiLevelType w:val="hybridMultilevel"/>
    <w:tmpl w:val="062AC7A8"/>
    <w:lvl w:ilvl="0" w:tplc="1954101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F70AF"/>
    <w:multiLevelType w:val="hybridMultilevel"/>
    <w:tmpl w:val="510CA772"/>
    <w:lvl w:ilvl="0" w:tplc="B02AA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6"/>
  </w:num>
  <w:num w:numId="18">
    <w:abstractNumId w:val="22"/>
  </w:num>
  <w:num w:numId="19">
    <w:abstractNumId w:val="8"/>
  </w:num>
  <w:num w:numId="20">
    <w:abstractNumId w:val="7"/>
  </w:num>
  <w:num w:numId="21">
    <w:abstractNumId w:val="26"/>
  </w:num>
  <w:num w:numId="22">
    <w:abstractNumId w:val="14"/>
  </w:num>
  <w:num w:numId="23">
    <w:abstractNumId w:val="15"/>
  </w:num>
  <w:num w:numId="24">
    <w:abstractNumId w:val="12"/>
  </w:num>
  <w:num w:numId="25">
    <w:abstractNumId w:val="16"/>
  </w:num>
  <w:num w:numId="26">
    <w:abstractNumId w:val="21"/>
  </w:num>
  <w:num w:numId="27">
    <w:abstractNumId w:val="24"/>
  </w:num>
  <w:num w:numId="28">
    <w:abstractNumId w:val="23"/>
  </w:num>
  <w:num w:numId="29">
    <w:abstractNumId w:val="9"/>
  </w:num>
  <w:num w:numId="30">
    <w:abstractNumId w:val="11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91"/>
    <w:rsid w:val="000071CE"/>
    <w:rsid w:val="00027888"/>
    <w:rsid w:val="00035F19"/>
    <w:rsid w:val="00036D05"/>
    <w:rsid w:val="00044CA6"/>
    <w:rsid w:val="00063B0A"/>
    <w:rsid w:val="00063B63"/>
    <w:rsid w:val="00075EA6"/>
    <w:rsid w:val="00081F0D"/>
    <w:rsid w:val="00084E36"/>
    <w:rsid w:val="0009328E"/>
    <w:rsid w:val="00094374"/>
    <w:rsid w:val="000A1480"/>
    <w:rsid w:val="000A6439"/>
    <w:rsid w:val="001007A7"/>
    <w:rsid w:val="00122C2D"/>
    <w:rsid w:val="001276EF"/>
    <w:rsid w:val="001320DD"/>
    <w:rsid w:val="00133947"/>
    <w:rsid w:val="001478A2"/>
    <w:rsid w:val="00153920"/>
    <w:rsid w:val="00155E68"/>
    <w:rsid w:val="00156DBE"/>
    <w:rsid w:val="00160F9B"/>
    <w:rsid w:val="00164053"/>
    <w:rsid w:val="001644A7"/>
    <w:rsid w:val="001801AE"/>
    <w:rsid w:val="00184FDE"/>
    <w:rsid w:val="001945A6"/>
    <w:rsid w:val="0019731E"/>
    <w:rsid w:val="001B4E27"/>
    <w:rsid w:val="001D21FC"/>
    <w:rsid w:val="001D2758"/>
    <w:rsid w:val="001D36E1"/>
    <w:rsid w:val="001E14CF"/>
    <w:rsid w:val="001E5986"/>
    <w:rsid w:val="00200BBB"/>
    <w:rsid w:val="00204BF2"/>
    <w:rsid w:val="00213128"/>
    <w:rsid w:val="00226775"/>
    <w:rsid w:val="002322BB"/>
    <w:rsid w:val="00234346"/>
    <w:rsid w:val="0023455F"/>
    <w:rsid w:val="00235C49"/>
    <w:rsid w:val="00273723"/>
    <w:rsid w:val="00276FD1"/>
    <w:rsid w:val="00286CB0"/>
    <w:rsid w:val="0029460C"/>
    <w:rsid w:val="00294790"/>
    <w:rsid w:val="002C2269"/>
    <w:rsid w:val="002C4744"/>
    <w:rsid w:val="002D6B0C"/>
    <w:rsid w:val="002E154E"/>
    <w:rsid w:val="002E3CA9"/>
    <w:rsid w:val="0032614F"/>
    <w:rsid w:val="00334FD7"/>
    <w:rsid w:val="00337169"/>
    <w:rsid w:val="003413AF"/>
    <w:rsid w:val="00351E09"/>
    <w:rsid w:val="00356A1F"/>
    <w:rsid w:val="003579ED"/>
    <w:rsid w:val="003758B3"/>
    <w:rsid w:val="003825AE"/>
    <w:rsid w:val="003872BA"/>
    <w:rsid w:val="00396021"/>
    <w:rsid w:val="0039684E"/>
    <w:rsid w:val="003B369A"/>
    <w:rsid w:val="003C195A"/>
    <w:rsid w:val="003C56B5"/>
    <w:rsid w:val="003D0C8A"/>
    <w:rsid w:val="003D2391"/>
    <w:rsid w:val="003E08E4"/>
    <w:rsid w:val="003E5A72"/>
    <w:rsid w:val="003F3B20"/>
    <w:rsid w:val="004125F6"/>
    <w:rsid w:val="00414069"/>
    <w:rsid w:val="00416FB0"/>
    <w:rsid w:val="00431214"/>
    <w:rsid w:val="00440062"/>
    <w:rsid w:val="00455E2E"/>
    <w:rsid w:val="0045656C"/>
    <w:rsid w:val="004731BD"/>
    <w:rsid w:val="00473617"/>
    <w:rsid w:val="00475029"/>
    <w:rsid w:val="00486C33"/>
    <w:rsid w:val="004A03DA"/>
    <w:rsid w:val="004C6AA1"/>
    <w:rsid w:val="004E3760"/>
    <w:rsid w:val="004F60E2"/>
    <w:rsid w:val="005053BD"/>
    <w:rsid w:val="00513FD7"/>
    <w:rsid w:val="00514453"/>
    <w:rsid w:val="00514F3F"/>
    <w:rsid w:val="00520927"/>
    <w:rsid w:val="005264EB"/>
    <w:rsid w:val="005268CF"/>
    <w:rsid w:val="005273DA"/>
    <w:rsid w:val="00531B2A"/>
    <w:rsid w:val="0053290D"/>
    <w:rsid w:val="005412C9"/>
    <w:rsid w:val="00550B39"/>
    <w:rsid w:val="00551076"/>
    <w:rsid w:val="00553850"/>
    <w:rsid w:val="00556FE9"/>
    <w:rsid w:val="00591B37"/>
    <w:rsid w:val="00593068"/>
    <w:rsid w:val="00593A5B"/>
    <w:rsid w:val="00593D1C"/>
    <w:rsid w:val="005947BF"/>
    <w:rsid w:val="005951AF"/>
    <w:rsid w:val="005A0FDF"/>
    <w:rsid w:val="005C79BF"/>
    <w:rsid w:val="005D1F3D"/>
    <w:rsid w:val="005D2E32"/>
    <w:rsid w:val="005E6232"/>
    <w:rsid w:val="005F0A23"/>
    <w:rsid w:val="005F0B44"/>
    <w:rsid w:val="005F3D15"/>
    <w:rsid w:val="005F6A30"/>
    <w:rsid w:val="00604E80"/>
    <w:rsid w:val="00615CE4"/>
    <w:rsid w:val="006161DA"/>
    <w:rsid w:val="00621F26"/>
    <w:rsid w:val="00625B5C"/>
    <w:rsid w:val="0062693A"/>
    <w:rsid w:val="00646344"/>
    <w:rsid w:val="00646C3E"/>
    <w:rsid w:val="006647B4"/>
    <w:rsid w:val="0066569D"/>
    <w:rsid w:val="006659E0"/>
    <w:rsid w:val="006712D6"/>
    <w:rsid w:val="00676398"/>
    <w:rsid w:val="006771D8"/>
    <w:rsid w:val="00677BBD"/>
    <w:rsid w:val="00694F04"/>
    <w:rsid w:val="006A15A2"/>
    <w:rsid w:val="006A34FC"/>
    <w:rsid w:val="006B10FA"/>
    <w:rsid w:val="006B50C4"/>
    <w:rsid w:val="006B6287"/>
    <w:rsid w:val="006C6292"/>
    <w:rsid w:val="006E4035"/>
    <w:rsid w:val="00711974"/>
    <w:rsid w:val="007133E5"/>
    <w:rsid w:val="00713F8D"/>
    <w:rsid w:val="0071471B"/>
    <w:rsid w:val="007157A3"/>
    <w:rsid w:val="00725618"/>
    <w:rsid w:val="007310B9"/>
    <w:rsid w:val="00751F32"/>
    <w:rsid w:val="0076203C"/>
    <w:rsid w:val="007A3635"/>
    <w:rsid w:val="007B0F25"/>
    <w:rsid w:val="007C3295"/>
    <w:rsid w:val="007C38DD"/>
    <w:rsid w:val="007D1DED"/>
    <w:rsid w:val="007D2D77"/>
    <w:rsid w:val="007D4401"/>
    <w:rsid w:val="007F766B"/>
    <w:rsid w:val="00802BAC"/>
    <w:rsid w:val="00804172"/>
    <w:rsid w:val="00804AA9"/>
    <w:rsid w:val="0081376E"/>
    <w:rsid w:val="008366D7"/>
    <w:rsid w:val="00837EE3"/>
    <w:rsid w:val="008670F8"/>
    <w:rsid w:val="00872D10"/>
    <w:rsid w:val="008821CF"/>
    <w:rsid w:val="008838E1"/>
    <w:rsid w:val="008934BC"/>
    <w:rsid w:val="008A72C8"/>
    <w:rsid w:val="008B1882"/>
    <w:rsid w:val="008C3201"/>
    <w:rsid w:val="008C38F9"/>
    <w:rsid w:val="008C6A14"/>
    <w:rsid w:val="008D4682"/>
    <w:rsid w:val="008E6F8E"/>
    <w:rsid w:val="008E7084"/>
    <w:rsid w:val="008E75C8"/>
    <w:rsid w:val="008F3D21"/>
    <w:rsid w:val="00907426"/>
    <w:rsid w:val="00907C00"/>
    <w:rsid w:val="00910577"/>
    <w:rsid w:val="00913B8B"/>
    <w:rsid w:val="00926FAC"/>
    <w:rsid w:val="009278B7"/>
    <w:rsid w:val="00933F37"/>
    <w:rsid w:val="00943E52"/>
    <w:rsid w:val="00944321"/>
    <w:rsid w:val="00944398"/>
    <w:rsid w:val="009653F3"/>
    <w:rsid w:val="00994ED2"/>
    <w:rsid w:val="009B2998"/>
    <w:rsid w:val="009B47F3"/>
    <w:rsid w:val="009B585D"/>
    <w:rsid w:val="009C1D4C"/>
    <w:rsid w:val="009C5AC5"/>
    <w:rsid w:val="009C71F5"/>
    <w:rsid w:val="009E3BDF"/>
    <w:rsid w:val="00A012C6"/>
    <w:rsid w:val="00A01C6C"/>
    <w:rsid w:val="00A0705B"/>
    <w:rsid w:val="00A1446D"/>
    <w:rsid w:val="00A2015D"/>
    <w:rsid w:val="00A2157A"/>
    <w:rsid w:val="00A31331"/>
    <w:rsid w:val="00A36958"/>
    <w:rsid w:val="00A50B7B"/>
    <w:rsid w:val="00A516E8"/>
    <w:rsid w:val="00A621BC"/>
    <w:rsid w:val="00A64F4C"/>
    <w:rsid w:val="00A80834"/>
    <w:rsid w:val="00A808CA"/>
    <w:rsid w:val="00A823F9"/>
    <w:rsid w:val="00A8353E"/>
    <w:rsid w:val="00AA7F81"/>
    <w:rsid w:val="00AB0C9E"/>
    <w:rsid w:val="00AB1B43"/>
    <w:rsid w:val="00AC17B9"/>
    <w:rsid w:val="00AC23B4"/>
    <w:rsid w:val="00AD40CD"/>
    <w:rsid w:val="00AD5818"/>
    <w:rsid w:val="00AF4E7F"/>
    <w:rsid w:val="00B0063E"/>
    <w:rsid w:val="00B01FBA"/>
    <w:rsid w:val="00B20CBB"/>
    <w:rsid w:val="00B258B7"/>
    <w:rsid w:val="00B3311D"/>
    <w:rsid w:val="00B5000C"/>
    <w:rsid w:val="00B55EEC"/>
    <w:rsid w:val="00B5752D"/>
    <w:rsid w:val="00B600C0"/>
    <w:rsid w:val="00B61DFE"/>
    <w:rsid w:val="00B87DB6"/>
    <w:rsid w:val="00B969CA"/>
    <w:rsid w:val="00BB1314"/>
    <w:rsid w:val="00BB54FC"/>
    <w:rsid w:val="00BB6231"/>
    <w:rsid w:val="00BC00AC"/>
    <w:rsid w:val="00BC1ADB"/>
    <w:rsid w:val="00BD1B1A"/>
    <w:rsid w:val="00BE30C4"/>
    <w:rsid w:val="00C00E30"/>
    <w:rsid w:val="00C10C5C"/>
    <w:rsid w:val="00C13BD8"/>
    <w:rsid w:val="00C378FB"/>
    <w:rsid w:val="00C41A49"/>
    <w:rsid w:val="00C43182"/>
    <w:rsid w:val="00C43DFC"/>
    <w:rsid w:val="00C45A74"/>
    <w:rsid w:val="00C473CC"/>
    <w:rsid w:val="00C5119D"/>
    <w:rsid w:val="00C521C7"/>
    <w:rsid w:val="00C578E4"/>
    <w:rsid w:val="00C82969"/>
    <w:rsid w:val="00CA33FA"/>
    <w:rsid w:val="00CB70A2"/>
    <w:rsid w:val="00CD1605"/>
    <w:rsid w:val="00CD2743"/>
    <w:rsid w:val="00CE2B12"/>
    <w:rsid w:val="00CF0013"/>
    <w:rsid w:val="00D01AAF"/>
    <w:rsid w:val="00D03F12"/>
    <w:rsid w:val="00D050D4"/>
    <w:rsid w:val="00D06CB4"/>
    <w:rsid w:val="00D1079B"/>
    <w:rsid w:val="00D14011"/>
    <w:rsid w:val="00D203B8"/>
    <w:rsid w:val="00D23D34"/>
    <w:rsid w:val="00D31852"/>
    <w:rsid w:val="00D37B2B"/>
    <w:rsid w:val="00D475BB"/>
    <w:rsid w:val="00D5199C"/>
    <w:rsid w:val="00D522CF"/>
    <w:rsid w:val="00D57B12"/>
    <w:rsid w:val="00D75145"/>
    <w:rsid w:val="00D76C94"/>
    <w:rsid w:val="00D825CC"/>
    <w:rsid w:val="00D8483A"/>
    <w:rsid w:val="00DA3E2B"/>
    <w:rsid w:val="00DA4659"/>
    <w:rsid w:val="00DA5791"/>
    <w:rsid w:val="00DE3E9A"/>
    <w:rsid w:val="00DE4731"/>
    <w:rsid w:val="00DE7121"/>
    <w:rsid w:val="00DF1920"/>
    <w:rsid w:val="00E00964"/>
    <w:rsid w:val="00E00B58"/>
    <w:rsid w:val="00E12359"/>
    <w:rsid w:val="00E212C9"/>
    <w:rsid w:val="00E21597"/>
    <w:rsid w:val="00E25BAC"/>
    <w:rsid w:val="00E4056C"/>
    <w:rsid w:val="00E4790B"/>
    <w:rsid w:val="00E546E2"/>
    <w:rsid w:val="00E64A66"/>
    <w:rsid w:val="00E729AE"/>
    <w:rsid w:val="00E75083"/>
    <w:rsid w:val="00E75652"/>
    <w:rsid w:val="00E81F14"/>
    <w:rsid w:val="00E95947"/>
    <w:rsid w:val="00EC16A8"/>
    <w:rsid w:val="00ED1F9E"/>
    <w:rsid w:val="00ED41F9"/>
    <w:rsid w:val="00EE158A"/>
    <w:rsid w:val="00EE6BE0"/>
    <w:rsid w:val="00EF4C65"/>
    <w:rsid w:val="00F132EB"/>
    <w:rsid w:val="00F209F6"/>
    <w:rsid w:val="00F62AEE"/>
    <w:rsid w:val="00F7128A"/>
    <w:rsid w:val="00F81A40"/>
    <w:rsid w:val="00F81C78"/>
    <w:rsid w:val="00F90F39"/>
    <w:rsid w:val="00FA3882"/>
    <w:rsid w:val="00FA3950"/>
    <w:rsid w:val="00FC2216"/>
    <w:rsid w:val="00FC5344"/>
    <w:rsid w:val="00FC7BC8"/>
    <w:rsid w:val="00FD21A5"/>
    <w:rsid w:val="00FE04DA"/>
    <w:rsid w:val="00FE62A4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741B164-6A03-444B-8BAD-411E5D4C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391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left" w:pos="1361"/>
        <w:tab w:val="left" w:pos="1644"/>
      </w:tabs>
    </w:pPr>
    <w:rPr>
      <w:rFonts w:ascii="Futura Lt AT" w:hAnsi="Futura Lt AT"/>
      <w:caps/>
      <w:sz w:val="42"/>
    </w:rPr>
  </w:style>
  <w:style w:type="paragraph" w:styleId="Zpat">
    <w:name w:val="footer"/>
    <w:basedOn w:val="Normln"/>
    <w:semiHidden/>
    <w:pPr>
      <w:tabs>
        <w:tab w:val="left" w:pos="4196"/>
        <w:tab w:val="left" w:pos="4366"/>
        <w:tab w:val="left" w:pos="6861"/>
        <w:tab w:val="left" w:pos="7031"/>
        <w:tab w:val="left" w:pos="7314"/>
      </w:tabs>
    </w:pPr>
    <w:rPr>
      <w:rFonts w:ascii="Futura Lt AT" w:hAnsi="Futura Lt AT"/>
      <w:sz w:val="14"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semiHidden/>
    <w:rPr>
      <w:rFonts w:ascii="Arial" w:hAnsi="Arial"/>
      <w:sz w:val="24"/>
    </w:rPr>
  </w:style>
  <w:style w:type="character" w:customStyle="1" w:styleId="Psmoodstavce">
    <w:name w:val="Písmo odstavce"/>
    <w:rPr>
      <w:rFonts w:ascii="Arial" w:hAnsi="Arial"/>
      <w:sz w:val="24"/>
    </w:rPr>
  </w:style>
  <w:style w:type="character" w:styleId="slostrnky">
    <w:name w:val="page number"/>
    <w:semiHidden/>
    <w:rPr>
      <w:rFonts w:ascii="Arial" w:hAnsi="Arial"/>
      <w:sz w:val="24"/>
    </w:rPr>
  </w:style>
  <w:style w:type="paragraph" w:styleId="slovanseznam">
    <w:name w:val="List Number"/>
    <w:basedOn w:val="Normln"/>
    <w:semiHidden/>
    <w:pPr>
      <w:numPr>
        <w:numId w:val="2"/>
      </w:numPr>
    </w:pPr>
    <w:rPr>
      <w:rFonts w:ascii="Arial" w:hAnsi="Arial"/>
      <w:sz w:val="24"/>
    </w:rPr>
  </w:style>
  <w:style w:type="paragraph" w:styleId="slovanseznam2">
    <w:name w:val="List Number 2"/>
    <w:basedOn w:val="Normln"/>
    <w:semiHidden/>
    <w:pPr>
      <w:numPr>
        <w:numId w:val="4"/>
      </w:numPr>
    </w:pPr>
    <w:rPr>
      <w:rFonts w:ascii="Arial" w:hAnsi="Arial"/>
      <w:sz w:val="24"/>
    </w:rPr>
  </w:style>
  <w:style w:type="paragraph" w:styleId="slovanseznam3">
    <w:name w:val="List Number 3"/>
    <w:basedOn w:val="Normln"/>
    <w:semiHidden/>
    <w:pPr>
      <w:numPr>
        <w:numId w:val="6"/>
      </w:numPr>
    </w:pPr>
    <w:rPr>
      <w:rFonts w:ascii="Arial" w:hAnsi="Arial"/>
      <w:sz w:val="24"/>
    </w:rPr>
  </w:style>
  <w:style w:type="paragraph" w:styleId="slovanseznam4">
    <w:name w:val="List Number 4"/>
    <w:basedOn w:val="Normln"/>
    <w:semiHidden/>
    <w:pPr>
      <w:numPr>
        <w:numId w:val="8"/>
      </w:numPr>
    </w:pPr>
    <w:rPr>
      <w:rFonts w:ascii="Arial" w:hAnsi="Arial"/>
      <w:sz w:val="24"/>
    </w:rPr>
  </w:style>
  <w:style w:type="paragraph" w:styleId="slovanseznam5">
    <w:name w:val="List Number 5"/>
    <w:basedOn w:val="Normln"/>
    <w:semiHidden/>
    <w:pPr>
      <w:numPr>
        <w:numId w:val="10"/>
      </w:numPr>
    </w:pPr>
    <w:rPr>
      <w:rFonts w:ascii="Arial" w:hAnsi="Arial"/>
      <w:sz w:val="24"/>
    </w:rPr>
  </w:style>
  <w:style w:type="paragraph" w:styleId="Datum">
    <w:name w:val="Date"/>
    <w:basedOn w:val="Normln"/>
    <w:next w:val="Normln"/>
    <w:semiHidden/>
    <w:rPr>
      <w:rFonts w:ascii="Arial" w:hAnsi="Arial"/>
      <w:sz w:val="24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  <w:rPr>
      <w:rFonts w:ascii="Arial" w:hAnsi="Arial"/>
      <w:sz w:val="24"/>
    </w:rPr>
  </w:style>
  <w:style w:type="paragraph" w:styleId="Hlavikarejstku">
    <w:name w:val="index heading"/>
    <w:basedOn w:val="Normln"/>
    <w:next w:val="Rejstk1"/>
    <w:semiHidden/>
    <w:rPr>
      <w:rFonts w:ascii="Arial" w:hAnsi="Arial"/>
      <w:b/>
      <w:sz w:val="24"/>
    </w:rPr>
  </w:style>
  <w:style w:type="character" w:styleId="Sledovanodkaz">
    <w:name w:val="FollowedHyperlink"/>
    <w:semiHidden/>
    <w:rPr>
      <w:noProof/>
      <w:color w:val="800080"/>
      <w:sz w:val="24"/>
      <w:u w:val="single"/>
    </w:rPr>
  </w:style>
  <w:style w:type="paragraph" w:styleId="Nadpispoznmky">
    <w:name w:val="Note Heading"/>
    <w:basedOn w:val="Normln"/>
    <w:next w:val="Normln"/>
    <w:semiHidden/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Prosttext">
    <w:name w:val="Plain Text"/>
    <w:basedOn w:val="Normln"/>
    <w:semiHidden/>
    <w:rPr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Arial" w:hAnsi="Arial"/>
      <w:sz w:val="24"/>
    </w:rPr>
  </w:style>
  <w:style w:type="character" w:styleId="Siln">
    <w:name w:val="Strong"/>
    <w:qFormat/>
    <w:rPr>
      <w:rFonts w:ascii="Arial" w:hAnsi="Arial"/>
      <w:b/>
      <w:sz w:val="24"/>
      <w:vertAlign w:val="baselin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Textpoznpodarou">
    <w:name w:val="footnote text"/>
    <w:basedOn w:val="Normln"/>
    <w:semiHidden/>
    <w:rPr>
      <w:sz w:val="24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  <w:rPr>
      <w:rFonts w:ascii="Arial" w:hAnsi="Arial"/>
      <w:sz w:val="24"/>
    </w:rPr>
  </w:style>
  <w:style w:type="character" w:styleId="Odkaznavysvtlivky">
    <w:name w:val="endnote reference"/>
    <w:semiHidden/>
    <w:rPr>
      <w:vertAlign w:val="superscript"/>
    </w:rPr>
  </w:style>
  <w:style w:type="paragraph" w:styleId="Zptenadresanaoblku">
    <w:name w:val="envelope return"/>
    <w:basedOn w:val="Normln"/>
    <w:semiHidden/>
    <w:rPr>
      <w:rFonts w:ascii="Arial" w:hAnsi="Arial"/>
      <w:sz w:val="24"/>
    </w:rPr>
  </w:style>
  <w:style w:type="character" w:styleId="Zdraznn">
    <w:name w:val="Emphasis"/>
    <w:qFormat/>
    <w:rPr>
      <w:rFonts w:ascii="Arial" w:hAnsi="Arial"/>
    </w:rPr>
  </w:style>
  <w:style w:type="paragraph" w:styleId="Zkladntext">
    <w:name w:val="Body Text"/>
    <w:basedOn w:val="Normln"/>
    <w:semiHidden/>
    <w:pPr>
      <w:spacing w:after="120"/>
    </w:pPr>
    <w:rPr>
      <w:rFonts w:ascii="Arial" w:hAnsi="Arial"/>
      <w:sz w:val="24"/>
    </w:rPr>
  </w:style>
  <w:style w:type="character" w:customStyle="1" w:styleId="Zpatsledovanodkaz">
    <w:name w:val="Zápatí sledovaný odkaz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character" w:styleId="Hypertextovodkaz">
    <w:name w:val="Hyperlink"/>
    <w:semiHidden/>
    <w:rPr>
      <w:noProof/>
      <w:color w:val="0000FF"/>
      <w:u w:val="single"/>
    </w:rPr>
  </w:style>
  <w:style w:type="table" w:styleId="Mkatabulky">
    <w:name w:val="Table Grid"/>
    <w:basedOn w:val="Normlntabulka"/>
    <w:uiPriority w:val="59"/>
    <w:rsid w:val="003D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2">
    <w:name w:val="index 2"/>
    <w:basedOn w:val="Normln"/>
    <w:next w:val="Normln"/>
    <w:autoRedefine/>
    <w:semiHidden/>
    <w:pPr>
      <w:ind w:left="480" w:hanging="240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E4056C"/>
    <w:pPr>
      <w:ind w:left="720"/>
      <w:contextualSpacing/>
    </w:pPr>
  </w:style>
  <w:style w:type="paragraph" w:styleId="Bezmezer">
    <w:name w:val="No Spacing"/>
    <w:uiPriority w:val="1"/>
    <w:qFormat/>
    <w:rsid w:val="00D8483A"/>
  </w:style>
  <w:style w:type="character" w:styleId="Zdraznnintenzivn">
    <w:name w:val="Intense Emphasis"/>
    <w:uiPriority w:val="21"/>
    <w:qFormat/>
    <w:rsid w:val="003872BA"/>
    <w:rPr>
      <w:b/>
      <w:bCs/>
      <w:i/>
      <w:iCs/>
      <w:color w:val="4F81BD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72B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3872B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6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063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160F9B"/>
    <w:rPr>
      <w:rFonts w:ascii="Futura Lt AT" w:hAnsi="Futura Lt AT"/>
      <w:caps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tejov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oou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Graficky%20manual%20v.%203\Statutarni_mesto\SMPV_hl_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SMPV_hl_C.dot</Template>
  <TotalTime>32</TotalTime>
  <Pages>6</Pages>
  <Words>1654</Words>
  <Characters>9763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barevný</vt:lpstr>
      <vt:lpstr>hlavičkový papír barevný</vt:lpstr>
    </vt:vector>
  </TitlesOfParts>
  <Company/>
  <LinksUpToDate>false</LinksUpToDate>
  <CharactersWithSpaces>11395</CharactersWithSpaces>
  <SharedDoc>false</SharedDoc>
  <HLinks>
    <vt:vector size="6" baseType="variant"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http://www.prostejov.eu/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barevný</dc:title>
  <dc:creator>Novotná Iva</dc:creator>
  <cp:lastModifiedBy>Novotná Iva</cp:lastModifiedBy>
  <cp:revision>10</cp:revision>
  <cp:lastPrinted>2017-10-11T05:20:00Z</cp:lastPrinted>
  <dcterms:created xsi:type="dcterms:W3CDTF">2017-10-11T05:26:00Z</dcterms:created>
  <dcterms:modified xsi:type="dcterms:W3CDTF">2021-08-03T11:52:00Z</dcterms:modified>
</cp:coreProperties>
</file>