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87" w:rsidRPr="00760D00" w:rsidRDefault="007B0F25" w:rsidP="00DE055E">
      <w:pPr>
        <w:pStyle w:val="Bezmezer"/>
        <w:tabs>
          <w:tab w:val="center" w:pos="4890"/>
        </w:tabs>
        <w:rPr>
          <w:rFonts w:ascii="Arial" w:hAnsi="Arial" w:cs="Arial"/>
          <w:b/>
          <w:caps/>
          <w:sz w:val="28"/>
          <w:szCs w:val="28"/>
        </w:rPr>
      </w:pPr>
      <w:r w:rsidRPr="00760D00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A5B4CE" wp14:editId="1416382D">
            <wp:simplePos x="0" y="0"/>
            <wp:positionH relativeFrom="column">
              <wp:posOffset>-367030</wp:posOffset>
            </wp:positionH>
            <wp:positionV relativeFrom="paragraph">
              <wp:posOffset>-1905</wp:posOffset>
            </wp:positionV>
            <wp:extent cx="55562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736" y="21224"/>
                <wp:lineTo x="2073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587">
        <w:rPr>
          <w:rFonts w:ascii="Arial" w:hAnsi="Arial" w:cs="Arial"/>
          <w:b/>
          <w:caps/>
          <w:sz w:val="28"/>
          <w:szCs w:val="28"/>
        </w:rPr>
        <w:t xml:space="preserve">        </w:t>
      </w:r>
      <w:r w:rsidR="00760D00" w:rsidRPr="00760D00">
        <w:rPr>
          <w:rFonts w:ascii="Arial" w:hAnsi="Arial" w:cs="Arial"/>
          <w:b/>
          <w:caps/>
          <w:sz w:val="28"/>
          <w:szCs w:val="28"/>
        </w:rPr>
        <w:t xml:space="preserve">       </w:t>
      </w:r>
      <w:r w:rsidR="00DE055E" w:rsidRPr="00760D00">
        <w:rPr>
          <w:rFonts w:ascii="Arial" w:hAnsi="Arial" w:cs="Arial"/>
          <w:b/>
          <w:caps/>
          <w:sz w:val="28"/>
          <w:szCs w:val="28"/>
        </w:rPr>
        <w:t>Žádost o poskytnutí dotace</w:t>
      </w:r>
      <w:r w:rsidR="003D1587">
        <w:rPr>
          <w:rFonts w:ascii="Arial" w:hAnsi="Arial" w:cs="Arial"/>
          <w:b/>
          <w:caps/>
          <w:sz w:val="28"/>
          <w:szCs w:val="28"/>
        </w:rPr>
        <w:t xml:space="preserve">      </w:t>
      </w:r>
    </w:p>
    <w:tbl>
      <w:tblPr>
        <w:tblStyle w:val="Mkatabulky"/>
        <w:tblpPr w:leftFromText="141" w:rightFromText="141" w:vertAnchor="text" w:tblpX="78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9"/>
      </w:tblGrid>
      <w:tr w:rsidR="003D1587" w:rsidTr="000658A1">
        <w:trPr>
          <w:trHeight w:val="699"/>
        </w:trPr>
        <w:tc>
          <w:tcPr>
            <w:tcW w:w="1909" w:type="dxa"/>
          </w:tcPr>
          <w:p w:rsidR="003D1587" w:rsidRPr="000658A1" w:rsidRDefault="000658A1" w:rsidP="000658A1">
            <w:pPr>
              <w:pStyle w:val="Bezmezer"/>
              <w:tabs>
                <w:tab w:val="center" w:pos="48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         </w:t>
            </w:r>
            <w:r w:rsidRPr="00443C84">
              <w:rPr>
                <w:rFonts w:ascii="Arial" w:hAnsi="Arial" w:cs="Arial"/>
                <w:sz w:val="18"/>
                <w:szCs w:val="28"/>
              </w:rPr>
              <w:t>PID žádosti</w:t>
            </w:r>
          </w:p>
        </w:tc>
      </w:tr>
    </w:tbl>
    <w:p w:rsidR="00DE055E" w:rsidRPr="00760D00" w:rsidRDefault="00DE055E" w:rsidP="00DE055E">
      <w:pPr>
        <w:pStyle w:val="Bezmezer"/>
        <w:rPr>
          <w:rFonts w:ascii="Arial" w:hAnsi="Arial" w:cs="Arial"/>
          <w:b/>
          <w:caps/>
          <w:sz w:val="28"/>
          <w:szCs w:val="28"/>
        </w:rPr>
      </w:pPr>
      <w:r w:rsidRPr="00760D00">
        <w:rPr>
          <w:rFonts w:ascii="Arial" w:hAnsi="Arial" w:cs="Arial"/>
          <w:b/>
          <w:caps/>
          <w:sz w:val="28"/>
          <w:szCs w:val="28"/>
        </w:rPr>
        <w:t xml:space="preserve">                 </w:t>
      </w:r>
      <w:r w:rsidR="003D1587">
        <w:rPr>
          <w:rFonts w:ascii="Arial" w:hAnsi="Arial" w:cs="Arial"/>
          <w:b/>
          <w:caps/>
          <w:sz w:val="28"/>
          <w:szCs w:val="28"/>
        </w:rPr>
        <w:t xml:space="preserve">         </w:t>
      </w:r>
      <w:r w:rsidRPr="00760D00">
        <w:rPr>
          <w:rFonts w:ascii="Arial" w:hAnsi="Arial" w:cs="Arial"/>
          <w:b/>
          <w:caps/>
          <w:sz w:val="28"/>
          <w:szCs w:val="28"/>
        </w:rPr>
        <w:t xml:space="preserve">    </w:t>
      </w:r>
      <w:r w:rsidR="007E701F" w:rsidRPr="003D1587">
        <w:rPr>
          <w:rFonts w:ascii="Arial" w:hAnsi="Arial" w:cs="Arial"/>
          <w:b/>
          <w:caps/>
          <w:sz w:val="28"/>
          <w:szCs w:val="28"/>
        </w:rPr>
        <w:t>z</w:t>
      </w:r>
      <w:r w:rsidR="00B77918" w:rsidRPr="003D1587">
        <w:rPr>
          <w:rFonts w:ascii="Arial" w:hAnsi="Arial" w:cs="Arial"/>
          <w:b/>
          <w:caps/>
          <w:sz w:val="28"/>
          <w:szCs w:val="28"/>
        </w:rPr>
        <w:t> </w:t>
      </w:r>
      <w:r w:rsidR="007E701F" w:rsidRPr="003D1587">
        <w:rPr>
          <w:rFonts w:ascii="Arial" w:hAnsi="Arial" w:cs="Arial"/>
          <w:b/>
          <w:caps/>
          <w:sz w:val="28"/>
          <w:szCs w:val="28"/>
        </w:rPr>
        <w:t>programu</w:t>
      </w:r>
      <w:r w:rsidR="00B77918" w:rsidRPr="003D1587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3D1587" w:rsidRDefault="000658A1" w:rsidP="000658A1">
      <w:pPr>
        <w:pStyle w:val="Bezmez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8"/>
          <w:szCs w:val="8"/>
        </w:rPr>
        <w:t xml:space="preserve">                       </w:t>
      </w:r>
      <w:r w:rsidR="007B0F25" w:rsidRPr="00760D00">
        <w:rPr>
          <w:rFonts w:ascii="Arial" w:hAnsi="Arial" w:cs="Arial"/>
          <w:b/>
          <w:sz w:val="28"/>
          <w:szCs w:val="28"/>
        </w:rPr>
        <w:t xml:space="preserve">   </w:t>
      </w:r>
      <w:r w:rsidR="003D2391" w:rsidRPr="00760D00">
        <w:rPr>
          <w:rFonts w:ascii="Arial" w:hAnsi="Arial" w:cs="Arial"/>
          <w:b/>
          <w:sz w:val="28"/>
          <w:szCs w:val="28"/>
        </w:rPr>
        <w:t>z rozpočtu statu</w:t>
      </w:r>
      <w:r w:rsidR="00AF4E7F" w:rsidRPr="00760D00">
        <w:rPr>
          <w:rFonts w:ascii="Arial" w:hAnsi="Arial" w:cs="Arial"/>
          <w:b/>
          <w:sz w:val="28"/>
          <w:szCs w:val="28"/>
        </w:rPr>
        <w:t xml:space="preserve">tárního města Prostějova </w:t>
      </w:r>
    </w:p>
    <w:p w:rsidR="001D36E1" w:rsidRPr="001A70EE" w:rsidRDefault="000658A1" w:rsidP="003D1587">
      <w:pPr>
        <w:pStyle w:val="Bezmez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3D1587">
        <w:rPr>
          <w:rFonts w:ascii="Arial" w:hAnsi="Arial" w:cs="Arial"/>
          <w:b/>
          <w:sz w:val="28"/>
          <w:szCs w:val="28"/>
        </w:rPr>
        <w:t>na</w:t>
      </w:r>
      <w:r w:rsidR="00AF4E7F" w:rsidRPr="00760D00">
        <w:rPr>
          <w:rFonts w:ascii="Arial" w:hAnsi="Arial" w:cs="Arial"/>
          <w:b/>
          <w:sz w:val="28"/>
          <w:szCs w:val="28"/>
        </w:rPr>
        <w:t xml:space="preserve"> rok</w:t>
      </w:r>
      <w:r w:rsidR="003D1587">
        <w:rPr>
          <w:rFonts w:ascii="Arial" w:hAnsi="Arial" w:cs="Arial"/>
          <w:b/>
          <w:sz w:val="28"/>
          <w:szCs w:val="28"/>
        </w:rPr>
        <w:t xml:space="preserve"> </w:t>
      </w:r>
      <w:r w:rsidRPr="000658A1">
        <w:rPr>
          <w:rFonts w:ascii="Arial" w:hAnsi="Arial" w:cs="Arial"/>
          <w:b/>
          <w:color w:val="FF0000"/>
          <w:sz w:val="28"/>
          <w:szCs w:val="28"/>
        </w:rPr>
        <w:t>XXXX</w:t>
      </w:r>
      <w:r w:rsidR="001A70E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1A70EE" w:rsidRPr="002F72FF">
        <w:rPr>
          <w:rFonts w:ascii="Arial" w:hAnsi="Arial" w:cs="Arial"/>
          <w:i/>
          <w:color w:val="FF0000"/>
          <w:sz w:val="22"/>
          <w:szCs w:val="22"/>
        </w:rPr>
        <w:t xml:space="preserve">(na akci bez </w:t>
      </w:r>
      <w:r w:rsidR="002F72FF" w:rsidRPr="002F72FF">
        <w:rPr>
          <w:rFonts w:ascii="Arial" w:hAnsi="Arial" w:cs="Arial"/>
          <w:i/>
          <w:color w:val="FF0000"/>
          <w:sz w:val="22"/>
          <w:szCs w:val="22"/>
        </w:rPr>
        <w:t xml:space="preserve">doložení </w:t>
      </w:r>
      <w:r w:rsidR="001A70EE" w:rsidRPr="002F72FF">
        <w:rPr>
          <w:rFonts w:ascii="Arial" w:hAnsi="Arial" w:cs="Arial"/>
          <w:i/>
          <w:color w:val="FF0000"/>
          <w:sz w:val="22"/>
          <w:szCs w:val="22"/>
        </w:rPr>
        <w:t xml:space="preserve">finanční </w:t>
      </w:r>
      <w:r w:rsidR="002F72FF" w:rsidRPr="002F72FF">
        <w:rPr>
          <w:rFonts w:ascii="Arial" w:hAnsi="Arial" w:cs="Arial"/>
          <w:i/>
          <w:color w:val="FF0000"/>
          <w:sz w:val="22"/>
          <w:szCs w:val="22"/>
        </w:rPr>
        <w:t>s</w:t>
      </w:r>
      <w:r w:rsidR="001A70EE" w:rsidRPr="002F72FF">
        <w:rPr>
          <w:rFonts w:ascii="Arial" w:hAnsi="Arial" w:cs="Arial"/>
          <w:i/>
          <w:color w:val="FF0000"/>
          <w:sz w:val="22"/>
          <w:szCs w:val="22"/>
        </w:rPr>
        <w:t>poluúčasti)</w:t>
      </w:r>
    </w:p>
    <w:p w:rsidR="002A21C8" w:rsidRPr="002A21C8" w:rsidRDefault="002A21C8" w:rsidP="00AF4E7F">
      <w:pPr>
        <w:pStyle w:val="Bezmezer"/>
        <w:jc w:val="center"/>
        <w:rPr>
          <w:rFonts w:ascii="Arial" w:hAnsi="Arial" w:cs="Arial"/>
          <w:caps/>
          <w:color w:val="C00000"/>
          <w:sz w:val="8"/>
          <w:szCs w:val="8"/>
        </w:rPr>
      </w:pPr>
    </w:p>
    <w:p w:rsidR="000658A1" w:rsidRPr="00114FB6" w:rsidRDefault="000658A1" w:rsidP="000658A1">
      <w:pPr>
        <w:pStyle w:val="Bezmezer"/>
        <w:ind w:left="-567"/>
        <w:rPr>
          <w:rFonts w:ascii="Arial" w:hAnsi="Arial" w:cs="Arial"/>
          <w:i/>
          <w:sz w:val="18"/>
          <w:szCs w:val="18"/>
        </w:rPr>
      </w:pPr>
      <w:r w:rsidRPr="00114FB6">
        <w:rPr>
          <w:rFonts w:ascii="Arial" w:hAnsi="Arial" w:cs="Arial"/>
          <w:i/>
          <w:sz w:val="18"/>
          <w:szCs w:val="18"/>
        </w:rPr>
        <w:t>Žadatel vyplňuje nebo zatrhne růžové (povinné) a zeleně podbarvené položky žádosti.</w:t>
      </w:r>
    </w:p>
    <w:p w:rsidR="007133E5" w:rsidRPr="00440062" w:rsidRDefault="007133E5" w:rsidP="003872BA">
      <w:pPr>
        <w:pStyle w:val="Bezmezer"/>
        <w:rPr>
          <w:rStyle w:val="Psmoodstavce"/>
          <w:rFonts w:cs="Arial"/>
          <w:b/>
          <w:sz w:val="4"/>
          <w:szCs w:val="4"/>
        </w:rPr>
      </w:pPr>
    </w:p>
    <w:tbl>
      <w:tblPr>
        <w:tblStyle w:val="Mkatabulky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7E701F" w:rsidRPr="003872BA" w:rsidTr="00114FB6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E701F" w:rsidRPr="00042735" w:rsidRDefault="007E701F" w:rsidP="00486E83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042735">
              <w:rPr>
                <w:rStyle w:val="Psmoodstavce"/>
                <w:rFonts w:cs="Arial"/>
                <w:b/>
                <w:sz w:val="22"/>
                <w:szCs w:val="22"/>
              </w:rPr>
              <w:t>Program: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E701F" w:rsidRPr="00042735" w:rsidRDefault="007E701F" w:rsidP="00114FB6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095894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název programu </w:t>
            </w:r>
            <w:r w:rsidR="00114FB6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bude předvyplněný; </w:t>
            </w: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žadatel </w:t>
            </w:r>
            <w:r w:rsidR="00114FB6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nevyplňuje</w:t>
            </w: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9945E6" w:rsidTr="00230384">
        <w:trPr>
          <w:trHeight w:val="425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945E6" w:rsidRPr="00042735" w:rsidRDefault="009945E6" w:rsidP="00C46A11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042735">
              <w:rPr>
                <w:rStyle w:val="Psmoodstavce"/>
                <w:rFonts w:cs="Arial"/>
                <w:b/>
                <w:sz w:val="22"/>
                <w:szCs w:val="22"/>
              </w:rPr>
              <w:t xml:space="preserve">Dotační titul: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9945E6" w:rsidRPr="00042735" w:rsidRDefault="009945E6" w:rsidP="00114FB6">
            <w:pPr>
              <w:pStyle w:val="Bezmezer"/>
              <w:rPr>
                <w:color w:val="FF0000"/>
              </w:rPr>
            </w:pP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7E701F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pokud jsou v rámci programu vyhlášené i dotační tituly, vybere </w:t>
            </w: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žadatel u elektronické verze formuláře </w:t>
            </w:r>
            <w:r w:rsidR="007E701F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příslušný titul </w:t>
            </w: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z</w:t>
            </w:r>
            <w:r w:rsidR="007E701F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nabídky</w:t>
            </w:r>
            <w:r w:rsidR="00760D00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, pokud dotační titul vyhlášený není – řádek se nevyplní</w:t>
            </w: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9945E6" w:rsidTr="00230384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945E6" w:rsidRPr="00042735" w:rsidRDefault="009945E6" w:rsidP="00CE7484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042735">
              <w:rPr>
                <w:rStyle w:val="Psmoodstavce"/>
                <w:rFonts w:cs="Arial"/>
                <w:b/>
                <w:sz w:val="22"/>
                <w:szCs w:val="22"/>
              </w:rPr>
              <w:t xml:space="preserve">Stručný název </w:t>
            </w:r>
            <w:r w:rsidR="00CE7484" w:rsidRPr="00042735">
              <w:rPr>
                <w:rStyle w:val="Psmoodstavce"/>
                <w:rFonts w:cs="Arial"/>
                <w:b/>
                <w:sz w:val="22"/>
                <w:szCs w:val="22"/>
              </w:rPr>
              <w:t>akce</w:t>
            </w:r>
            <w:r w:rsidRPr="00042735">
              <w:rPr>
                <w:rStyle w:val="Psmoodstavce"/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114FB6" w:rsidRPr="00042735" w:rsidRDefault="009945E6" w:rsidP="00114FB6">
            <w:pPr>
              <w:pStyle w:val="Bezmez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(doplní žadatel</w:t>
            </w:r>
            <w:r w:rsidR="003D2766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, </w:t>
            </w:r>
          </w:p>
          <w:p w:rsidR="009945E6" w:rsidRPr="00042735" w:rsidRDefault="003D2766" w:rsidP="00114FB6">
            <w:pPr>
              <w:pStyle w:val="Bezmez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uvedený text bude použit v materiálech pro jednání orgánů města a ve smlouvě</w:t>
            </w:r>
            <w:r w:rsidR="009945E6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114FB6" w:rsidTr="00095894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14FB6" w:rsidRPr="00042735" w:rsidRDefault="00114FB6" w:rsidP="00CE7484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042735">
              <w:rPr>
                <w:rStyle w:val="Psmoodstavce"/>
                <w:rFonts w:cs="Arial"/>
                <w:b/>
                <w:sz w:val="22"/>
                <w:szCs w:val="22"/>
              </w:rPr>
              <w:t>Sběr žádostí</w:t>
            </w:r>
            <w:r w:rsidR="002F5F79" w:rsidRPr="00042735">
              <w:rPr>
                <w:rStyle w:val="Psmoodstavce"/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14FB6" w:rsidRPr="00042735" w:rsidRDefault="00114FB6" w:rsidP="003D2766">
            <w:pPr>
              <w:pStyle w:val="Bezmezer"/>
              <w:rPr>
                <w:i/>
              </w:rPr>
            </w:pP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(termíny pro sběr žádostí budou předvyplněné</w:t>
            </w:r>
            <w:r w:rsidR="00095894"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, žadatel nevyplňuje</w:t>
            </w:r>
            <w:r w:rsidRPr="00042735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</w:tbl>
    <w:p w:rsidR="007133E5" w:rsidRDefault="007133E5" w:rsidP="003872BA">
      <w:pPr>
        <w:pStyle w:val="Bezmezer"/>
        <w:rPr>
          <w:rStyle w:val="Psmoodstavce"/>
          <w:rFonts w:cs="Arial"/>
          <w:sz w:val="16"/>
          <w:szCs w:val="16"/>
        </w:rPr>
      </w:pPr>
    </w:p>
    <w:tbl>
      <w:tblPr>
        <w:tblStyle w:val="Mkatabulky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13"/>
        <w:gridCol w:w="10"/>
        <w:gridCol w:w="414"/>
        <w:gridCol w:w="280"/>
        <w:gridCol w:w="26"/>
        <w:gridCol w:w="112"/>
        <w:gridCol w:w="156"/>
        <w:gridCol w:w="124"/>
        <w:gridCol w:w="33"/>
        <w:gridCol w:w="142"/>
        <w:gridCol w:w="43"/>
        <w:gridCol w:w="303"/>
        <w:gridCol w:w="475"/>
        <w:gridCol w:w="102"/>
        <w:gridCol w:w="465"/>
        <w:gridCol w:w="53"/>
        <w:gridCol w:w="162"/>
        <w:gridCol w:w="68"/>
        <w:gridCol w:w="357"/>
        <w:gridCol w:w="88"/>
        <w:gridCol w:w="176"/>
        <w:gridCol w:w="260"/>
        <w:gridCol w:w="425"/>
        <w:gridCol w:w="261"/>
        <w:gridCol w:w="426"/>
        <w:gridCol w:w="68"/>
        <w:gridCol w:w="236"/>
        <w:gridCol w:w="308"/>
        <w:gridCol w:w="142"/>
        <w:gridCol w:w="307"/>
        <w:gridCol w:w="76"/>
        <w:gridCol w:w="326"/>
        <w:gridCol w:w="11"/>
        <w:gridCol w:w="385"/>
        <w:gridCol w:w="92"/>
        <w:gridCol w:w="36"/>
        <w:gridCol w:w="151"/>
        <w:gridCol w:w="152"/>
        <w:gridCol w:w="60"/>
        <w:gridCol w:w="111"/>
        <w:gridCol w:w="59"/>
        <w:gridCol w:w="32"/>
        <w:gridCol w:w="12"/>
        <w:gridCol w:w="125"/>
        <w:gridCol w:w="26"/>
        <w:gridCol w:w="278"/>
        <w:gridCol w:w="117"/>
        <w:gridCol w:w="30"/>
        <w:gridCol w:w="127"/>
        <w:gridCol w:w="435"/>
        <w:gridCol w:w="714"/>
      </w:tblGrid>
      <w:tr w:rsidR="00DE4731" w:rsidRPr="003872BA" w:rsidTr="002A21C8">
        <w:trPr>
          <w:trHeight w:val="413"/>
        </w:trPr>
        <w:tc>
          <w:tcPr>
            <w:tcW w:w="10490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0E30" w:rsidRDefault="005947BF" w:rsidP="005947BF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 xml:space="preserve">I. </w:t>
            </w:r>
            <w:r w:rsidR="00DE4731" w:rsidRPr="00EE158A">
              <w:rPr>
                <w:rStyle w:val="Psmoodstavce"/>
                <w:rFonts w:cs="Arial"/>
                <w:b/>
                <w:szCs w:val="24"/>
              </w:rPr>
              <w:t xml:space="preserve">ÚDAJE O </w:t>
            </w:r>
            <w:r w:rsidR="00DE4731">
              <w:rPr>
                <w:rStyle w:val="Psmoodstavce"/>
                <w:rFonts w:cs="Arial"/>
                <w:b/>
                <w:szCs w:val="24"/>
              </w:rPr>
              <w:t>ŽADATELI</w:t>
            </w:r>
          </w:p>
          <w:p w:rsidR="00DE4731" w:rsidRPr="005947BF" w:rsidRDefault="00C00E30" w:rsidP="005947BF">
            <w:pPr>
              <w:pStyle w:val="Bezmezer"/>
              <w:rPr>
                <w:rStyle w:val="Psmoodstavce"/>
                <w:rFonts w:cs="Arial"/>
                <w:b/>
                <w:sz w:val="14"/>
                <w:szCs w:val="14"/>
              </w:rPr>
            </w:pPr>
            <w:r w:rsidRPr="005947BF">
              <w:rPr>
                <w:rStyle w:val="Psmoodstavce"/>
                <w:rFonts w:cs="Arial"/>
                <w:i/>
                <w:sz w:val="14"/>
                <w:szCs w:val="14"/>
              </w:rPr>
              <w:t>P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>odle právní formy žadatel vypl</w:t>
            </w:r>
            <w:r w:rsidR="00751F32" w:rsidRPr="005947BF">
              <w:rPr>
                <w:rStyle w:val="Psmoodstavce"/>
                <w:rFonts w:cs="Arial"/>
                <w:i/>
                <w:sz w:val="14"/>
                <w:szCs w:val="14"/>
              </w:rPr>
              <w:t>ní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 oddíl </w:t>
            </w:r>
            <w:r w:rsidR="009C5AC5" w:rsidRPr="005947BF">
              <w:rPr>
                <w:rStyle w:val="Psmoodstavce"/>
                <w:rFonts w:cs="Arial"/>
                <w:i/>
                <w:sz w:val="14"/>
                <w:szCs w:val="14"/>
              </w:rPr>
              <w:t>A.</w:t>
            </w:r>
            <w:r w:rsidR="00DE4731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 nebo 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oddíl </w:t>
            </w:r>
            <w:r w:rsidR="009C5AC5" w:rsidRPr="005947BF">
              <w:rPr>
                <w:rStyle w:val="Psmoodstavce"/>
                <w:rFonts w:cs="Arial"/>
                <w:i/>
                <w:sz w:val="14"/>
                <w:szCs w:val="14"/>
              </w:rPr>
              <w:t>B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>.</w:t>
            </w:r>
          </w:p>
        </w:tc>
      </w:tr>
      <w:tr w:rsidR="00D75145" w:rsidRPr="003872BA" w:rsidTr="00095894">
        <w:trPr>
          <w:trHeight w:val="451"/>
        </w:trPr>
        <w:tc>
          <w:tcPr>
            <w:tcW w:w="1537" w:type="dxa"/>
            <w:gridSpan w:val="3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Právní forma</w:t>
            </w:r>
          </w:p>
        </w:tc>
        <w:tc>
          <w:tcPr>
            <w:tcW w:w="4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A2015D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58" w:type="dxa"/>
            <w:gridSpan w:val="11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Fyzická osoba</w:t>
            </w: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A2015D" w:rsidRDefault="00D75145" w:rsidP="00D75145">
            <w:pPr>
              <w:pStyle w:val="Bezmezer"/>
              <w:jc w:val="center"/>
            </w:pPr>
            <w:r w:rsidRPr="00C51315">
              <w:sym w:font="Symbol" w:char="F0FF"/>
            </w:r>
          </w:p>
        </w:tc>
        <w:tc>
          <w:tcPr>
            <w:tcW w:w="3110" w:type="dxa"/>
            <w:gridSpan w:val="14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Podnikající fyzická osoba</w:t>
            </w:r>
          </w:p>
        </w:tc>
        <w:tc>
          <w:tcPr>
            <w:tcW w:w="477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D7514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465" w:type="dxa"/>
            <w:gridSpan w:val="16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Právnická osoba</w:t>
            </w:r>
          </w:p>
        </w:tc>
      </w:tr>
      <w:tr w:rsidR="00B258B7" w:rsidRPr="003872BA" w:rsidTr="00FE6877">
        <w:trPr>
          <w:trHeight w:val="433"/>
        </w:trPr>
        <w:tc>
          <w:tcPr>
            <w:tcW w:w="6142" w:type="dxa"/>
            <w:gridSpan w:val="2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DE4731" w:rsidRPr="001E14CF" w:rsidRDefault="00D75145" w:rsidP="005D1F3D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1E14CF">
              <w:rPr>
                <w:rStyle w:val="Psmoodstavce"/>
                <w:rFonts w:cs="Arial"/>
                <w:b/>
                <w:sz w:val="22"/>
                <w:szCs w:val="22"/>
              </w:rPr>
              <w:t>Fyzická osoba</w:t>
            </w:r>
            <w:r w:rsidR="007D4401">
              <w:rPr>
                <w:rStyle w:val="Psmoodstavce"/>
                <w:rFonts w:cs="Arial"/>
                <w:b/>
                <w:sz w:val="22"/>
                <w:szCs w:val="22"/>
              </w:rPr>
              <w:t xml:space="preserve"> / podnikající fyzická osoba</w:t>
            </w:r>
          </w:p>
        </w:tc>
        <w:tc>
          <w:tcPr>
            <w:tcW w:w="1883" w:type="dxa"/>
            <w:gridSpan w:val="9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2465" w:type="dxa"/>
            <w:gridSpan w:val="16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122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911" w:type="dxa"/>
            <w:gridSpan w:val="1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279" w:type="dxa"/>
            <w:gridSpan w:val="20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13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D06CB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 trvalého pobytu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7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13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C46A11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7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13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7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095894">
        <w:trPr>
          <w:trHeight w:val="312"/>
        </w:trPr>
        <w:tc>
          <w:tcPr>
            <w:tcW w:w="111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011" w:rsidRPr="003872BA" w:rsidRDefault="00D1401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14011" w:rsidRPr="003872BA" w:rsidRDefault="00D14011" w:rsidP="00D14011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465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153920">
              <w:rPr>
                <w:rStyle w:val="Psmoodstavce"/>
                <w:rFonts w:cs="Arial"/>
                <w:i/>
                <w:sz w:val="18"/>
                <w:szCs w:val="18"/>
              </w:rPr>
              <w:t>(nepovinný údaj)</w:t>
            </w:r>
          </w:p>
        </w:tc>
      </w:tr>
      <w:tr w:rsidR="002322BB" w:rsidRPr="003872BA" w:rsidTr="00406D5A">
        <w:trPr>
          <w:trHeight w:val="312"/>
        </w:trPr>
        <w:tc>
          <w:tcPr>
            <w:tcW w:w="245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Default="006659E0" w:rsidP="006659E0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i/>
                <w:sz w:val="18"/>
                <w:szCs w:val="18"/>
              </w:rPr>
              <w:t>V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 xml:space="preserve">yplní jen </w:t>
            </w:r>
          </w:p>
          <w:p w:rsidR="006659E0" w:rsidRPr="009C5AC5" w:rsidRDefault="006659E0" w:rsidP="006659E0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i/>
                <w:sz w:val="18"/>
                <w:szCs w:val="18"/>
              </w:rPr>
              <w:t>p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 xml:space="preserve">odnikající fyzická </w:t>
            </w:r>
            <w:r>
              <w:rPr>
                <w:rStyle w:val="Psmoodstavce"/>
                <w:rFonts w:cs="Arial"/>
                <w:i/>
                <w:sz w:val="18"/>
                <w:szCs w:val="18"/>
              </w:rPr>
              <w:t>o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>soba: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6659E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7259" w:type="dxa"/>
            <w:gridSpan w:val="3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406D5A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2322BB" w:rsidRPr="003872BA" w:rsidTr="00406D5A">
        <w:trPr>
          <w:trHeight w:val="312"/>
        </w:trPr>
        <w:tc>
          <w:tcPr>
            <w:tcW w:w="2453" w:type="dxa"/>
            <w:gridSpan w:val="11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9E0" w:rsidRDefault="006659E0" w:rsidP="009C5AC5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2911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406D5A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106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406D5A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406D5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279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406D5A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6659E0" w:rsidRPr="003872BA" w:rsidTr="002A21C8">
        <w:trPr>
          <w:trHeight w:val="431"/>
        </w:trPr>
        <w:tc>
          <w:tcPr>
            <w:tcW w:w="10490" w:type="dxa"/>
            <w:gridSpan w:val="5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6659E0" w:rsidRPr="001E14CF" w:rsidRDefault="007D4401" w:rsidP="005D1F3D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>Právnická osoba</w:t>
            </w:r>
          </w:p>
        </w:tc>
      </w:tr>
      <w:tr w:rsidR="006659E0" w:rsidRPr="003872BA" w:rsidTr="00095894">
        <w:trPr>
          <w:trHeight w:val="312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9377" w:type="dxa"/>
            <w:gridSpan w:val="50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838E1" w:rsidRPr="003872BA" w:rsidTr="00095894">
        <w:trPr>
          <w:trHeight w:val="312"/>
        </w:trPr>
        <w:tc>
          <w:tcPr>
            <w:tcW w:w="11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0932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5029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8934B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27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Default="006659E0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br/>
              <w:t>(sídlo)</w:t>
            </w:r>
          </w:p>
          <w:p w:rsidR="00D06CB4" w:rsidRDefault="00D06CB4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  <w:p w:rsidR="00D06CB4" w:rsidRPr="003872BA" w:rsidRDefault="00D06CB4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7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DB258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7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DB258C" w:rsidP="00DB258C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76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F132EB" w:rsidRPr="003872BA" w:rsidTr="00095894">
        <w:trPr>
          <w:trHeight w:val="312"/>
        </w:trPr>
        <w:tc>
          <w:tcPr>
            <w:tcW w:w="1113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1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429" w:type="dxa"/>
            <w:gridSpan w:val="1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153920">
              <w:rPr>
                <w:rStyle w:val="Psmoodstavce"/>
                <w:rFonts w:cs="Arial"/>
                <w:i/>
                <w:sz w:val="18"/>
                <w:szCs w:val="18"/>
              </w:rPr>
              <w:t>(nepovinný údaj)</w:t>
            </w:r>
          </w:p>
        </w:tc>
      </w:tr>
      <w:tr w:rsidR="008838E1" w:rsidRPr="003872BA" w:rsidTr="00095894">
        <w:trPr>
          <w:trHeight w:val="312"/>
        </w:trPr>
        <w:tc>
          <w:tcPr>
            <w:tcW w:w="5648" w:type="dxa"/>
            <w:gridSpan w:val="24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F8E" w:rsidRPr="003872BA" w:rsidRDefault="008E6F8E" w:rsidP="008E6F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Osoba zastupující žadatele (právnickou osobu),</w:t>
            </w:r>
            <w:r w:rsidRPr="003579ED">
              <w:rPr>
                <w:rStyle w:val="Psmoodstavce"/>
                <w:rFonts w:cs="Arial"/>
                <w:b/>
                <w:sz w:val="18"/>
                <w:szCs w:val="18"/>
              </w:rPr>
              <w:t xml:space="preserve"> jednající jako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2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3579ED" w:rsidRDefault="008E6F8E" w:rsidP="008934BC">
            <w:pPr>
              <w:pStyle w:val="Bezmezer"/>
              <w:ind w:left="-85" w:right="-85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579ED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1987" w:type="dxa"/>
            <w:gridSpan w:val="11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F8E" w:rsidRPr="003579ED" w:rsidRDefault="008E7084" w:rsidP="002322BB">
            <w:pPr>
              <w:pStyle w:val="Bezmezer"/>
              <w:ind w:left="-250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3579ED">
              <w:rPr>
                <w:rStyle w:val="Psmoodstavce"/>
                <w:rFonts w:cs="Arial"/>
                <w:b/>
                <w:sz w:val="18"/>
                <w:szCs w:val="18"/>
              </w:rPr>
              <w:t>statutární orgán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3579ED" w:rsidRDefault="008E6F8E" w:rsidP="002322BB">
            <w:pPr>
              <w:pStyle w:val="Bezmezer"/>
              <w:ind w:left="-250" w:right="-108" w:firstLine="142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579ED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066" w:type="dxa"/>
            <w:gridSpan w:val="1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6F8E" w:rsidRPr="003579ED" w:rsidRDefault="008E7084" w:rsidP="002322BB">
            <w:pPr>
              <w:pStyle w:val="Bezmezer"/>
              <w:ind w:left="-250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3579ED">
              <w:rPr>
                <w:rStyle w:val="Psmoodstavce"/>
                <w:rFonts w:cs="Arial"/>
                <w:b/>
                <w:sz w:val="18"/>
                <w:szCs w:val="18"/>
              </w:rPr>
              <w:t>na základě plné moci</w:t>
            </w:r>
          </w:p>
        </w:tc>
      </w:tr>
      <w:tr w:rsidR="002322BB" w:rsidRPr="003872BA" w:rsidTr="00095894">
        <w:trPr>
          <w:trHeight w:val="312"/>
        </w:trPr>
        <w:tc>
          <w:tcPr>
            <w:tcW w:w="112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84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27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095894">
        <w:trPr>
          <w:trHeight w:val="312"/>
        </w:trPr>
        <w:tc>
          <w:tcPr>
            <w:tcW w:w="112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D3185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0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F132E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42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23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Default="00DB258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</w:p>
          <w:p w:rsidR="00DB258C" w:rsidRDefault="00DB258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trvalého pobytu</w:t>
            </w:r>
          </w:p>
          <w:p w:rsidR="00DB258C" w:rsidRPr="003872BA" w:rsidRDefault="00DB258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4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95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23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C46A11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43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6659E0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95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42735">
        <w:trPr>
          <w:trHeight w:val="312"/>
        </w:trPr>
        <w:tc>
          <w:tcPr>
            <w:tcW w:w="11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43" w:type="dxa"/>
            <w:gridSpan w:val="2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955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659E0" w:rsidRPr="003872BA" w:rsidTr="00042735">
        <w:trPr>
          <w:trHeight w:val="430"/>
        </w:trPr>
        <w:tc>
          <w:tcPr>
            <w:tcW w:w="10490" w:type="dxa"/>
            <w:gridSpan w:val="5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659E0" w:rsidRPr="003872BA" w:rsidRDefault="008D23DB" w:rsidP="00713F8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8D23DB">
              <w:rPr>
                <w:rStyle w:val="Psmoodstavce"/>
                <w:rFonts w:cs="Arial"/>
                <w:b/>
                <w:sz w:val="18"/>
                <w:szCs w:val="18"/>
                <w:u w:val="single"/>
              </w:rPr>
              <w:t>Informace o skutečném majiteli žadatele</w:t>
            </w:r>
            <w:r w:rsidRPr="008D23DB">
              <w:rPr>
                <w:rStyle w:val="Psmoodstavce"/>
                <w:rFonts w:cs="Arial"/>
                <w:i/>
                <w:sz w:val="18"/>
                <w:szCs w:val="18"/>
              </w:rPr>
              <w:t xml:space="preserve"> (pokud je žadatel PO uvedenou v § 7 zákona č. 37/2021 Sb., o evidenci skutečných majitelů, zaškrtne NE; jinak zaškrtne ANO a jmenovitě uvede své majitele dle výpisu z evidence skutečných majitelů)</w:t>
            </w:r>
          </w:p>
        </w:tc>
      </w:tr>
      <w:tr w:rsidR="002322BB" w:rsidRPr="003872BA" w:rsidTr="00042735">
        <w:trPr>
          <w:trHeight w:val="312"/>
        </w:trPr>
        <w:tc>
          <w:tcPr>
            <w:tcW w:w="3851" w:type="dxa"/>
            <w:gridSpan w:val="16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F8E" w:rsidRPr="001F2B18" w:rsidRDefault="008D23DB" w:rsidP="008D23DB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  <w:highlight w:val="yellow"/>
              </w:rPr>
            </w:pPr>
            <w:r w:rsidRPr="001F2B1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Má žadatel skutečného majitele?</w:t>
            </w:r>
          </w:p>
        </w:tc>
        <w:tc>
          <w:tcPr>
            <w:tcW w:w="8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1F2B18" w:rsidRDefault="008E6F8E" w:rsidP="008D23DB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1F2B18">
              <w:rPr>
                <w:highlight w:val="yellow"/>
              </w:rPr>
              <w:sym w:font="Symbol" w:char="F0FF"/>
            </w:r>
          </w:p>
        </w:tc>
        <w:tc>
          <w:tcPr>
            <w:tcW w:w="198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E6F8E" w:rsidRPr="001F2B18" w:rsidRDefault="008E6F8E" w:rsidP="0039684E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1F2B1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1F2B18" w:rsidRDefault="008E6F8E" w:rsidP="008D23DB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1F2B18">
              <w:rPr>
                <w:highlight w:val="yellow"/>
              </w:rPr>
              <w:sym w:font="Symbol" w:char="F0FF"/>
            </w:r>
          </w:p>
        </w:tc>
        <w:tc>
          <w:tcPr>
            <w:tcW w:w="295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6F8E" w:rsidRPr="001F2B18" w:rsidRDefault="008E6F8E" w:rsidP="0039684E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1F2B1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NE</w:t>
            </w:r>
          </w:p>
        </w:tc>
      </w:tr>
      <w:tr w:rsidR="008D23DB" w:rsidRPr="003872BA" w:rsidTr="008D23DB">
        <w:trPr>
          <w:trHeight w:val="312"/>
        </w:trPr>
        <w:tc>
          <w:tcPr>
            <w:tcW w:w="3851" w:type="dxa"/>
            <w:gridSpan w:val="1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DB" w:rsidRPr="001F2B18" w:rsidRDefault="008D23DB" w:rsidP="008D23D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1F2B1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Skutečný majitel</w:t>
            </w:r>
          </w:p>
        </w:tc>
        <w:tc>
          <w:tcPr>
            <w:tcW w:w="36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1F2B18" w:rsidRDefault="008D23DB" w:rsidP="008D23D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1F2B1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 xml:space="preserve">Adresa </w:t>
            </w:r>
          </w:p>
        </w:tc>
        <w:tc>
          <w:tcPr>
            <w:tcW w:w="295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23DB" w:rsidRPr="001F2B18" w:rsidRDefault="008D23DB" w:rsidP="008D23D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1F2B18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Datum narození</w:t>
            </w:r>
            <w:bookmarkStart w:id="0" w:name="_GoBack"/>
            <w:bookmarkEnd w:id="0"/>
          </w:p>
        </w:tc>
      </w:tr>
      <w:tr w:rsidR="008D23DB" w:rsidRPr="003872BA" w:rsidTr="008D23DB">
        <w:trPr>
          <w:trHeight w:val="312"/>
        </w:trPr>
        <w:tc>
          <w:tcPr>
            <w:tcW w:w="3851" w:type="dxa"/>
            <w:gridSpan w:val="1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D23DB" w:rsidRPr="003872BA" w:rsidTr="008D23DB">
        <w:trPr>
          <w:trHeight w:val="312"/>
        </w:trPr>
        <w:tc>
          <w:tcPr>
            <w:tcW w:w="3851" w:type="dxa"/>
            <w:gridSpan w:val="1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D23DB" w:rsidRPr="003872BA" w:rsidTr="008D23DB">
        <w:trPr>
          <w:trHeight w:val="312"/>
        </w:trPr>
        <w:tc>
          <w:tcPr>
            <w:tcW w:w="3851" w:type="dxa"/>
            <w:gridSpan w:val="16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53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23DB" w:rsidRPr="003872BA" w:rsidRDefault="008D23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258B7" w:rsidRPr="003872BA" w:rsidTr="00042735">
        <w:trPr>
          <w:trHeight w:val="312"/>
        </w:trPr>
        <w:tc>
          <w:tcPr>
            <w:tcW w:w="6828" w:type="dxa"/>
            <w:gridSpan w:val="29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684E" w:rsidRPr="00676398" w:rsidRDefault="0039684E" w:rsidP="008D23DB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Má ž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adatel přímý podíl v jiných osobách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?</w:t>
            </w:r>
            <w:r w:rsidR="00B258B7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Pr="00676398">
              <w:rPr>
                <w:rStyle w:val="Psmoodstavce"/>
                <w:rFonts w:cs="Arial"/>
                <w:i/>
                <w:sz w:val="18"/>
                <w:szCs w:val="18"/>
              </w:rPr>
              <w:t>(pokud ano, identifikuj</w:t>
            </w:r>
            <w:r>
              <w:rPr>
                <w:rStyle w:val="Psmoodstavce"/>
                <w:rFonts w:cs="Arial"/>
                <w:i/>
                <w:sz w:val="18"/>
                <w:szCs w:val="18"/>
              </w:rPr>
              <w:t>t</w:t>
            </w:r>
            <w:r w:rsidRPr="00676398">
              <w:rPr>
                <w:rStyle w:val="Psmoodstavce"/>
                <w:rFonts w:cs="Arial"/>
                <w:i/>
                <w:sz w:val="18"/>
                <w:szCs w:val="18"/>
              </w:rPr>
              <w:t>e je níže)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9684E" w:rsidRPr="0039684E" w:rsidRDefault="0039684E" w:rsidP="00042735">
            <w:pPr>
              <w:pStyle w:val="Bezmezer"/>
              <w:ind w:left="113" w:right="113"/>
              <w:jc w:val="center"/>
            </w:pPr>
            <w:r w:rsidRPr="0039684E">
              <w:sym w:font="Symbol" w:char="F0FF"/>
            </w:r>
          </w:p>
        </w:tc>
        <w:tc>
          <w:tcPr>
            <w:tcW w:w="1089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9684E" w:rsidRPr="003872BA" w:rsidRDefault="0039684E" w:rsidP="00BB1314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9684E" w:rsidRPr="002322BB" w:rsidRDefault="0039684E" w:rsidP="00042735">
            <w:pPr>
              <w:pStyle w:val="Bezmezer"/>
              <w:ind w:left="113" w:right="113"/>
              <w:jc w:val="center"/>
            </w:pPr>
            <w:r w:rsidRPr="0039684E">
              <w:sym w:font="Symbol" w:char="F0FF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684E" w:rsidRPr="003872BA" w:rsidRDefault="0039684E" w:rsidP="00BB1314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8D23DB" w:rsidRPr="003872BA" w:rsidTr="003371EF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D23DB" w:rsidRPr="003A3CC8" w:rsidRDefault="008D23DB" w:rsidP="008D23D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>Název firmy</w:t>
            </w: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A3CC8" w:rsidRDefault="008D23DB" w:rsidP="008D23D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>Adresa sídla</w:t>
            </w:r>
          </w:p>
        </w:tc>
        <w:tc>
          <w:tcPr>
            <w:tcW w:w="224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D23DB" w:rsidRPr="003A3CC8" w:rsidRDefault="008D23DB" w:rsidP="008D23D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>IČO</w:t>
            </w:r>
          </w:p>
        </w:tc>
        <w:tc>
          <w:tcPr>
            <w:tcW w:w="186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D23DB" w:rsidRPr="003A3CC8" w:rsidRDefault="008D23DB" w:rsidP="008D23D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>Výše podílu v %</w:t>
            </w:r>
          </w:p>
        </w:tc>
      </w:tr>
      <w:tr w:rsidR="00B258B7" w:rsidRPr="003872BA" w:rsidTr="006E6DCE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258B7" w:rsidRPr="003872BA" w:rsidTr="006E6DCE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622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248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659E0" w:rsidRPr="003872BA" w:rsidTr="003371EF">
        <w:trPr>
          <w:trHeight w:val="510"/>
        </w:trPr>
        <w:tc>
          <w:tcPr>
            <w:tcW w:w="10490" w:type="dxa"/>
            <w:gridSpan w:val="5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6659E0" w:rsidRPr="003872BA" w:rsidRDefault="006659E0" w:rsidP="006E4035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6E4035">
              <w:rPr>
                <w:rStyle w:val="Psmoodstavce"/>
                <w:rFonts w:cs="Arial"/>
                <w:b/>
                <w:sz w:val="22"/>
                <w:szCs w:val="22"/>
              </w:rPr>
              <w:lastRenderedPageBreak/>
              <w:t xml:space="preserve">Doplňující informace o žadateli </w:t>
            </w:r>
            <w:r w:rsidRPr="006E4035">
              <w:rPr>
                <w:rStyle w:val="Psmoodstavce"/>
                <w:rFonts w:cs="Arial"/>
                <w:i/>
                <w:sz w:val="18"/>
                <w:szCs w:val="18"/>
              </w:rPr>
              <w:t>(pro A. i B.)</w:t>
            </w:r>
          </w:p>
        </w:tc>
      </w:tr>
      <w:tr w:rsidR="003371EF" w:rsidRPr="003872BA" w:rsidTr="0005378D">
        <w:trPr>
          <w:trHeight w:val="425"/>
        </w:trPr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623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Žadatel vede</w:t>
            </w:r>
          </w:p>
        </w:tc>
        <w:tc>
          <w:tcPr>
            <w:tcW w:w="56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623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1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E0F52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Jednoduché účetnictví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0E0F5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546" w:type="dxa"/>
            <w:gridSpan w:val="1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1EF" w:rsidRPr="003872BA" w:rsidRDefault="003371EF" w:rsidP="000E0F52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Podvojné účetnictví</w:t>
            </w:r>
          </w:p>
        </w:tc>
        <w:tc>
          <w:tcPr>
            <w:tcW w:w="43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0E0F5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E0F52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Daňovou evidenci</w:t>
            </w:r>
          </w:p>
        </w:tc>
      </w:tr>
      <w:tr w:rsidR="003371EF" w:rsidRPr="003872BA" w:rsidTr="00042735">
        <w:trPr>
          <w:trHeight w:val="425"/>
        </w:trPr>
        <w:tc>
          <w:tcPr>
            <w:tcW w:w="6828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Žadatel je plátcem DPH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3371EF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3371EF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5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3371EF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3371EF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3371EF" w:rsidRPr="003872BA" w:rsidTr="00042735">
        <w:trPr>
          <w:trHeight w:val="425"/>
        </w:trPr>
        <w:tc>
          <w:tcPr>
            <w:tcW w:w="6828" w:type="dxa"/>
            <w:gridSpan w:val="2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CD4243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Žadatel může uplatňovat v rá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mci akce odpočet DPH na vstupu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913B8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8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913B8B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5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913B8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913B8B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3371EF" w:rsidRPr="003872BA" w:rsidTr="0005378D">
        <w:trPr>
          <w:trHeight w:val="425"/>
        </w:trPr>
        <w:tc>
          <w:tcPr>
            <w:tcW w:w="3798" w:type="dxa"/>
            <w:gridSpan w:val="15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C578E4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Bankovní spojení žadatele - banka</w:t>
            </w:r>
          </w:p>
        </w:tc>
        <w:tc>
          <w:tcPr>
            <w:tcW w:w="6692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5894" w:rsidRPr="003872BA" w:rsidTr="00230384">
        <w:trPr>
          <w:trHeight w:val="425"/>
        </w:trPr>
        <w:tc>
          <w:tcPr>
            <w:tcW w:w="3798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5894" w:rsidRDefault="0009589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sz w:val="18"/>
                <w:szCs w:val="18"/>
              </w:rPr>
              <w:t>předčíslí účtu – číslo účtu / kód banky</w:t>
            </w:r>
          </w:p>
        </w:tc>
        <w:tc>
          <w:tcPr>
            <w:tcW w:w="4991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095894" w:rsidRPr="003872BA" w:rsidRDefault="0009589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                                    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3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5894" w:rsidRPr="003872BA" w:rsidRDefault="00095894" w:rsidP="00713F8D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/</w:t>
            </w:r>
          </w:p>
        </w:tc>
        <w:tc>
          <w:tcPr>
            <w:tcW w:w="13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095894" w:rsidRPr="003872BA" w:rsidRDefault="0009589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A823F9" w:rsidRDefault="003371EF" w:rsidP="007310B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A823F9">
              <w:rPr>
                <w:rStyle w:val="Psmoodstavce"/>
                <w:rFonts w:cs="Arial"/>
                <w:b/>
                <w:sz w:val="18"/>
                <w:szCs w:val="18"/>
              </w:rPr>
              <w:t>Žadatel vede své účetnictví v rámci:</w:t>
            </w: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531B2A" w:rsidRDefault="003371EF" w:rsidP="00943E52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sz w:val="18"/>
                <w:szCs w:val="18"/>
              </w:rPr>
            </w:pPr>
            <w:r w:rsidRPr="00531B2A">
              <w:sym w:font="Symbol" w:char="F0FF"/>
            </w:r>
          </w:p>
        </w:tc>
        <w:tc>
          <w:tcPr>
            <w:tcW w:w="6692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kalendářního roku</w:t>
            </w:r>
          </w:p>
        </w:tc>
      </w:tr>
      <w:tr w:rsidR="003371EF" w:rsidRPr="003872BA" w:rsidTr="0005378D">
        <w:trPr>
          <w:trHeight w:val="425"/>
        </w:trPr>
        <w:tc>
          <w:tcPr>
            <w:tcW w:w="3333" w:type="dxa"/>
            <w:gridSpan w:val="14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531B2A" w:rsidRDefault="003371EF" w:rsidP="00943E52">
            <w:pPr>
              <w:pStyle w:val="Bezmezer"/>
              <w:ind w:left="-108" w:right="-108"/>
              <w:jc w:val="center"/>
            </w:pPr>
            <w:r w:rsidRPr="00531B2A">
              <w:sym w:font="Symbol" w:char="F0FF"/>
            </w:r>
          </w:p>
        </w:tc>
        <w:tc>
          <w:tcPr>
            <w:tcW w:w="3750" w:type="dxa"/>
            <w:gridSpan w:val="1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hospodářského roku, a to za období od:</w:t>
            </w:r>
          </w:p>
        </w:tc>
        <w:tc>
          <w:tcPr>
            <w:tcW w:w="1215" w:type="dxa"/>
            <w:gridSpan w:val="11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A823F9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A823F9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do:</w:t>
            </w:r>
          </w:p>
        </w:tc>
        <w:tc>
          <w:tcPr>
            <w:tcW w:w="130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A823F9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10490" w:type="dxa"/>
            <w:gridSpan w:val="51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531B2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 pro doručování písemností, je-li odlišná od adresy trvalého pobytu nebo adresy sídla:</w:t>
            </w:r>
          </w:p>
        </w:tc>
      </w:tr>
      <w:tr w:rsidR="003371EF" w:rsidRPr="003872BA" w:rsidTr="0005378D">
        <w:trPr>
          <w:trHeight w:val="425"/>
        </w:trPr>
        <w:tc>
          <w:tcPr>
            <w:tcW w:w="1817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531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1817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BB7C57" w:rsidP="00BB7C57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531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1817" w:type="dxa"/>
            <w:gridSpan w:val="4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BB7C57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ást obce</w:t>
            </w:r>
          </w:p>
        </w:tc>
        <w:tc>
          <w:tcPr>
            <w:tcW w:w="5318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03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5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10490" w:type="dxa"/>
            <w:gridSpan w:val="51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D57B12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B6231">
              <w:rPr>
                <w:rStyle w:val="Psmoodstavce"/>
                <w:rFonts w:cs="Arial"/>
                <w:b/>
                <w:sz w:val="18"/>
                <w:szCs w:val="18"/>
              </w:rPr>
              <w:t xml:space="preserve">Pro 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žadatele, který dle </w:t>
            </w:r>
            <w:r w:rsidRPr="00063B0A">
              <w:rPr>
                <w:rStyle w:val="Psmoodstavce"/>
                <w:rFonts w:cs="Arial"/>
                <w:b/>
                <w:sz w:val="18"/>
                <w:szCs w:val="18"/>
              </w:rPr>
              <w:t xml:space="preserve">zákona č. 563/1991 Sb. o účetnictví a zákona 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č. 304/2013 Sb., o veřejných rejstřících právnických a fyzických osob zveřejňuje svou účetní závěrku, případně výroční zprávu, ve sbírce listin:</w:t>
            </w:r>
          </w:p>
        </w:tc>
      </w:tr>
      <w:tr w:rsidR="003371EF" w:rsidRPr="003872BA" w:rsidTr="008D23DB">
        <w:trPr>
          <w:trHeight w:val="425"/>
        </w:trPr>
        <w:tc>
          <w:tcPr>
            <w:tcW w:w="7537" w:type="dxa"/>
            <w:gridSpan w:val="3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Zveřejnil žadatel k datu podání žádosti účetní závěrku, případně výroční zprávu?</w:t>
            </w:r>
          </w:p>
        </w:tc>
        <w:tc>
          <w:tcPr>
            <w:tcW w:w="67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3371EF" w:rsidRPr="003872BA" w:rsidRDefault="003371EF" w:rsidP="00BB623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6231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3371EF" w:rsidRPr="003872BA" w:rsidRDefault="003371EF" w:rsidP="00BB623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6231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3371EF" w:rsidRPr="003872BA" w:rsidTr="0005378D">
        <w:trPr>
          <w:trHeight w:val="425"/>
        </w:trPr>
        <w:tc>
          <w:tcPr>
            <w:tcW w:w="4526" w:type="dxa"/>
            <w:gridSpan w:val="2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FC7BC8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Pokud ano, uveďte </w:t>
            </w:r>
            <w:r w:rsidRPr="00EF4C65">
              <w:rPr>
                <w:rStyle w:val="Psmoodstavce"/>
                <w:rFonts w:cs="Arial"/>
                <w:b/>
                <w:sz w:val="18"/>
                <w:szCs w:val="18"/>
              </w:rPr>
              <w:t>poslední zveřejněný rok:</w:t>
            </w:r>
          </w:p>
        </w:tc>
        <w:tc>
          <w:tcPr>
            <w:tcW w:w="5964" w:type="dxa"/>
            <w:gridSpan w:val="3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6231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</w:tbl>
    <w:p w:rsidR="003758B3" w:rsidRPr="00531B2A" w:rsidRDefault="003758B3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"/>
        <w:gridCol w:w="1818"/>
        <w:gridCol w:w="1134"/>
        <w:gridCol w:w="2694"/>
        <w:gridCol w:w="567"/>
        <w:gridCol w:w="567"/>
        <w:gridCol w:w="850"/>
        <w:gridCol w:w="1843"/>
      </w:tblGrid>
      <w:tr w:rsidR="00E64A66" w:rsidRPr="003872BA" w:rsidTr="008838E1">
        <w:trPr>
          <w:trHeight w:val="550"/>
        </w:trPr>
        <w:tc>
          <w:tcPr>
            <w:tcW w:w="10490" w:type="dxa"/>
            <w:gridSpan w:val="8"/>
            <w:tcBorders>
              <w:bottom w:val="single" w:sz="8" w:space="0" w:color="auto"/>
            </w:tcBorders>
            <w:vAlign w:val="center"/>
          </w:tcPr>
          <w:p w:rsidR="00E64A66" w:rsidRPr="00EE158A" w:rsidRDefault="00C00E30" w:rsidP="00C00E30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II</w:t>
            </w:r>
            <w:r w:rsidR="00E64A66" w:rsidRPr="00EE158A">
              <w:rPr>
                <w:rStyle w:val="Psmoodstavce"/>
                <w:rFonts w:cs="Arial"/>
                <w:b/>
                <w:szCs w:val="24"/>
              </w:rPr>
              <w:t>. ÚDAJE O PŘEDKLÁDANÉ ŽÁDOSTI</w:t>
            </w:r>
          </w:p>
        </w:tc>
      </w:tr>
      <w:tr w:rsidR="00E64A66" w:rsidRPr="003872BA" w:rsidTr="008838E1">
        <w:trPr>
          <w:trHeight w:val="352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vAlign w:val="center"/>
          </w:tcPr>
          <w:p w:rsidR="00E64A66" w:rsidRPr="003872BA" w:rsidRDefault="00AB0C9E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Konkrétní p</w:t>
            </w:r>
            <w:r w:rsidR="003371EF">
              <w:rPr>
                <w:rStyle w:val="Psmoodstavce"/>
                <w:rFonts w:cs="Arial"/>
                <w:b/>
                <w:sz w:val="18"/>
                <w:szCs w:val="18"/>
              </w:rPr>
              <w:t>opis akce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E4056C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4056C" w:rsidRPr="003872BA" w:rsidRDefault="00E4056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473617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473617" w:rsidRPr="003872BA" w:rsidRDefault="00473617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75652" w:rsidRPr="003872B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75652" w:rsidRPr="003872B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01FBA" w:rsidRPr="003872BA" w:rsidTr="00230384">
        <w:trPr>
          <w:trHeight w:val="397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1FBA" w:rsidRPr="003872BA" w:rsidRDefault="00B01FBA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Termín akce: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B01FBA" w:rsidRPr="003872BA" w:rsidRDefault="00B01FB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01FBA" w:rsidRPr="003872BA" w:rsidTr="00095894">
        <w:trPr>
          <w:trHeight w:val="397"/>
        </w:trPr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1FBA" w:rsidRPr="003872BA" w:rsidRDefault="00B01FBA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Místo realizace akce: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B01FBA" w:rsidRPr="003872BA" w:rsidRDefault="00B01FB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8838E1">
        <w:trPr>
          <w:trHeight w:val="340"/>
        </w:trPr>
        <w:tc>
          <w:tcPr>
            <w:tcW w:w="10490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201" w:rsidRPr="003872BA" w:rsidRDefault="008C3201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Osoba odpovědná za realizaci akce:</w:t>
            </w:r>
          </w:p>
        </w:tc>
      </w:tr>
      <w:tr w:rsidR="008C3201" w:rsidRPr="003872BA" w:rsidTr="00095894">
        <w:trPr>
          <w:trHeight w:val="340"/>
        </w:trPr>
        <w:tc>
          <w:tcPr>
            <w:tcW w:w="10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095894">
        <w:trPr>
          <w:trHeight w:val="340"/>
        </w:trPr>
        <w:tc>
          <w:tcPr>
            <w:tcW w:w="10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Mobil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095894">
        <w:trPr>
          <w:trHeight w:val="340"/>
        </w:trPr>
        <w:tc>
          <w:tcPr>
            <w:tcW w:w="101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Adresa:</w:t>
            </w:r>
          </w:p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(bydliště)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095894">
        <w:trPr>
          <w:trHeight w:val="340"/>
        </w:trPr>
        <w:tc>
          <w:tcPr>
            <w:tcW w:w="101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03325B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  <w:r w:rsidR="0003325B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095894">
        <w:trPr>
          <w:trHeight w:val="340"/>
        </w:trPr>
        <w:tc>
          <w:tcPr>
            <w:tcW w:w="1017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03325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8838E1">
        <w:trPr>
          <w:trHeight w:val="542"/>
        </w:trPr>
        <w:tc>
          <w:tcPr>
            <w:tcW w:w="10490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C17B9" w:rsidRPr="003872BA" w:rsidRDefault="00AC17B9" w:rsidP="00AC17B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Odůvodnění žádosti o dotaci:</w:t>
            </w:r>
          </w:p>
          <w:p w:rsidR="00AB0C9E" w:rsidRPr="006647B4" w:rsidRDefault="00AC17B9" w:rsidP="003371EF">
            <w:pPr>
              <w:pStyle w:val="Bezmez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6647B4">
              <w:rPr>
                <w:rFonts w:ascii="Arial" w:hAnsi="Arial" w:cs="Arial"/>
                <w:i/>
                <w:sz w:val="16"/>
                <w:szCs w:val="16"/>
              </w:rPr>
              <w:t>(stručně uveďte, proč je žádáno o poskytnutí dotace)</w:t>
            </w:r>
          </w:p>
        </w:tc>
      </w:tr>
      <w:tr w:rsidR="00AC17B9" w:rsidRPr="003872BA" w:rsidTr="00230384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AC17B9" w:rsidRPr="003872BA" w:rsidRDefault="00AC17B9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758B3" w:rsidRPr="003872BA" w:rsidTr="00230384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3758B3" w:rsidRPr="003872BA" w:rsidRDefault="003758B3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5378D" w:rsidRPr="003872BA" w:rsidTr="00230384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05378D" w:rsidRPr="003872BA" w:rsidRDefault="0005378D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230384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single" w:sz="8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</w:tbl>
    <w:p w:rsidR="0005378D" w:rsidRDefault="0005378D"/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027"/>
        <w:gridCol w:w="532"/>
        <w:gridCol w:w="1417"/>
        <w:gridCol w:w="638"/>
        <w:gridCol w:w="638"/>
        <w:gridCol w:w="567"/>
        <w:gridCol w:w="1382"/>
        <w:gridCol w:w="319"/>
        <w:gridCol w:w="284"/>
        <w:gridCol w:w="850"/>
        <w:gridCol w:w="1276"/>
      </w:tblGrid>
      <w:tr w:rsidR="00AB0C9E" w:rsidRPr="003872BA" w:rsidTr="00C46A11">
        <w:trPr>
          <w:trHeight w:val="284"/>
        </w:trPr>
        <w:tc>
          <w:tcPr>
            <w:tcW w:w="10490" w:type="dxa"/>
            <w:gridSpan w:val="1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AB0C9E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lastRenderedPageBreak/>
              <w:t>Počet osob</w:t>
            </w:r>
            <w:r w:rsidR="005D2E32" w:rsidRPr="003872BA">
              <w:rPr>
                <w:rStyle w:val="Psmoodstavce"/>
                <w:rFonts w:cs="Arial"/>
                <w:b/>
                <w:sz w:val="18"/>
                <w:szCs w:val="18"/>
              </w:rPr>
              <w:t>, které se účastní akce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AB0C9E" w:rsidRPr="003872BA" w:rsidTr="00230384">
        <w:trPr>
          <w:trHeight w:val="284"/>
        </w:trPr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Počet osob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8E75C8" w:rsidP="004A03D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z</w:t>
            </w:r>
            <w:r w:rsidR="00AB0C9E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toho počet dětí a mládeže do 1</w:t>
            </w:r>
            <w:r w:rsidR="004A03DA">
              <w:rPr>
                <w:rStyle w:val="Psmoodstavce"/>
                <w:rFonts w:cs="Arial"/>
                <w:b/>
                <w:sz w:val="18"/>
                <w:szCs w:val="18"/>
              </w:rPr>
              <w:t>9</w:t>
            </w:r>
            <w:r w:rsidR="00AB0C9E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D2E32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E32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Uveďte datum, ke kterému byl uvedený počet osob zjištěn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C8F6A8"/>
            <w:vAlign w:val="center"/>
          </w:tcPr>
          <w:p w:rsidR="005D2E32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C46A11">
        <w:trPr>
          <w:trHeight w:val="284"/>
        </w:trPr>
        <w:tc>
          <w:tcPr>
            <w:tcW w:w="10490" w:type="dxa"/>
            <w:gridSpan w:val="1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Rozsah působnosti</w:t>
            </w:r>
            <w:r w:rsidR="00414069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29460C" w:rsidRPr="003872BA" w:rsidTr="0005378D">
        <w:trPr>
          <w:trHeight w:val="284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mezinárodní</w:t>
            </w:r>
          </w:p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republikový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1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regionální</w:t>
            </w:r>
          </w:p>
        </w:tc>
        <w:tc>
          <w:tcPr>
            <w:tcW w:w="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místní</w:t>
            </w:r>
          </w:p>
        </w:tc>
      </w:tr>
      <w:tr w:rsidR="0062693A" w:rsidRPr="003872BA" w:rsidTr="00C46A11">
        <w:trPr>
          <w:trHeight w:val="284"/>
        </w:trPr>
        <w:tc>
          <w:tcPr>
            <w:tcW w:w="10490" w:type="dxa"/>
            <w:gridSpan w:val="13"/>
            <w:tcBorders>
              <w:bottom w:val="dotted" w:sz="4" w:space="0" w:color="auto"/>
            </w:tcBorders>
            <w:vAlign w:val="center"/>
          </w:tcPr>
          <w:p w:rsidR="0062693A" w:rsidRPr="003872BA" w:rsidRDefault="0062693A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Způsob propagace akce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62693A" w:rsidRPr="003872BA" w:rsidTr="0005378D">
        <w:trPr>
          <w:trHeight w:val="284"/>
        </w:trPr>
        <w:tc>
          <w:tcPr>
            <w:tcW w:w="10490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C1ADB" w:rsidRPr="003872BA" w:rsidTr="0005378D">
        <w:trPr>
          <w:trHeight w:val="284"/>
        </w:trPr>
        <w:tc>
          <w:tcPr>
            <w:tcW w:w="10490" w:type="dxa"/>
            <w:gridSpan w:val="13"/>
            <w:tcBorders>
              <w:top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BC1ADB" w:rsidRPr="003872BA" w:rsidRDefault="00BC1A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435"/>
        </w:trPr>
        <w:tc>
          <w:tcPr>
            <w:tcW w:w="6379" w:type="dxa"/>
            <w:gridSpan w:val="8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2693A" w:rsidRPr="003872BA" w:rsidRDefault="003371EF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Výše požadované dotace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Kč</w:t>
            </w:r>
          </w:p>
        </w:tc>
      </w:tr>
      <w:tr w:rsidR="0062693A" w:rsidRPr="003872BA" w:rsidTr="008838E1">
        <w:trPr>
          <w:trHeight w:val="578"/>
        </w:trPr>
        <w:tc>
          <w:tcPr>
            <w:tcW w:w="10490" w:type="dxa"/>
            <w:gridSpan w:val="1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693A" w:rsidRPr="003872BA" w:rsidRDefault="0062693A" w:rsidP="005E753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Rozepište jednotlivé položky</w:t>
            </w:r>
            <w:r w:rsidR="00440062">
              <w:rPr>
                <w:rStyle w:val="Psmoodstavce"/>
                <w:rFonts w:cs="Arial"/>
                <w:b/>
                <w:sz w:val="18"/>
                <w:szCs w:val="18"/>
              </w:rPr>
              <w:t xml:space="preserve"> nákladů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, které budou hrazeny z požadované dotace k dosažení výše uvedeného účelu s uvedením odhadu </w:t>
            </w:r>
            <w:proofErr w:type="gramStart"/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částky:</w:t>
            </w:r>
            <w:r w:rsidR="005E7539">
              <w:rPr>
                <w:rStyle w:val="Psmoodstavce"/>
                <w:rFonts w:cs="Arial"/>
                <w:b/>
                <w:sz w:val="18"/>
                <w:szCs w:val="18"/>
              </w:rPr>
              <w:t xml:space="preserve">  </w:t>
            </w:r>
            <w:r w:rsidR="005E7539" w:rsidRPr="005E7539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(popis</w:t>
            </w:r>
            <w:proofErr w:type="gramEnd"/>
            <w:r w:rsidR="005E7539" w:rsidRPr="005E7539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 xml:space="preserve"> nákladů</w:t>
            </w:r>
            <w:r w:rsidR="005E7539" w:rsidRPr="003D2766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 xml:space="preserve"> bude doslovně použit v materiálech pro jednání orgánů města a smlouvě</w:t>
            </w:r>
            <w:r w:rsidR="005E7539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62693A" w:rsidRPr="003872BA" w:rsidTr="008838E1">
        <w:trPr>
          <w:trHeight w:val="352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93A" w:rsidRPr="003872BA" w:rsidRDefault="00DF1920" w:rsidP="00DF192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jednotlivých</w:t>
            </w:r>
            <w:r w:rsidR="0062693A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účelově vázan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ých</w:t>
            </w:r>
            <w:r w:rsidR="0062693A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polož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ek nákladů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693A" w:rsidRPr="003872BA" w:rsidRDefault="0062693A" w:rsidP="0094432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Odhadovaná částka v Kč</w:t>
            </w: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8838E1">
        <w:trPr>
          <w:trHeight w:val="352"/>
        </w:trPr>
        <w:tc>
          <w:tcPr>
            <w:tcW w:w="6379" w:type="dxa"/>
            <w:gridSpan w:val="8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693A" w:rsidRPr="003872BA" w:rsidRDefault="00D8483A" w:rsidP="0094432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Výše uvedené položky CELKEM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2693A" w:rsidRPr="003872BA" w:rsidRDefault="00D8483A" w:rsidP="0029460C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</w:tr>
    </w:tbl>
    <w:p w:rsidR="004C6AA1" w:rsidRDefault="004C6AA1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W w:w="10490" w:type="dxa"/>
        <w:tblInd w:w="-497" w:type="dxa"/>
        <w:tblBorders>
          <w:top w:val="single" w:sz="2" w:space="0" w:color="auto"/>
          <w:left w:val="single" w:sz="8" w:space="0" w:color="auto"/>
          <w:bottom w:val="single" w:sz="2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3544"/>
        <w:gridCol w:w="1843"/>
      </w:tblGrid>
      <w:tr w:rsidR="005F7BC8" w:rsidRPr="003872BA" w:rsidTr="002B29C7">
        <w:trPr>
          <w:cantSplit/>
          <w:trHeight w:val="550"/>
        </w:trPr>
        <w:tc>
          <w:tcPr>
            <w:tcW w:w="1049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7BC8" w:rsidRDefault="005F7BC8" w:rsidP="002B29C7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III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szCs w:val="24"/>
              </w:rPr>
              <w:t>ROZPOČET AKCE</w:t>
            </w:r>
          </w:p>
        </w:tc>
      </w:tr>
      <w:tr w:rsidR="005F7BC8" w:rsidRPr="003872BA" w:rsidTr="002B29C7">
        <w:trPr>
          <w:cantSplit/>
          <w:trHeight w:val="352"/>
        </w:trPr>
        <w:tc>
          <w:tcPr>
            <w:tcW w:w="1049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F7BC8" w:rsidRDefault="005F7BC8" w:rsidP="002B29C7">
            <w:pPr>
              <w:pStyle w:val="Bezmez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R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ozpočet akce (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rozepište jednotlivé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náklady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a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zdroje jej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ich financování - vlastní i cizí)</w:t>
            </w: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auto"/>
            <w:vAlign w:val="center"/>
          </w:tcPr>
          <w:p w:rsidR="005F7BC8" w:rsidRPr="003872BA" w:rsidRDefault="005F7BC8" w:rsidP="002B29C7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jednotlivých druhů nákladů</w:t>
            </w: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5F7BC8" w:rsidRPr="003872BA" w:rsidRDefault="005F7BC8" w:rsidP="002B29C7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Náklady v Kč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7BC8" w:rsidRPr="003872BA" w:rsidRDefault="005F7BC8" w:rsidP="002B29C7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z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droj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ů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financování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7BC8" w:rsidRPr="003872BA" w:rsidRDefault="005F7BC8" w:rsidP="002B29C7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Zdroje v Kč</w:t>
            </w: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Default="005F7BC8" w:rsidP="002B29C7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Vlastní finanční prostředky</w:t>
            </w:r>
          </w:p>
          <w:p w:rsidR="005F7BC8" w:rsidRPr="003872BA" w:rsidRDefault="005F7BC8" w:rsidP="00CE350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(např. příspěvky, výnosy z pronájmů, příjmy za reklamu)</w:t>
            </w: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6DCE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6E6DCE" w:rsidRPr="003872BA" w:rsidRDefault="006E6DCE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6E6DCE" w:rsidRPr="003872BA" w:rsidRDefault="006E6DCE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6E6DCE" w:rsidRPr="003872BA" w:rsidRDefault="006E6DCE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6E6DCE" w:rsidRPr="003872BA" w:rsidRDefault="006E6DCE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Pr="003872BA" w:rsidRDefault="005F7BC8" w:rsidP="002B29C7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Vlastní finanční prostředky celkem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Pr="003872BA" w:rsidRDefault="005F7BC8" w:rsidP="002B29C7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</w:t>
            </w:r>
            <w:r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mezi</w:t>
            </w: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součet)</w:t>
            </w: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Pr="00035F19" w:rsidRDefault="005F7BC8" w:rsidP="0008294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Cizí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finanční prostředky 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(např. dary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>,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 xml:space="preserve"> dotace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 xml:space="preserve"> z</w:t>
            </w:r>
            <w:r w:rsidR="0008294D">
              <w:rPr>
                <w:rStyle w:val="Psmoodstavce"/>
                <w:rFonts w:cs="Arial"/>
                <w:i/>
                <w:sz w:val="16"/>
                <w:szCs w:val="16"/>
              </w:rPr>
              <w:t> 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>města</w:t>
            </w:r>
            <w:r w:rsidR="0008294D">
              <w:rPr>
                <w:rStyle w:val="Psmoodstavce"/>
                <w:rFonts w:cs="Arial"/>
                <w:i/>
                <w:sz w:val="16"/>
                <w:szCs w:val="16"/>
              </w:rPr>
              <w:t>,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 xml:space="preserve"> kraje</w:t>
            </w:r>
            <w:r w:rsidR="0008294D">
              <w:rPr>
                <w:rStyle w:val="Psmoodstavce"/>
                <w:rFonts w:cs="Arial"/>
                <w:i/>
                <w:sz w:val="16"/>
                <w:szCs w:val="16"/>
              </w:rPr>
              <w:t>, SR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)</w:t>
            </w:r>
          </w:p>
        </w:tc>
      </w:tr>
      <w:tr w:rsidR="005F7BC8" w:rsidRPr="003872BA" w:rsidTr="00551090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statutární město Prostějov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F7BC8" w:rsidRPr="003872BA" w:rsidTr="002B29C7">
        <w:trPr>
          <w:cantSplit/>
          <w:trHeight w:val="352"/>
        </w:trPr>
        <w:tc>
          <w:tcPr>
            <w:tcW w:w="3544" w:type="dxa"/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CBF1A5"/>
            <w:vAlign w:val="center"/>
          </w:tcPr>
          <w:p w:rsidR="005F7BC8" w:rsidRPr="003872BA" w:rsidRDefault="005F7BC8" w:rsidP="002B29C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Pr="003872BA" w:rsidRDefault="005F7BC8" w:rsidP="002B29C7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Cizí finanční prostředky celkem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5F7BC8" w:rsidRPr="003872BA" w:rsidRDefault="005F7BC8" w:rsidP="002B29C7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</w:t>
            </w:r>
            <w:r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mezi</w:t>
            </w: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součet)</w:t>
            </w:r>
          </w:p>
        </w:tc>
      </w:tr>
      <w:tr w:rsidR="000C6236" w:rsidRPr="003872BA" w:rsidTr="002B29C7">
        <w:trPr>
          <w:cantSplit/>
          <w:trHeight w:val="379"/>
        </w:trPr>
        <w:tc>
          <w:tcPr>
            <w:tcW w:w="3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6236" w:rsidRPr="003872BA" w:rsidRDefault="000C6236" w:rsidP="000C623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součet všech nákladů</w:t>
            </w:r>
          </w:p>
        </w:tc>
        <w:tc>
          <w:tcPr>
            <w:tcW w:w="1559" w:type="dxa"/>
            <w:tcBorders>
              <w:bottom w:val="single" w:sz="8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0C6236" w:rsidRPr="003872BA" w:rsidRDefault="000C6236" w:rsidP="000C623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6236" w:rsidRPr="003872BA" w:rsidRDefault="000C6236" w:rsidP="000C623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součet všech zdrojů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6236" w:rsidRPr="003872BA" w:rsidRDefault="000C6236" w:rsidP="000C6236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</w:tr>
    </w:tbl>
    <w:p w:rsidR="005F7BC8" w:rsidRDefault="005F7BC8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503" w:type="dxa"/>
        <w:tblInd w:w="-459" w:type="dxa"/>
        <w:tblLook w:val="04A0" w:firstRow="1" w:lastRow="0" w:firstColumn="1" w:lastColumn="0" w:noHBand="0" w:noVBand="1"/>
      </w:tblPr>
      <w:tblGrid>
        <w:gridCol w:w="424"/>
        <w:gridCol w:w="846"/>
        <w:gridCol w:w="989"/>
        <w:gridCol w:w="1289"/>
        <w:gridCol w:w="265"/>
        <w:gridCol w:w="433"/>
        <w:gridCol w:w="414"/>
        <w:gridCol w:w="638"/>
        <w:gridCol w:w="775"/>
        <w:gridCol w:w="1046"/>
        <w:gridCol w:w="1245"/>
        <w:gridCol w:w="2139"/>
      </w:tblGrid>
      <w:tr w:rsidR="00DF1920" w:rsidRPr="003872BA" w:rsidTr="00A8353E">
        <w:trPr>
          <w:trHeight w:val="644"/>
        </w:trPr>
        <w:tc>
          <w:tcPr>
            <w:tcW w:w="10503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1920" w:rsidRPr="00EF4C65" w:rsidRDefault="00DF1920" w:rsidP="009C5AC5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Zdroje financován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í z veřejných finančních zdrojů</w:t>
            </w:r>
            <w:r w:rsidR="00FD21A5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FD21A5" w:rsidRPr="00EF4C65">
              <w:rPr>
                <w:rStyle w:val="Psmoodstavce"/>
                <w:rFonts w:cs="Arial"/>
                <w:sz w:val="18"/>
                <w:szCs w:val="18"/>
              </w:rPr>
              <w:t>(tj. státní rozpočet ČR, státní fondy, krajské a obecní rozpočty)</w:t>
            </w:r>
          </w:p>
          <w:p w:rsidR="00DF1920" w:rsidRPr="00FD21A5" w:rsidRDefault="00DF1920" w:rsidP="00FD21A5">
            <w:pPr>
              <w:pStyle w:val="Odstavecseseznamem"/>
              <w:numPr>
                <w:ilvl w:val="0"/>
                <w:numId w:val="32"/>
              </w:numPr>
              <w:ind w:left="175" w:hanging="175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uveďte možné zdroje financování výše uvedeného účelu z</w:t>
            </w:r>
            <w:r w:rsidR="00FD21A5"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 dalších</w:t>
            </w:r>
            <w:r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veřejných </w:t>
            </w:r>
            <w:r w:rsidR="00FD21A5"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finančních zdrojů</w:t>
            </w:r>
            <w:r w:rsidRPr="00FD21A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 uvedením požadované částky a jejich aktuálního stavu vyřízení - podaná žádost, schválená žádost, uzavřená smlouva, vydané rozhodnutí, atd.)</w:t>
            </w:r>
          </w:p>
        </w:tc>
      </w:tr>
      <w:tr w:rsidR="00DF1920" w:rsidRPr="003872BA" w:rsidTr="00A012C6">
        <w:trPr>
          <w:trHeight w:val="299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A823F9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Poskytovatel</w:t>
            </w: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Částka v Kč</w:t>
            </w: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A823F9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Stav vyřízení</w:t>
            </w:r>
          </w:p>
        </w:tc>
      </w:tr>
      <w:tr w:rsidR="00DF192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0E30" w:rsidRPr="003872B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0E30" w:rsidRPr="003872B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4</w:t>
            </w:r>
            <w:r w:rsidR="00DF1920">
              <w:rPr>
                <w:rStyle w:val="Psmoodstavce"/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A8353E">
        <w:trPr>
          <w:trHeight w:val="543"/>
        </w:trPr>
        <w:tc>
          <w:tcPr>
            <w:tcW w:w="10503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F1920" w:rsidRPr="003872BA" w:rsidRDefault="00BE5D9E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Navržený způsob čerpání dotace</w:t>
            </w:r>
          </w:p>
          <w:p w:rsidR="00DF1920" w:rsidRPr="006647B4" w:rsidRDefault="00DF1920" w:rsidP="009C5AC5">
            <w:pPr>
              <w:pStyle w:val="Bezmezer"/>
              <w:rPr>
                <w:rFonts w:ascii="Arial" w:hAnsi="Arial" w:cs="Arial"/>
                <w:i/>
                <w:sz w:val="16"/>
                <w:szCs w:val="16"/>
              </w:rPr>
            </w:pPr>
            <w:r w:rsidRPr="006647B4">
              <w:rPr>
                <w:rFonts w:ascii="Arial" w:hAnsi="Arial" w:cs="Arial"/>
                <w:i/>
                <w:sz w:val="16"/>
                <w:szCs w:val="16"/>
              </w:rPr>
              <w:t>(např. v hotovosti nebo bezhotovostním převodem na účet, jednorázově nebo po částech; má-li být čerpáno po částech, navrhněte termíny čerpání jednotlivých částek)</w:t>
            </w:r>
          </w:p>
        </w:tc>
      </w:tr>
      <w:tr w:rsidR="00A8353E" w:rsidRPr="003872BA" w:rsidTr="0005378D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t xml:space="preserve">v hotovosti (do 50.000,- Kč)  </w:t>
            </w: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62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2E3CA9">
              <w:rPr>
                <w:rFonts w:ascii="Arial" w:hAnsi="Arial" w:cs="Arial"/>
                <w:b/>
                <w:sz w:val="18"/>
                <w:szCs w:val="18"/>
              </w:rPr>
              <w:t>ednorázově</w:t>
            </w:r>
          </w:p>
        </w:tc>
      </w:tr>
      <w:tr w:rsidR="00FC2216" w:rsidRPr="003872BA" w:rsidTr="0005378D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E3CA9">
              <w:rPr>
                <w:rFonts w:ascii="Arial" w:hAnsi="Arial" w:cs="Arial"/>
                <w:b/>
                <w:sz w:val="18"/>
                <w:szCs w:val="18"/>
              </w:rPr>
              <w:t>ezhotovostně</w:t>
            </w:r>
          </w:p>
        </w:tc>
        <w:tc>
          <w:tcPr>
            <w:tcW w:w="43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A8353E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t>po částech – termíny čerpání:</w:t>
            </w:r>
          </w:p>
        </w:tc>
        <w:tc>
          <w:tcPr>
            <w:tcW w:w="338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47B4" w:rsidRPr="002E3CA9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A8353E">
        <w:trPr>
          <w:trHeight w:val="355"/>
        </w:trPr>
        <w:tc>
          <w:tcPr>
            <w:tcW w:w="10503" w:type="dxa"/>
            <w:gridSpan w:val="1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F1920" w:rsidRPr="00EF4C65" w:rsidRDefault="00B969CA" w:rsidP="00FC221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Informace o žádaných a poskytnutých dotacích </w:t>
            </w:r>
            <w:r w:rsidR="009278B7" w:rsidRPr="00EF4C6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9278B7" w:rsidRPr="00EF4C65">
              <w:rPr>
                <w:rFonts w:ascii="Arial" w:hAnsi="Arial" w:cs="Arial"/>
                <w:b/>
                <w:sz w:val="18"/>
                <w:szCs w:val="18"/>
              </w:rPr>
              <w:t>minulosti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128A" w:rsidRPr="00EF4C65">
              <w:rPr>
                <w:rFonts w:ascii="Arial" w:hAnsi="Arial" w:cs="Arial"/>
                <w:sz w:val="18"/>
                <w:szCs w:val="18"/>
              </w:rPr>
              <w:t>(dle stavu k datu podání žádosti)</w:t>
            </w:r>
          </w:p>
        </w:tc>
      </w:tr>
      <w:tr w:rsidR="00036D05" w:rsidRPr="003872BA" w:rsidTr="002B7E64">
        <w:trPr>
          <w:trHeight w:val="355"/>
        </w:trPr>
        <w:tc>
          <w:tcPr>
            <w:tcW w:w="127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6424" w:rsidRDefault="00AD6424" w:rsidP="007C329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424" w:rsidRDefault="00AD6424" w:rsidP="007C329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36D05" w:rsidRDefault="00036D05" w:rsidP="007C329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Období</w:t>
            </w:r>
          </w:p>
          <w:p w:rsidR="00AD6424" w:rsidRDefault="00AD6424" w:rsidP="007C329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424" w:rsidRPr="00AD6424" w:rsidRDefault="00AD6424" w:rsidP="00AD6424">
            <w:pPr>
              <w:pStyle w:val="Bezmezer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6424">
              <w:rPr>
                <w:rStyle w:val="Psmoodstavce"/>
                <w:rFonts w:cs="Arial"/>
                <w:i/>
                <w:color w:val="FF0000"/>
                <w:sz w:val="14"/>
                <w:szCs w:val="14"/>
              </w:rPr>
              <w:t>(doplní se konkrétní roky)</w:t>
            </w:r>
          </w:p>
        </w:tc>
        <w:tc>
          <w:tcPr>
            <w:tcW w:w="4803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DC6D"/>
            <w:vAlign w:val="center"/>
          </w:tcPr>
          <w:p w:rsidR="00036D05" w:rsidRDefault="00036D05" w:rsidP="00A012C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 rozpočtu statutárního města Prostějova</w:t>
            </w:r>
          </w:p>
        </w:tc>
        <w:tc>
          <w:tcPr>
            <w:tcW w:w="229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F7128A" w:rsidRPr="00EF4C65" w:rsidRDefault="00036D05" w:rsidP="00A012C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Dotace poskytnuté </w:t>
            </w:r>
          </w:p>
          <w:p w:rsidR="00F7128A" w:rsidRPr="00EF4C65" w:rsidRDefault="00F7128A" w:rsidP="00F7128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ze </w:t>
            </w:r>
            <w:r w:rsidR="00036D05" w:rsidRPr="00EF4C65">
              <w:rPr>
                <w:rFonts w:ascii="Arial" w:hAnsi="Arial" w:cs="Arial"/>
                <w:b/>
                <w:sz w:val="18"/>
                <w:szCs w:val="18"/>
              </w:rPr>
              <w:t xml:space="preserve">státního rozpočtu ČR </w:t>
            </w:r>
          </w:p>
          <w:p w:rsidR="00036D05" w:rsidRPr="00EF4C65" w:rsidRDefault="00036D05" w:rsidP="00F7128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4C65">
              <w:rPr>
                <w:rFonts w:ascii="Arial" w:hAnsi="Arial" w:cs="Arial"/>
                <w:b/>
                <w:sz w:val="18"/>
                <w:szCs w:val="18"/>
              </w:rPr>
              <w:t>v Kč</w:t>
            </w:r>
          </w:p>
        </w:tc>
        <w:tc>
          <w:tcPr>
            <w:tcW w:w="2139" w:type="dxa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F7128A" w:rsidRPr="00EF4C65" w:rsidRDefault="00036D05" w:rsidP="00036D0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Dotace poskytnuté </w:t>
            </w:r>
          </w:p>
          <w:p w:rsidR="00F7128A" w:rsidRPr="00EF4C65" w:rsidRDefault="00036D05" w:rsidP="00F7128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z 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>rozpočtu Olomouckého kraje celkem v Kč</w:t>
            </w:r>
          </w:p>
        </w:tc>
      </w:tr>
      <w:tr w:rsidR="00AD6424" w:rsidRPr="003872BA" w:rsidTr="00F7128A">
        <w:trPr>
          <w:trHeight w:val="247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6D05" w:rsidRDefault="00036D05" w:rsidP="007C329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036D05" w:rsidRPr="0066569D" w:rsidRDefault="00036D05" w:rsidP="00A012C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>Veškeré podané žádosti</w:t>
            </w:r>
          </w:p>
        </w:tc>
        <w:tc>
          <w:tcPr>
            <w:tcW w:w="2525" w:type="dxa"/>
            <w:gridSpan w:val="5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6D05" w:rsidRPr="0066569D" w:rsidRDefault="00036D05" w:rsidP="00A012C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 xml:space="preserve">Uzavřené smlouvy </w:t>
            </w:r>
          </w:p>
          <w:p w:rsidR="00036D05" w:rsidRPr="0066569D" w:rsidRDefault="00036D05" w:rsidP="00A012C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>o poskytnutí dotace</w:t>
            </w: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036D05" w:rsidRPr="0066569D" w:rsidRDefault="00036D05" w:rsidP="00A012C6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036D05" w:rsidRPr="0066569D" w:rsidRDefault="00036D05" w:rsidP="0066569D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424" w:rsidRPr="003872BA" w:rsidTr="00551090">
        <w:trPr>
          <w:trHeight w:val="271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6D05" w:rsidRDefault="00036D05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36D05" w:rsidRPr="0066569D" w:rsidRDefault="00036D05" w:rsidP="007C329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Počet žádostí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036D05" w:rsidRPr="0066569D" w:rsidRDefault="00036D05" w:rsidP="00A2157A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Požadováno </w:t>
            </w:r>
          </w:p>
          <w:p w:rsidR="00036D05" w:rsidRPr="0066569D" w:rsidRDefault="00036D05" w:rsidP="00A2157A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1112" w:type="dxa"/>
            <w:gridSpan w:val="3"/>
            <w:tcBorders>
              <w:top w:val="dotted" w:sz="4" w:space="0" w:color="auto"/>
              <w:left w:val="dotted" w:sz="6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36D05" w:rsidRPr="0066569D" w:rsidRDefault="00036D05" w:rsidP="007C329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Počet smluv </w:t>
            </w:r>
          </w:p>
        </w:tc>
        <w:tc>
          <w:tcPr>
            <w:tcW w:w="14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6D05" w:rsidRPr="0066569D" w:rsidRDefault="00036D05" w:rsidP="00A2157A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Poskytnuto </w:t>
            </w:r>
          </w:p>
          <w:p w:rsidR="00036D05" w:rsidRPr="0066569D" w:rsidRDefault="00036D05" w:rsidP="00A2157A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6D05" w:rsidRDefault="00036D05" w:rsidP="00A2157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6D05" w:rsidRDefault="00036D05" w:rsidP="00A2157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424" w:rsidRPr="003872BA" w:rsidTr="00551090">
        <w:trPr>
          <w:trHeight w:val="345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012C6" w:rsidRPr="00AD6424" w:rsidRDefault="00AD6424" w:rsidP="00AD6424">
            <w:pPr>
              <w:pStyle w:val="Bezmezer"/>
              <w:ind w:left="-85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D6424">
              <w:rPr>
                <w:rFonts w:ascii="Arial" w:hAnsi="Arial" w:cs="Arial"/>
                <w:b/>
                <w:sz w:val="18"/>
                <w:szCs w:val="18"/>
              </w:rPr>
              <w:t>Rok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(m</w:t>
            </w:r>
            <w:r w:rsidR="004134ED" w:rsidRPr="00AD6424">
              <w:rPr>
                <w:rFonts w:ascii="Arial" w:hAnsi="Arial" w:cs="Arial"/>
                <w:b/>
                <w:color w:val="FF0000"/>
                <w:sz w:val="18"/>
                <w:szCs w:val="18"/>
              </w:rPr>
              <w:t>inulý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6424" w:rsidRPr="003872BA" w:rsidTr="0005378D">
        <w:trPr>
          <w:trHeight w:val="345"/>
        </w:trPr>
        <w:tc>
          <w:tcPr>
            <w:tcW w:w="127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12C6" w:rsidRDefault="00AD6424" w:rsidP="00AD6424">
            <w:pPr>
              <w:pStyle w:val="Bezmezer"/>
              <w:ind w:left="-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424">
              <w:rPr>
                <w:rFonts w:ascii="Arial" w:hAnsi="Arial" w:cs="Arial"/>
                <w:b/>
                <w:sz w:val="18"/>
                <w:szCs w:val="18"/>
              </w:rPr>
              <w:t>Rok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(letošní)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6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dotted" w:sz="4" w:space="0" w:color="auto"/>
              <w:left w:val="dotted" w:sz="6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A012C6" w:rsidRDefault="00A012C6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6A11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C46A11" w:rsidTr="00AE1E5E">
        <w:trPr>
          <w:trHeight w:val="346"/>
        </w:trPr>
        <w:tc>
          <w:tcPr>
            <w:tcW w:w="10490" w:type="dxa"/>
            <w:shd w:val="clear" w:color="auto" w:fill="FFFFFF" w:themeFill="background1"/>
            <w:vAlign w:val="center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IV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caps/>
                <w:szCs w:val="24"/>
              </w:rPr>
              <w:t>Kritéria pro hodnocení žádosti</w:t>
            </w:r>
          </w:p>
        </w:tc>
      </w:tr>
      <w:tr w:rsidR="00C46A11" w:rsidTr="00C46A11">
        <w:trPr>
          <w:trHeight w:val="346"/>
        </w:trPr>
        <w:tc>
          <w:tcPr>
            <w:tcW w:w="10490" w:type="dxa"/>
            <w:vAlign w:val="center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</w:p>
          <w:p w:rsidR="00CE3720" w:rsidRPr="00572AD3" w:rsidRDefault="00CE3720" w:rsidP="00CE3720">
            <w:pPr>
              <w:autoSpaceDE w:val="0"/>
              <w:autoSpaceDN w:val="0"/>
              <w:adjustRightInd w:val="0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572AD3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Specifikují se zde informace, které jsou nutné k hodnocení žádosti dle nastavených kritérií dle článku 8. Dotačního programu.</w:t>
            </w:r>
          </w:p>
          <w:p w:rsidR="00B77918" w:rsidRDefault="00B77918" w:rsidP="00861A74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Návrh kritérií pro hodnocení žádostí je uveden ve vzoru vyhlášení dotačního programu.</w:t>
            </w:r>
          </w:p>
          <w:p w:rsidR="00861A74" w:rsidRPr="00E03A2A" w:rsidRDefault="00861A74" w:rsidP="00861A74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E03A2A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 xml:space="preserve">Požadované informace si doplní sám věcně příslušný odbor dle konkrétního zaměření a účelu dotačního programu – za předpokladu, </w:t>
            </w:r>
          </w:p>
          <w:p w:rsidR="00861A74" w:rsidRPr="00E03A2A" w:rsidRDefault="00861A74" w:rsidP="00861A74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E03A2A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že požadované informace nejsou uvedeny v předchozích odstavcích žádosti, např. u investičních dotací by měl být jedním z kritérií požadavek, aby nemovitý majetek byl ve vlastnictví žadatele, případně v dlouhodobém pronájmu nebo výpůjčce</w:t>
            </w:r>
            <w:r w:rsidR="00B77918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.</w:t>
            </w:r>
          </w:p>
          <w:p w:rsidR="00CE3720" w:rsidRDefault="00CE3720" w:rsidP="003333D9">
            <w:pPr>
              <w:pStyle w:val="Bezmezer"/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</w:pPr>
          </w:p>
          <w:p w:rsidR="00C46A11" w:rsidRPr="00F3201C" w:rsidRDefault="00254BDF" w:rsidP="003333D9">
            <w:pPr>
              <w:pStyle w:val="Bezmezer"/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</w:pPr>
            <w:r w:rsidRPr="00F3201C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>Vzor</w:t>
            </w:r>
            <w:r w:rsidR="00CE3720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 xml:space="preserve"> na organizování akce</w:t>
            </w:r>
            <w:r w:rsidRPr="00F3201C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>:</w:t>
            </w:r>
          </w:p>
          <w:tbl>
            <w:tblPr>
              <w:tblStyle w:val="Mkatabulky"/>
              <w:tblW w:w="0" w:type="auto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ook w:val="04A0" w:firstRow="1" w:lastRow="0" w:firstColumn="1" w:lastColumn="0" w:noHBand="0" w:noVBand="1"/>
            </w:tblPr>
            <w:tblGrid>
              <w:gridCol w:w="8959"/>
              <w:gridCol w:w="1300"/>
            </w:tblGrid>
            <w:tr w:rsidR="00254BDF" w:rsidRPr="00254BDF" w:rsidTr="00F3201C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>Délka doby trvání akce, kterou žadatel zajišťuje</w:t>
                  </w:r>
                </w:p>
              </w:tc>
              <w:tc>
                <w:tcPr>
                  <w:tcW w:w="1300" w:type="dxa"/>
                  <w:vAlign w:val="center"/>
                </w:tcPr>
                <w:p w:rsidR="00254BDF" w:rsidRPr="00254BDF" w:rsidRDefault="00254BDF" w:rsidP="00F3201C">
                  <w:pPr>
                    <w:pStyle w:val="Bezmezer"/>
                    <w:jc w:val="cent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</w:rPr>
                  </w:pPr>
                  <w:r w:rsidRPr="00254BDF"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</w:rPr>
                    <w:t>ANO/NE</w:t>
                  </w: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se koná nepřetržitě 10</w:t>
                  </w:r>
                  <w:r w:rsidR="00FA138A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a více let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se koná nepřetržitě 5 - 9</w:t>
                  </w:r>
                  <w:r w:rsidR="00FA138A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let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se koná nepřetržitě 1 - 4</w:t>
                  </w:r>
                  <w:r w:rsidR="00FA138A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let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A138A" w:rsidP="00254BDF">
                  <w:pPr>
                    <w:pStyle w:val="Bezmezer"/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Jedná se o novou akci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F3201C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 xml:space="preserve">Míra </w:t>
                  </w:r>
                  <w:r w:rsidR="00F3201C"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 xml:space="preserve">územního </w:t>
                  </w:r>
                  <w:r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 xml:space="preserve">dopadu akce 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F3201C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</w:t>
                  </w:r>
                  <w:r w:rsidR="00254BDF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nadnárodní</w:t>
                  </w: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254BDF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 celorepublikový 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 regionální 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 místní 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254BDF" w:rsidRDefault="00254BDF" w:rsidP="003333D9">
            <w:pPr>
              <w:pStyle w:val="Bezmezer"/>
              <w:rPr>
                <w:rStyle w:val="Psmoodstavce"/>
                <w:rFonts w:cs="Arial"/>
                <w:color w:val="1F497D" w:themeColor="text2"/>
                <w:sz w:val="18"/>
                <w:szCs w:val="18"/>
                <w:u w:val="single"/>
              </w:rPr>
            </w:pPr>
          </w:p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</w:p>
        </w:tc>
      </w:tr>
    </w:tbl>
    <w:p w:rsidR="00C46A11" w:rsidRPr="003872BA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065"/>
      </w:tblGrid>
      <w:tr w:rsidR="00C46A11" w:rsidRPr="003872BA" w:rsidTr="00C46A11">
        <w:trPr>
          <w:trHeight w:val="465"/>
        </w:trPr>
        <w:tc>
          <w:tcPr>
            <w:tcW w:w="1049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caps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V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caps/>
                <w:szCs w:val="24"/>
              </w:rPr>
              <w:t>Přílohy žádosti</w:t>
            </w:r>
          </w:p>
          <w:p w:rsidR="00C46A11" w:rsidRPr="00C00E30" w:rsidRDefault="00C46A11" w:rsidP="00C46A11">
            <w:pPr>
              <w:pStyle w:val="Bezmezer"/>
              <w:rPr>
                <w:rFonts w:ascii="Arial" w:hAnsi="Arial" w:cs="Arial"/>
                <w:sz w:val="14"/>
                <w:szCs w:val="14"/>
              </w:rPr>
            </w:pPr>
            <w:r w:rsidRPr="00C00E30">
              <w:rPr>
                <w:rFonts w:ascii="Arial" w:hAnsi="Arial" w:cs="Arial"/>
                <w:i/>
                <w:sz w:val="14"/>
                <w:szCs w:val="14"/>
              </w:rPr>
              <w:t>uvede se úplný seznam samostatných příloh k této žádosti</w:t>
            </w: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1012C2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6A11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46A11" w:rsidRPr="00EE158A" w:rsidTr="00C46A11">
        <w:trPr>
          <w:trHeight w:val="437"/>
        </w:trPr>
        <w:tc>
          <w:tcPr>
            <w:tcW w:w="10490" w:type="dxa"/>
            <w:vAlign w:val="center"/>
          </w:tcPr>
          <w:p w:rsidR="00C46A11" w:rsidRPr="00EE158A" w:rsidRDefault="00C46A11" w:rsidP="00C46A11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VI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 w:rsidRPr="00035F19">
              <w:rPr>
                <w:rStyle w:val="Psmoodstavce"/>
                <w:rFonts w:cs="Arial"/>
                <w:b/>
                <w:caps/>
                <w:szCs w:val="24"/>
              </w:rPr>
              <w:t>Prohlášení žadatele</w:t>
            </w:r>
          </w:p>
        </w:tc>
      </w:tr>
      <w:tr w:rsidR="00C46A11" w:rsidRPr="003872BA" w:rsidTr="00C46A11">
        <w:trPr>
          <w:trHeight w:val="1657"/>
        </w:trPr>
        <w:tc>
          <w:tcPr>
            <w:tcW w:w="10490" w:type="dxa"/>
            <w:vAlign w:val="center"/>
          </w:tcPr>
          <w:p w:rsidR="00C46A11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C46A11" w:rsidRPr="00D23D34" w:rsidRDefault="00C46A11" w:rsidP="00C46A1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23D34">
              <w:rPr>
                <w:rFonts w:ascii="Arial" w:hAnsi="Arial" w:cs="Arial"/>
                <w:sz w:val="16"/>
                <w:szCs w:val="16"/>
              </w:rPr>
              <w:t>Prohlašuji, že veškeré údaje uvedené v této žádosti a v připojených přílohách jsou úplné a pravdivé.</w:t>
            </w:r>
          </w:p>
          <w:p w:rsidR="00C46A11" w:rsidRDefault="00C46A11" w:rsidP="00C46A1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23D34">
              <w:rPr>
                <w:rFonts w:ascii="Arial" w:hAnsi="Arial" w:cs="Arial"/>
                <w:sz w:val="16"/>
                <w:szCs w:val="16"/>
              </w:rPr>
              <w:t xml:space="preserve">Jsem si vědom toho, že uvedení nepravdivých nebo hrubě zkreslených </w:t>
            </w:r>
            <w:r>
              <w:rPr>
                <w:rFonts w:ascii="Arial" w:hAnsi="Arial" w:cs="Arial"/>
                <w:sz w:val="16"/>
                <w:szCs w:val="16"/>
              </w:rPr>
              <w:t>údajů</w:t>
            </w:r>
            <w:r w:rsidRPr="00D23D34">
              <w:rPr>
                <w:rFonts w:ascii="Arial" w:hAnsi="Arial" w:cs="Arial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D34">
              <w:rPr>
                <w:rFonts w:ascii="Arial" w:hAnsi="Arial" w:cs="Arial"/>
                <w:sz w:val="16"/>
                <w:szCs w:val="16"/>
              </w:rPr>
              <w:t>žádosti může být posuzováno jako dotační podvod dle § 212 zákona č. 40/2009 Sb., trestní zákoník, ve znění pozdějších předpisů.</w:t>
            </w:r>
          </w:p>
          <w:p w:rsidR="00C46A11" w:rsidRPr="00D23D34" w:rsidRDefault="00C46A11" w:rsidP="00C46A11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Mkatabulky"/>
              <w:tblpPr w:leftFromText="141" w:rightFromText="141" w:vertAnchor="text" w:tblpY="1"/>
              <w:tblOverlap w:val="never"/>
              <w:tblW w:w="2659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CCFFFF"/>
              <w:tblLook w:val="04A0" w:firstRow="1" w:lastRow="0" w:firstColumn="1" w:lastColumn="0" w:noHBand="0" w:noVBand="1"/>
            </w:tblPr>
            <w:tblGrid>
              <w:gridCol w:w="342"/>
              <w:gridCol w:w="2962"/>
              <w:gridCol w:w="626"/>
              <w:gridCol w:w="1531"/>
            </w:tblGrid>
            <w:tr w:rsidR="00C46A11" w:rsidRPr="003872BA" w:rsidTr="00B801E4">
              <w:trPr>
                <w:cantSplit/>
                <w:trHeight w:val="421"/>
              </w:trPr>
              <w:tc>
                <w:tcPr>
                  <w:tcW w:w="313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C46A11" w:rsidRPr="003872BA" w:rsidRDefault="00C46A11" w:rsidP="00C46A11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72BA"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712" w:type="pct"/>
                  <w:shd w:val="clear" w:color="auto" w:fill="C8F6A8"/>
                  <w:vAlign w:val="bottom"/>
                </w:tcPr>
                <w:p w:rsidR="00C46A11" w:rsidRPr="003872BA" w:rsidRDefault="00C46A11" w:rsidP="00C46A11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46A11" w:rsidRPr="003872BA" w:rsidRDefault="00C46A11" w:rsidP="00C46A11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72BA">
                    <w:rPr>
                      <w:rFonts w:ascii="Arial" w:hAnsi="Arial" w:cs="Arial"/>
                      <w:sz w:val="18"/>
                      <w:szCs w:val="18"/>
                    </w:rPr>
                    <w:t>dne</w:t>
                  </w:r>
                </w:p>
              </w:tc>
              <w:tc>
                <w:tcPr>
                  <w:tcW w:w="1402" w:type="pct"/>
                  <w:shd w:val="clear" w:color="auto" w:fill="FFFFFF" w:themeFill="background1"/>
                  <w:vAlign w:val="bottom"/>
                </w:tcPr>
                <w:p w:rsidR="00C46A11" w:rsidRPr="003872BA" w:rsidRDefault="00C46A11" w:rsidP="00C46A11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……………………………………………………………………..</w:t>
            </w:r>
          </w:p>
          <w:p w:rsidR="00C46A11" w:rsidRPr="00CF0013" w:rsidRDefault="00C46A11" w:rsidP="00C46A11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podpis žadatele (příp. razítko)</w:t>
            </w:r>
          </w:p>
        </w:tc>
      </w:tr>
    </w:tbl>
    <w:p w:rsidR="00C46A11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p w:rsidR="00EE158A" w:rsidRDefault="00EE158A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C46A11" w:rsidRDefault="00C46A11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C46A11" w:rsidRDefault="00C46A11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C46A11" w:rsidRDefault="00C46A11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C46A11" w:rsidRDefault="00C46A11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5F7BC8" w:rsidRDefault="005F7BC8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5F7BC8" w:rsidRDefault="005F7BC8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F3201C" w:rsidRDefault="00F3201C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342735" w:rsidRDefault="00342735" w:rsidP="00861A74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342735" w:rsidRDefault="00342735" w:rsidP="00861A74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342735" w:rsidRDefault="00342735" w:rsidP="00861A74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342735" w:rsidRDefault="00342735" w:rsidP="00861A74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342735" w:rsidRDefault="00342735" w:rsidP="00861A74">
      <w:pPr>
        <w:ind w:left="-567"/>
        <w:rPr>
          <w:rFonts w:ascii="Arial" w:hAnsi="Arial" w:cs="Arial"/>
          <w:b/>
          <w:sz w:val="18"/>
          <w:szCs w:val="18"/>
          <w:u w:val="single"/>
        </w:rPr>
      </w:pPr>
    </w:p>
    <w:p w:rsidR="00861A74" w:rsidRPr="008821CF" w:rsidRDefault="00861A74" w:rsidP="00861A74">
      <w:pPr>
        <w:ind w:left="-567"/>
        <w:rPr>
          <w:rFonts w:ascii="Arial" w:hAnsi="Arial" w:cs="Arial"/>
          <w:b/>
          <w:sz w:val="18"/>
          <w:szCs w:val="18"/>
          <w:u w:val="single"/>
        </w:rPr>
      </w:pPr>
      <w:r w:rsidRPr="008821CF">
        <w:rPr>
          <w:rFonts w:ascii="Arial" w:hAnsi="Arial" w:cs="Arial"/>
          <w:b/>
          <w:sz w:val="18"/>
          <w:szCs w:val="18"/>
          <w:u w:val="single"/>
        </w:rPr>
        <w:t>Přílohy, které musí být k žádosti doloženy:</w:t>
      </w:r>
    </w:p>
    <w:p w:rsidR="00861A74" w:rsidRPr="001012C2" w:rsidRDefault="00861A74" w:rsidP="001012C2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8821CF">
        <w:rPr>
          <w:rFonts w:ascii="Arial" w:hAnsi="Arial" w:cs="Arial"/>
          <w:b/>
          <w:sz w:val="18"/>
          <w:szCs w:val="18"/>
        </w:rPr>
        <w:t>fotokopie dokladu prokazujícího právní subjektivitu žadatele</w:t>
      </w:r>
      <w:r w:rsidRPr="008821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05378D">
        <w:rPr>
          <w:rFonts w:ascii="Arial" w:hAnsi="Arial" w:cs="Arial"/>
          <w:b/>
          <w:sz w:val="18"/>
          <w:szCs w:val="18"/>
          <w:shd w:val="clear" w:color="auto" w:fill="FFFFFF" w:themeFill="background1"/>
        </w:rPr>
        <w:t xml:space="preserve">právnické osoby </w:t>
      </w:r>
      <w:r w:rsidRPr="001012C2">
        <w:rPr>
          <w:rFonts w:ascii="Arial" w:hAnsi="Arial" w:cs="Arial"/>
          <w:b/>
          <w:sz w:val="18"/>
          <w:szCs w:val="18"/>
          <w:shd w:val="clear" w:color="auto" w:fill="FFFFFF" w:themeFill="background1"/>
        </w:rPr>
        <w:t>a fyzické osoby podnikající</w:t>
      </w:r>
      <w:r w:rsidRPr="001012C2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(</w:t>
      </w:r>
      <w:r w:rsidRPr="001012C2">
        <w:rPr>
          <w:rFonts w:ascii="Arial" w:hAnsi="Arial" w:cs="Arial"/>
          <w:sz w:val="18"/>
          <w:szCs w:val="18"/>
        </w:rPr>
        <w:t xml:space="preserve">např. </w:t>
      </w:r>
      <w:r w:rsidRPr="001012C2">
        <w:rPr>
          <w:rFonts w:ascii="Arial" w:hAnsi="Arial" w:cs="Arial"/>
          <w:sz w:val="18"/>
          <w:szCs w:val="18"/>
          <w:u w:val="single"/>
        </w:rPr>
        <w:t>právnická osoba</w:t>
      </w:r>
      <w:r w:rsidRPr="001012C2">
        <w:rPr>
          <w:rFonts w:ascii="Arial" w:hAnsi="Arial" w:cs="Arial"/>
          <w:sz w:val="18"/>
          <w:szCs w:val="18"/>
        </w:rPr>
        <w:t xml:space="preserve"> - výpis z veřejného rejstříku nebo jiného zákonem určeného rejstříku,</w:t>
      </w:r>
      <w:r w:rsidR="0005378D" w:rsidRPr="001012C2">
        <w:rPr>
          <w:rFonts w:ascii="Arial" w:hAnsi="Arial" w:cs="Arial"/>
          <w:sz w:val="18"/>
          <w:szCs w:val="18"/>
        </w:rPr>
        <w:t xml:space="preserve"> případně stanovy,</w:t>
      </w:r>
      <w:r w:rsidRPr="001012C2">
        <w:rPr>
          <w:rFonts w:ascii="Arial" w:hAnsi="Arial" w:cs="Arial"/>
          <w:sz w:val="18"/>
          <w:szCs w:val="18"/>
        </w:rPr>
        <w:t xml:space="preserve"> zřizovací listina, zakládací listina, stanovy, fyzická osoba podnikající – výpis z živnostenského rejstříku).</w:t>
      </w:r>
    </w:p>
    <w:p w:rsidR="00861A74" w:rsidRPr="0005378D" w:rsidRDefault="00861A74" w:rsidP="00861A74">
      <w:pPr>
        <w:tabs>
          <w:tab w:val="left" w:pos="-284"/>
        </w:tabs>
        <w:spacing w:line="240" w:lineRule="exact"/>
        <w:ind w:left="-284"/>
        <w:jc w:val="both"/>
        <w:rPr>
          <w:rFonts w:ascii="Arial" w:hAnsi="Arial" w:cs="Arial"/>
          <w:sz w:val="18"/>
          <w:szCs w:val="18"/>
        </w:rPr>
      </w:pPr>
      <w:r w:rsidRPr="001012C2">
        <w:rPr>
          <w:rFonts w:ascii="Arial" w:hAnsi="Arial" w:cs="Arial"/>
          <w:sz w:val="18"/>
          <w:szCs w:val="18"/>
          <w:u w:val="single"/>
        </w:rPr>
        <w:t>Fyzická osoba</w:t>
      </w:r>
      <w:r w:rsidRPr="001012C2">
        <w:rPr>
          <w:rFonts w:ascii="Arial" w:hAnsi="Arial" w:cs="Arial"/>
          <w:sz w:val="18"/>
          <w:szCs w:val="18"/>
        </w:rPr>
        <w:t xml:space="preserve"> je povinna </w:t>
      </w:r>
      <w:r w:rsidR="005D1286" w:rsidRPr="001012C2">
        <w:rPr>
          <w:rFonts w:ascii="Arial" w:hAnsi="Arial" w:cs="Arial"/>
          <w:sz w:val="18"/>
          <w:szCs w:val="18"/>
        </w:rPr>
        <w:t>pro účely ověření totožnosti žadatele nebo osoby oprávněné jednat</w:t>
      </w:r>
      <w:r w:rsidR="005D1286" w:rsidRPr="0005378D">
        <w:rPr>
          <w:rFonts w:ascii="Arial" w:hAnsi="Arial" w:cs="Arial"/>
          <w:sz w:val="18"/>
          <w:szCs w:val="18"/>
        </w:rPr>
        <w:t xml:space="preserve"> za žadatele </w:t>
      </w:r>
      <w:r w:rsidR="00B63EFD" w:rsidRPr="0005378D">
        <w:rPr>
          <w:rFonts w:ascii="Arial" w:hAnsi="Arial" w:cs="Arial"/>
          <w:sz w:val="18"/>
          <w:szCs w:val="18"/>
        </w:rPr>
        <w:t xml:space="preserve">doložit své osobní údaje </w:t>
      </w:r>
      <w:r w:rsidRPr="0005378D">
        <w:rPr>
          <w:rFonts w:ascii="Arial" w:hAnsi="Arial" w:cs="Arial"/>
          <w:sz w:val="18"/>
          <w:szCs w:val="18"/>
        </w:rPr>
        <w:t>občanský</w:t>
      </w:r>
      <w:r w:rsidR="00B63EFD" w:rsidRPr="0005378D">
        <w:rPr>
          <w:rFonts w:ascii="Arial" w:hAnsi="Arial" w:cs="Arial"/>
          <w:sz w:val="18"/>
          <w:szCs w:val="18"/>
        </w:rPr>
        <w:t>m</w:t>
      </w:r>
      <w:r w:rsidRPr="0005378D">
        <w:rPr>
          <w:rFonts w:ascii="Arial" w:hAnsi="Arial" w:cs="Arial"/>
          <w:sz w:val="18"/>
          <w:szCs w:val="18"/>
        </w:rPr>
        <w:t xml:space="preserve"> průkaz</w:t>
      </w:r>
      <w:r w:rsidR="00B63EFD" w:rsidRPr="0005378D">
        <w:rPr>
          <w:rFonts w:ascii="Arial" w:hAnsi="Arial" w:cs="Arial"/>
          <w:sz w:val="18"/>
          <w:szCs w:val="18"/>
        </w:rPr>
        <w:t xml:space="preserve">em, který </w:t>
      </w:r>
      <w:r w:rsidR="005D1286" w:rsidRPr="0005378D">
        <w:rPr>
          <w:rFonts w:ascii="Arial" w:hAnsi="Arial" w:cs="Arial"/>
          <w:sz w:val="18"/>
          <w:szCs w:val="18"/>
        </w:rPr>
        <w:t xml:space="preserve">po vyplnění a odeslání žádosti o dotaci zanese </w:t>
      </w:r>
      <w:r w:rsidR="00B63EFD" w:rsidRPr="0005378D">
        <w:rPr>
          <w:rFonts w:ascii="Arial" w:hAnsi="Arial" w:cs="Arial"/>
          <w:sz w:val="18"/>
          <w:szCs w:val="18"/>
        </w:rPr>
        <w:t xml:space="preserve">administrátorovi programu </w:t>
      </w:r>
      <w:r w:rsidR="005D1286" w:rsidRPr="0005378D">
        <w:rPr>
          <w:rFonts w:ascii="Arial" w:hAnsi="Arial" w:cs="Arial"/>
          <w:sz w:val="18"/>
          <w:szCs w:val="18"/>
        </w:rPr>
        <w:t>k</w:t>
      </w:r>
      <w:r w:rsidR="0005378D" w:rsidRPr="0005378D">
        <w:rPr>
          <w:rFonts w:ascii="Arial" w:hAnsi="Arial" w:cs="Arial"/>
          <w:sz w:val="18"/>
          <w:szCs w:val="18"/>
        </w:rPr>
        <w:t> </w:t>
      </w:r>
      <w:r w:rsidR="005D1286" w:rsidRPr="0005378D">
        <w:rPr>
          <w:rFonts w:ascii="Arial" w:hAnsi="Arial" w:cs="Arial"/>
          <w:sz w:val="18"/>
          <w:szCs w:val="18"/>
        </w:rPr>
        <w:t>nahlédnutí</w:t>
      </w:r>
      <w:r w:rsidR="0005378D" w:rsidRPr="0005378D">
        <w:rPr>
          <w:rFonts w:ascii="Arial" w:hAnsi="Arial" w:cs="Arial"/>
          <w:sz w:val="18"/>
          <w:szCs w:val="18"/>
        </w:rPr>
        <w:br/>
      </w:r>
      <w:r w:rsidR="005D1286" w:rsidRPr="0005378D">
        <w:rPr>
          <w:rFonts w:ascii="Arial" w:hAnsi="Arial" w:cs="Arial"/>
          <w:sz w:val="18"/>
          <w:szCs w:val="18"/>
        </w:rPr>
        <w:t>a ke kontrole správnosti údajů uvedených v žádosti</w:t>
      </w:r>
      <w:r w:rsidRPr="0005378D">
        <w:rPr>
          <w:rFonts w:ascii="Arial" w:hAnsi="Arial" w:cs="Arial"/>
          <w:sz w:val="18"/>
          <w:szCs w:val="18"/>
        </w:rPr>
        <w:t>.</w:t>
      </w:r>
    </w:p>
    <w:p w:rsidR="001012C2" w:rsidRPr="001012C2" w:rsidRDefault="001012C2" w:rsidP="001012C2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sz w:val="17"/>
          <w:szCs w:val="17"/>
          <w:highlight w:val="yellow"/>
        </w:rPr>
      </w:pP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právnická osoba</w:t>
      </w:r>
      <w:r w:rsidRPr="003A3CC8">
        <w:rPr>
          <w:rFonts w:ascii="Arial" w:hAnsi="Arial" w:cs="Arial"/>
          <w:b/>
          <w:sz w:val="17"/>
          <w:szCs w:val="17"/>
          <w:highlight w:val="yellow"/>
        </w:rPr>
        <w:t xml:space="preserve"> doloží </w:t>
      </w: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úplný výpis</w:t>
      </w:r>
      <w:r w:rsidRPr="003A3CC8">
        <w:rPr>
          <w:rFonts w:ascii="Arial" w:hAnsi="Arial" w:cs="Arial"/>
          <w:b/>
          <w:sz w:val="17"/>
          <w:szCs w:val="17"/>
          <w:highlight w:val="yellow"/>
        </w:rPr>
        <w:t xml:space="preserve"> platných údajů a údajů, které byly vymazány bez náhrady nebo nahrazeny novými údaji, </w:t>
      </w: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z evidence skutečných majitelů</w:t>
      </w:r>
      <w:r w:rsidRPr="003A3CC8">
        <w:rPr>
          <w:rFonts w:ascii="Arial" w:hAnsi="Arial" w:cs="Arial"/>
          <w:sz w:val="17"/>
          <w:szCs w:val="17"/>
          <w:highlight w:val="yellow"/>
        </w:rPr>
        <w:t xml:space="preserve"> </w:t>
      </w:r>
      <w:r w:rsidRPr="003A3CC8">
        <w:rPr>
          <w:rFonts w:ascii="Arial" w:hAnsi="Arial" w:cs="Arial"/>
          <w:i/>
          <w:sz w:val="17"/>
          <w:szCs w:val="17"/>
          <w:highlight w:val="yellow"/>
        </w:rPr>
        <w:t>(nedokládají PO, které dle § 7 zákona č. 37/2021 Sb., o evidenci skutečných majitelů nemají skutečného majitele)</w:t>
      </w:r>
      <w:r w:rsidRPr="003A3CC8">
        <w:rPr>
          <w:rFonts w:ascii="Arial" w:hAnsi="Arial" w:cs="Arial"/>
          <w:sz w:val="17"/>
          <w:szCs w:val="17"/>
          <w:highlight w:val="yellow"/>
        </w:rPr>
        <w:t>,</w:t>
      </w:r>
    </w:p>
    <w:p w:rsidR="00861A74" w:rsidRPr="0005378D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05378D">
        <w:rPr>
          <w:rFonts w:ascii="Arial" w:hAnsi="Arial" w:cs="Arial"/>
          <w:b/>
          <w:sz w:val="18"/>
          <w:szCs w:val="18"/>
        </w:rPr>
        <w:t>u právnické osoby zastoupené na základě plné moci/pověření úředně ověřenou kopii plné moci/pověření,</w:t>
      </w:r>
    </w:p>
    <w:p w:rsidR="00861A74" w:rsidRPr="001012C2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05378D">
        <w:rPr>
          <w:rFonts w:ascii="Arial" w:hAnsi="Arial" w:cs="Arial"/>
          <w:b/>
          <w:sz w:val="18"/>
          <w:szCs w:val="18"/>
        </w:rPr>
        <w:t xml:space="preserve">Prohlášení žadatele o poskytnutí dotace/návratné finanční výpomoci </w:t>
      </w:r>
      <w:r w:rsidRPr="0005378D">
        <w:rPr>
          <w:rFonts w:ascii="Arial" w:hAnsi="Arial" w:cs="Arial"/>
          <w:sz w:val="18"/>
          <w:szCs w:val="18"/>
        </w:rPr>
        <w:t xml:space="preserve">(je k dispozici ke stažení na internetových stránkách statutárního města Prostějova na adrese </w:t>
      </w:r>
      <w:hyperlink r:id="rId8" w:history="1">
        <w:r w:rsidRPr="0005378D">
          <w:rPr>
            <w:rFonts w:ascii="Arial" w:hAnsi="Arial" w:cs="Arial"/>
            <w:sz w:val="18"/>
            <w:szCs w:val="18"/>
            <w:u w:val="single"/>
          </w:rPr>
          <w:t>www.prostejov.eu</w:t>
        </w:r>
      </w:hyperlink>
      <w:r w:rsidR="00935452" w:rsidRPr="00935452">
        <w:rPr>
          <w:rFonts w:ascii="Arial" w:hAnsi="Arial" w:cs="Arial"/>
          <w:sz w:val="18"/>
          <w:szCs w:val="18"/>
        </w:rPr>
        <w:t xml:space="preserve">, </w:t>
      </w:r>
      <w:r w:rsidR="00950915" w:rsidRPr="001012C2">
        <w:rPr>
          <w:rFonts w:ascii="Arial" w:hAnsi="Arial" w:cs="Arial"/>
          <w:sz w:val="18"/>
          <w:szCs w:val="18"/>
        </w:rPr>
        <w:t>odkaz „Občan“ – „Dotace“</w:t>
      </w:r>
      <w:r w:rsidR="00935452" w:rsidRPr="001012C2">
        <w:rPr>
          <w:rFonts w:ascii="Arial" w:hAnsi="Arial" w:cs="Arial"/>
          <w:sz w:val="18"/>
          <w:szCs w:val="18"/>
        </w:rPr>
        <w:t>,</w:t>
      </w:r>
      <w:r w:rsidRPr="001012C2">
        <w:rPr>
          <w:rFonts w:ascii="Arial" w:hAnsi="Arial" w:cs="Arial"/>
          <w:sz w:val="18"/>
          <w:szCs w:val="18"/>
        </w:rPr>
        <w:t xml:space="preserve"> a v tištěné podobě na Informační službě Magistrátu města Prostějova),</w:t>
      </w:r>
    </w:p>
    <w:p w:rsidR="00861A74" w:rsidRPr="001012C2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1012C2">
        <w:rPr>
          <w:rFonts w:ascii="Arial" w:hAnsi="Arial" w:cs="Arial"/>
          <w:b/>
          <w:sz w:val="18"/>
          <w:szCs w:val="18"/>
        </w:rPr>
        <w:t xml:space="preserve">doklad o zřízení bankovního účtu </w:t>
      </w:r>
      <w:r w:rsidRPr="001012C2">
        <w:rPr>
          <w:rFonts w:ascii="Arial" w:hAnsi="Arial" w:cs="Arial"/>
          <w:sz w:val="18"/>
          <w:szCs w:val="18"/>
        </w:rPr>
        <w:t>(kopie smlouvy o zřízení účtu anebo potvrzení příslušného bankovního ústavu s</w:t>
      </w:r>
      <w:r w:rsidR="00935452" w:rsidRPr="001012C2">
        <w:rPr>
          <w:rFonts w:ascii="Arial" w:hAnsi="Arial" w:cs="Arial"/>
          <w:sz w:val="18"/>
          <w:szCs w:val="18"/>
        </w:rPr>
        <w:t xml:space="preserve"> </w:t>
      </w:r>
      <w:r w:rsidRPr="001012C2">
        <w:rPr>
          <w:rFonts w:ascii="Arial" w:hAnsi="Arial" w:cs="Arial"/>
          <w:sz w:val="18"/>
          <w:szCs w:val="18"/>
        </w:rPr>
        <w:t>uvedením majitele účtu a aktuálním číslem účtu</w:t>
      </w:r>
      <w:r w:rsidR="00935452" w:rsidRPr="001012C2">
        <w:rPr>
          <w:rFonts w:ascii="Arial" w:hAnsi="Arial" w:cs="Arial"/>
          <w:sz w:val="18"/>
          <w:szCs w:val="18"/>
        </w:rPr>
        <w:t>, případně aktuálním výpisem z účtu),</w:t>
      </w:r>
    </w:p>
    <w:p w:rsidR="00861A74" w:rsidRPr="0005378D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sz w:val="16"/>
          <w:szCs w:val="16"/>
        </w:rPr>
      </w:pPr>
      <w:r w:rsidRPr="0005378D">
        <w:rPr>
          <w:rFonts w:ascii="Arial" w:hAnsi="Arial" w:cs="Arial"/>
          <w:b/>
          <w:sz w:val="18"/>
          <w:szCs w:val="18"/>
        </w:rPr>
        <w:t xml:space="preserve">přehled o dosavadní činnosti žadatele a případné reference </w:t>
      </w:r>
      <w:r w:rsidRPr="0005378D">
        <w:rPr>
          <w:rFonts w:ascii="Arial" w:hAnsi="Arial" w:cs="Arial"/>
          <w:i/>
          <w:sz w:val="16"/>
          <w:szCs w:val="16"/>
        </w:rPr>
        <w:t>(v této příloze je možné doplnit i údaje, pro jejichž uvedení nebyl v žádosti dostatek místa, případně lze uvést i další údaje, považuje-li to žadatel za vhodné pro účely podrobnější specifikace žádosti),</w:t>
      </w:r>
    </w:p>
    <w:p w:rsidR="00861A74" w:rsidRPr="0005378D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5378D">
        <w:rPr>
          <w:rFonts w:ascii="Arial" w:hAnsi="Arial" w:cs="Arial"/>
          <w:i/>
          <w:color w:val="FF0000"/>
          <w:sz w:val="18"/>
          <w:szCs w:val="18"/>
        </w:rPr>
        <w:t xml:space="preserve">další přílohy doplní věcně příslušný odbor dle účelu a důvodu podpory vyhlašovaného programu (viz bod </w:t>
      </w:r>
      <w:proofErr w:type="gramStart"/>
      <w:r w:rsidRPr="0005378D">
        <w:rPr>
          <w:rFonts w:ascii="Arial" w:hAnsi="Arial" w:cs="Arial"/>
          <w:i/>
          <w:color w:val="FF0000"/>
          <w:sz w:val="18"/>
          <w:szCs w:val="18"/>
        </w:rPr>
        <w:t>10.2. VZORU</w:t>
      </w:r>
      <w:proofErr w:type="gramEnd"/>
      <w:r w:rsidRPr="0005378D">
        <w:rPr>
          <w:rFonts w:ascii="Arial" w:hAnsi="Arial" w:cs="Arial"/>
          <w:i/>
          <w:color w:val="FF0000"/>
          <w:sz w:val="18"/>
          <w:szCs w:val="18"/>
        </w:rPr>
        <w:t xml:space="preserve"> vyhlášení dotačního programu).</w:t>
      </w:r>
    </w:p>
    <w:p w:rsidR="00760D00" w:rsidRDefault="00760D00" w:rsidP="00722967">
      <w:pPr>
        <w:pBdr>
          <w:bottom w:val="single" w:sz="6" w:space="1" w:color="auto"/>
        </w:pBdr>
        <w:tabs>
          <w:tab w:val="left" w:pos="-567"/>
        </w:tabs>
        <w:spacing w:line="240" w:lineRule="exact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C07260" w:rsidRDefault="00C07260" w:rsidP="00722967">
      <w:pPr>
        <w:tabs>
          <w:tab w:val="left" w:pos="-567"/>
        </w:tabs>
        <w:spacing w:line="240" w:lineRule="exact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B50DFF" w:rsidRPr="001012C2" w:rsidRDefault="002D1321" w:rsidP="00B50DFF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1012C2">
        <w:rPr>
          <w:rFonts w:ascii="Arial" w:hAnsi="Arial" w:cs="Arial"/>
          <w:color w:val="000000" w:themeColor="text1"/>
          <w:sz w:val="15"/>
          <w:szCs w:val="15"/>
        </w:rPr>
        <w:t xml:space="preserve">Informace výše uvedené jsou osobními údaji ve smyslu předpisů na ochranu osobních údajů. Správcem osobních údajů je </w:t>
      </w:r>
      <w:r w:rsidR="00CE1363" w:rsidRPr="001012C2">
        <w:rPr>
          <w:rFonts w:ascii="Arial" w:hAnsi="Arial" w:cs="Arial"/>
          <w:color w:val="000000" w:themeColor="text1"/>
          <w:sz w:val="15"/>
          <w:szCs w:val="15"/>
        </w:rPr>
        <w:t>s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 xml:space="preserve">tatutární město Prostějov, </w:t>
      </w:r>
      <w:r w:rsidR="001012C2">
        <w:rPr>
          <w:rFonts w:ascii="Arial" w:hAnsi="Arial" w:cs="Arial"/>
          <w:color w:val="000000" w:themeColor="text1"/>
          <w:sz w:val="15"/>
          <w:szCs w:val="15"/>
        </w:rPr>
        <w:br/>
      </w:r>
      <w:r w:rsidRPr="001012C2">
        <w:rPr>
          <w:rFonts w:ascii="Arial" w:hAnsi="Arial" w:cs="Arial"/>
          <w:color w:val="000000" w:themeColor="text1"/>
          <w:sz w:val="15"/>
          <w:szCs w:val="15"/>
        </w:rPr>
        <w:t xml:space="preserve">se sídlem T. G. Masaryka 130/14, 796 01 Prostějov. 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>Osobní údaje uvedené v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 xml:space="preserve"> žádosti o poskytnutí dotace (vč. příloh), 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budou zpracovávány 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 xml:space="preserve">zákonným způsobem, a to 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za účelem 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>posouzení žádosti a případné plnění smlouvy o poskytnutí dotace.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>V souladu se spisovým řádem budou o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>sobní údaje zpracovávány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 xml:space="preserve"> po dobu 10 let.</w:t>
      </w:r>
      <w:r w:rsidR="00B50DFF" w:rsidRPr="001012C2">
        <w:rPr>
          <w:rFonts w:ascii="Arial" w:hAnsi="Arial" w:cs="Arial"/>
          <w:color w:val="000000" w:themeColor="text1"/>
          <w:sz w:val="15"/>
          <w:szCs w:val="15"/>
        </w:rPr>
        <w:t xml:space="preserve"> 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 xml:space="preserve">Právním základem pro zpracování osobních údajů je čl. 6 odst. 1 písm. c) GDPR – plnění právní povinnosti (§ 10a zákona </w:t>
      </w:r>
      <w:r w:rsidR="001012C2">
        <w:rPr>
          <w:rFonts w:ascii="Arial" w:hAnsi="Arial" w:cs="Arial"/>
          <w:color w:val="000000" w:themeColor="text1"/>
          <w:sz w:val="15"/>
          <w:szCs w:val="15"/>
        </w:rPr>
        <w:br/>
      </w:r>
      <w:r w:rsidRPr="001012C2">
        <w:rPr>
          <w:rFonts w:ascii="Arial" w:hAnsi="Arial" w:cs="Arial"/>
          <w:color w:val="000000" w:themeColor="text1"/>
          <w:sz w:val="15"/>
          <w:szCs w:val="15"/>
        </w:rPr>
        <w:t>č. 250/2000Sb., o rozpočtových pravidlech územních rozpočtů), a zároveň čl. 6 odst. 1 písm. b) GDPR – zpracování nezbytných údajů pro splnění smlouvy.</w:t>
      </w:r>
      <w:r w:rsidR="00B50DFF" w:rsidRPr="001012C2">
        <w:rPr>
          <w:rFonts w:ascii="Arial" w:hAnsi="Arial" w:cs="Arial"/>
          <w:color w:val="000000" w:themeColor="text1"/>
          <w:sz w:val="15"/>
          <w:szCs w:val="15"/>
        </w:rPr>
        <w:t xml:space="preserve"> </w:t>
      </w:r>
    </w:p>
    <w:p w:rsidR="00B50DFF" w:rsidRPr="001012C2" w:rsidRDefault="00B50DFF" w:rsidP="00B50DFF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:rsidR="00646C3E" w:rsidRPr="001012C2" w:rsidRDefault="002D1321" w:rsidP="00B50DFF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>Máte právo požadovat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>: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přístup k osobním údajům, 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>jejich opravu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nebo výmaz, případně omezení zpracování, přenositelnost a 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>vznesení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námitk</w:t>
      </w:r>
      <w:r w:rsidRPr="001012C2">
        <w:rPr>
          <w:rFonts w:ascii="Arial" w:hAnsi="Arial" w:cs="Arial"/>
          <w:color w:val="000000" w:themeColor="text1"/>
          <w:sz w:val="15"/>
          <w:szCs w:val="15"/>
        </w:rPr>
        <w:t>y</w:t>
      </w:r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proti zpracování. Pokud se budete domnívat, že zpracováním Vašich osobních údajů jsou porušeny předpisy na ochranu osobních údajů, můžete podat stížnost u Úřadu pro ochranu osobních údajů (</w:t>
      </w:r>
      <w:hyperlink r:id="rId9" w:history="1">
        <w:r w:rsidRPr="001012C2">
          <w:rPr>
            <w:rStyle w:val="Hypertextovodkaz"/>
            <w:rFonts w:ascii="Arial" w:eastAsiaTheme="minorHAnsi" w:hAnsi="Arial" w:cs="Arial"/>
            <w:sz w:val="15"/>
            <w:szCs w:val="15"/>
          </w:rPr>
          <w:t>www.uoou.cz</w:t>
        </w:r>
      </w:hyperlink>
      <w:r w:rsidRPr="001012C2">
        <w:rPr>
          <w:rFonts w:ascii="Arial" w:eastAsiaTheme="minorHAnsi" w:hAnsi="Arial" w:cs="Arial"/>
          <w:color w:val="000000" w:themeColor="text1"/>
          <w:sz w:val="15"/>
          <w:szCs w:val="15"/>
        </w:rPr>
        <w:t>).</w:t>
      </w:r>
    </w:p>
    <w:sectPr w:rsidR="00646C3E" w:rsidRPr="001012C2" w:rsidSect="00861A74">
      <w:footerReference w:type="default" r:id="rId10"/>
      <w:headerReference w:type="first" r:id="rId11"/>
      <w:footerReference w:type="first" r:id="rId12"/>
      <w:pgSz w:w="11906" w:h="16838" w:code="9"/>
      <w:pgMar w:top="851" w:right="849" w:bottom="709" w:left="1418" w:header="426" w:footer="26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37" w:rsidRDefault="009A0F37">
      <w:r>
        <w:separator/>
      </w:r>
    </w:p>
  </w:endnote>
  <w:endnote w:type="continuationSeparator" w:id="0">
    <w:p w:rsidR="009A0F37" w:rsidRDefault="009A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15" w:rsidRDefault="00950915" w:rsidP="00235C49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  <w:jc w:val="center"/>
      <w:rPr>
        <w:rStyle w:val="Zpatsledovanodkaz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F2B18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15" w:rsidRDefault="00950915" w:rsidP="00802BAC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</w:pPr>
    <w:r>
      <w:tab/>
    </w:r>
  </w:p>
  <w:p w:rsidR="00950915" w:rsidRDefault="00950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37" w:rsidRDefault="009A0F37">
      <w:r>
        <w:separator/>
      </w:r>
    </w:p>
  </w:footnote>
  <w:footnote w:type="continuationSeparator" w:id="0">
    <w:p w:rsidR="009A0F37" w:rsidRDefault="009A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15" w:rsidRPr="009353D7" w:rsidRDefault="00950915" w:rsidP="002A21C8">
    <w:pPr>
      <w:pStyle w:val="Zhlav"/>
      <w:ind w:left="-567"/>
      <w:jc w:val="right"/>
      <w:rPr>
        <w:rFonts w:ascii="Arial" w:hAnsi="Arial" w:cs="Arial"/>
        <w:caps w:val="0"/>
        <w:color w:val="1F497D" w:themeColor="text2"/>
        <w:sz w:val="22"/>
        <w:szCs w:val="22"/>
      </w:rPr>
    </w:pPr>
    <w:r>
      <w:rPr>
        <w:rFonts w:ascii="Arial" w:hAnsi="Arial" w:cs="Arial"/>
        <w:caps w:val="0"/>
        <w:sz w:val="22"/>
        <w:szCs w:val="22"/>
      </w:rPr>
      <w:t xml:space="preserve">                                                         </w:t>
    </w:r>
    <w:r>
      <w:tab/>
    </w:r>
    <w:r w:rsidRPr="009353D7">
      <w:rPr>
        <w:rFonts w:ascii="Arial" w:hAnsi="Arial" w:cs="Arial"/>
        <w:caps w:val="0"/>
        <w:color w:val="1F497D" w:themeColor="text2"/>
        <w:sz w:val="22"/>
        <w:szCs w:val="22"/>
      </w:rPr>
      <w:t>Příloha č. 7a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4C863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30C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E95708"/>
    <w:multiLevelType w:val="hybridMultilevel"/>
    <w:tmpl w:val="FDF2D35A"/>
    <w:lvl w:ilvl="0" w:tplc="A14693B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5215"/>
    <w:multiLevelType w:val="hybridMultilevel"/>
    <w:tmpl w:val="B38A3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8296A"/>
    <w:multiLevelType w:val="hybridMultilevel"/>
    <w:tmpl w:val="C5922F28"/>
    <w:lvl w:ilvl="0" w:tplc="ED488EB8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3BBE"/>
    <w:multiLevelType w:val="hybridMultilevel"/>
    <w:tmpl w:val="260A94C6"/>
    <w:lvl w:ilvl="0" w:tplc="C64A8F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B57A5"/>
    <w:multiLevelType w:val="hybridMultilevel"/>
    <w:tmpl w:val="63F66DD0"/>
    <w:lvl w:ilvl="0" w:tplc="12E4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5A42"/>
    <w:multiLevelType w:val="hybridMultilevel"/>
    <w:tmpl w:val="D29A0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00268"/>
    <w:multiLevelType w:val="hybridMultilevel"/>
    <w:tmpl w:val="00F2B0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247179"/>
    <w:multiLevelType w:val="hybridMultilevel"/>
    <w:tmpl w:val="95EACC9E"/>
    <w:lvl w:ilvl="0" w:tplc="4E1050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CE7"/>
    <w:multiLevelType w:val="hybridMultilevel"/>
    <w:tmpl w:val="3B9A0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534FE"/>
    <w:multiLevelType w:val="hybridMultilevel"/>
    <w:tmpl w:val="316EBE1E"/>
    <w:lvl w:ilvl="0" w:tplc="088C34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77144"/>
    <w:multiLevelType w:val="hybridMultilevel"/>
    <w:tmpl w:val="B1045FCE"/>
    <w:lvl w:ilvl="0" w:tplc="899CA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688C"/>
    <w:multiLevelType w:val="hybridMultilevel"/>
    <w:tmpl w:val="22FA2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547ED"/>
    <w:multiLevelType w:val="hybridMultilevel"/>
    <w:tmpl w:val="72D60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D6040"/>
    <w:multiLevelType w:val="hybridMultilevel"/>
    <w:tmpl w:val="08366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1F2D"/>
    <w:multiLevelType w:val="hybridMultilevel"/>
    <w:tmpl w:val="DEE0C2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10ADF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2A20"/>
    <w:multiLevelType w:val="hybridMultilevel"/>
    <w:tmpl w:val="328C83D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5C3B"/>
    <w:multiLevelType w:val="hybridMultilevel"/>
    <w:tmpl w:val="D27EBFA6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F39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70AF"/>
    <w:multiLevelType w:val="hybridMultilevel"/>
    <w:tmpl w:val="38E624D4"/>
    <w:lvl w:ilvl="0" w:tplc="28D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6"/>
  </w:num>
  <w:num w:numId="18">
    <w:abstractNumId w:val="22"/>
  </w:num>
  <w:num w:numId="19">
    <w:abstractNumId w:val="8"/>
  </w:num>
  <w:num w:numId="20">
    <w:abstractNumId w:val="7"/>
  </w:num>
  <w:num w:numId="21">
    <w:abstractNumId w:val="26"/>
  </w:num>
  <w:num w:numId="22">
    <w:abstractNumId w:val="14"/>
  </w:num>
  <w:num w:numId="23">
    <w:abstractNumId w:val="15"/>
  </w:num>
  <w:num w:numId="24">
    <w:abstractNumId w:val="12"/>
  </w:num>
  <w:num w:numId="25">
    <w:abstractNumId w:val="16"/>
  </w:num>
  <w:num w:numId="26">
    <w:abstractNumId w:val="21"/>
  </w:num>
  <w:num w:numId="27">
    <w:abstractNumId w:val="24"/>
  </w:num>
  <w:num w:numId="28">
    <w:abstractNumId w:val="23"/>
  </w:num>
  <w:num w:numId="29">
    <w:abstractNumId w:val="9"/>
  </w:num>
  <w:num w:numId="30">
    <w:abstractNumId w:val="11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91"/>
    <w:rsid w:val="000071CE"/>
    <w:rsid w:val="00027888"/>
    <w:rsid w:val="0003325B"/>
    <w:rsid w:val="00035F19"/>
    <w:rsid w:val="00036D05"/>
    <w:rsid w:val="00042735"/>
    <w:rsid w:val="00044CA6"/>
    <w:rsid w:val="0005378D"/>
    <w:rsid w:val="00063B0A"/>
    <w:rsid w:val="00063B63"/>
    <w:rsid w:val="000658A1"/>
    <w:rsid w:val="00070015"/>
    <w:rsid w:val="00075EA6"/>
    <w:rsid w:val="00081F0D"/>
    <w:rsid w:val="0008294D"/>
    <w:rsid w:val="00084E36"/>
    <w:rsid w:val="0009328E"/>
    <w:rsid w:val="00094374"/>
    <w:rsid w:val="00095894"/>
    <w:rsid w:val="000A3BF1"/>
    <w:rsid w:val="000A43F0"/>
    <w:rsid w:val="000C6236"/>
    <w:rsid w:val="000E0F52"/>
    <w:rsid w:val="001007A7"/>
    <w:rsid w:val="001012C2"/>
    <w:rsid w:val="00114FB6"/>
    <w:rsid w:val="001276EF"/>
    <w:rsid w:val="001320DD"/>
    <w:rsid w:val="00133947"/>
    <w:rsid w:val="001478A2"/>
    <w:rsid w:val="00153920"/>
    <w:rsid w:val="00153BF2"/>
    <w:rsid w:val="00155E68"/>
    <w:rsid w:val="00160F9B"/>
    <w:rsid w:val="00164053"/>
    <w:rsid w:val="001644A7"/>
    <w:rsid w:val="001819D3"/>
    <w:rsid w:val="00184FDE"/>
    <w:rsid w:val="0019731E"/>
    <w:rsid w:val="001A70EE"/>
    <w:rsid w:val="001B4E27"/>
    <w:rsid w:val="001D08E6"/>
    <w:rsid w:val="001D21FC"/>
    <w:rsid w:val="001D2758"/>
    <w:rsid w:val="001D36E1"/>
    <w:rsid w:val="001E14CF"/>
    <w:rsid w:val="001E5986"/>
    <w:rsid w:val="001F2B18"/>
    <w:rsid w:val="00200BBB"/>
    <w:rsid w:val="00204BF2"/>
    <w:rsid w:val="00213128"/>
    <w:rsid w:val="00230384"/>
    <w:rsid w:val="002309D4"/>
    <w:rsid w:val="002322BB"/>
    <w:rsid w:val="00235C49"/>
    <w:rsid w:val="0025058A"/>
    <w:rsid w:val="00254BDF"/>
    <w:rsid w:val="0027127F"/>
    <w:rsid w:val="00294007"/>
    <w:rsid w:val="0029460C"/>
    <w:rsid w:val="00294790"/>
    <w:rsid w:val="002A21C8"/>
    <w:rsid w:val="002B7E64"/>
    <w:rsid w:val="002C0C31"/>
    <w:rsid w:val="002C2269"/>
    <w:rsid w:val="002C4744"/>
    <w:rsid w:val="002D1321"/>
    <w:rsid w:val="002D6B0C"/>
    <w:rsid w:val="002E154E"/>
    <w:rsid w:val="002E3CA9"/>
    <w:rsid w:val="002E5F3F"/>
    <w:rsid w:val="002F5F79"/>
    <w:rsid w:val="002F72FF"/>
    <w:rsid w:val="00303A3F"/>
    <w:rsid w:val="0032614F"/>
    <w:rsid w:val="003333D9"/>
    <w:rsid w:val="00334FD7"/>
    <w:rsid w:val="003371EF"/>
    <w:rsid w:val="00342735"/>
    <w:rsid w:val="003579ED"/>
    <w:rsid w:val="003758B3"/>
    <w:rsid w:val="003872BA"/>
    <w:rsid w:val="00392AE6"/>
    <w:rsid w:val="00396021"/>
    <w:rsid w:val="0039684E"/>
    <w:rsid w:val="00397D11"/>
    <w:rsid w:val="003B0E1E"/>
    <w:rsid w:val="003C195A"/>
    <w:rsid w:val="003C1B4B"/>
    <w:rsid w:val="003C56B5"/>
    <w:rsid w:val="003D0C8A"/>
    <w:rsid w:val="003D1587"/>
    <w:rsid w:val="003D2391"/>
    <w:rsid w:val="003D2766"/>
    <w:rsid w:val="003E2BBD"/>
    <w:rsid w:val="003E5A72"/>
    <w:rsid w:val="003F3B20"/>
    <w:rsid w:val="00406D5A"/>
    <w:rsid w:val="004134ED"/>
    <w:rsid w:val="00414069"/>
    <w:rsid w:val="00416FB0"/>
    <w:rsid w:val="00426918"/>
    <w:rsid w:val="00440062"/>
    <w:rsid w:val="0045656C"/>
    <w:rsid w:val="004731BD"/>
    <w:rsid w:val="00473617"/>
    <w:rsid w:val="00475029"/>
    <w:rsid w:val="00486E83"/>
    <w:rsid w:val="004A03DA"/>
    <w:rsid w:val="004C2B6D"/>
    <w:rsid w:val="004C6AA1"/>
    <w:rsid w:val="004E3760"/>
    <w:rsid w:val="004F60E2"/>
    <w:rsid w:val="0050099E"/>
    <w:rsid w:val="005053BD"/>
    <w:rsid w:val="00513FD7"/>
    <w:rsid w:val="00514453"/>
    <w:rsid w:val="00514F3F"/>
    <w:rsid w:val="005264EB"/>
    <w:rsid w:val="005268CF"/>
    <w:rsid w:val="00531B2A"/>
    <w:rsid w:val="005412C9"/>
    <w:rsid w:val="00550B39"/>
    <w:rsid w:val="00551076"/>
    <w:rsid w:val="00551090"/>
    <w:rsid w:val="00553850"/>
    <w:rsid w:val="00591B37"/>
    <w:rsid w:val="00593068"/>
    <w:rsid w:val="00593A5B"/>
    <w:rsid w:val="005947BF"/>
    <w:rsid w:val="005951AF"/>
    <w:rsid w:val="005A0FDF"/>
    <w:rsid w:val="005C740A"/>
    <w:rsid w:val="005D1286"/>
    <w:rsid w:val="005D1F3D"/>
    <w:rsid w:val="005D2E32"/>
    <w:rsid w:val="005E6232"/>
    <w:rsid w:val="005E7539"/>
    <w:rsid w:val="005F0A23"/>
    <w:rsid w:val="005F0B44"/>
    <w:rsid w:val="005F6A30"/>
    <w:rsid w:val="005F7BC8"/>
    <w:rsid w:val="006161DA"/>
    <w:rsid w:val="00621F26"/>
    <w:rsid w:val="0062693A"/>
    <w:rsid w:val="0063617C"/>
    <w:rsid w:val="00646344"/>
    <w:rsid w:val="00646C3E"/>
    <w:rsid w:val="006603B7"/>
    <w:rsid w:val="006647B4"/>
    <w:rsid w:val="0066569D"/>
    <w:rsid w:val="006659E0"/>
    <w:rsid w:val="006712D6"/>
    <w:rsid w:val="0067628D"/>
    <w:rsid w:val="00676398"/>
    <w:rsid w:val="00682E94"/>
    <w:rsid w:val="006A34FC"/>
    <w:rsid w:val="006B10FA"/>
    <w:rsid w:val="006B50C4"/>
    <w:rsid w:val="006B6287"/>
    <w:rsid w:val="006C4821"/>
    <w:rsid w:val="006E4035"/>
    <w:rsid w:val="006E6DCE"/>
    <w:rsid w:val="007019D8"/>
    <w:rsid w:val="00711974"/>
    <w:rsid w:val="007133E5"/>
    <w:rsid w:val="00713F8D"/>
    <w:rsid w:val="007157A3"/>
    <w:rsid w:val="00722967"/>
    <w:rsid w:val="007310B9"/>
    <w:rsid w:val="00751F32"/>
    <w:rsid w:val="00760D00"/>
    <w:rsid w:val="00762BE6"/>
    <w:rsid w:val="00782F7C"/>
    <w:rsid w:val="007A17D7"/>
    <w:rsid w:val="007B0F25"/>
    <w:rsid w:val="007C0724"/>
    <w:rsid w:val="007C144A"/>
    <w:rsid w:val="007C3295"/>
    <w:rsid w:val="007D1DED"/>
    <w:rsid w:val="007D2D77"/>
    <w:rsid w:val="007D4401"/>
    <w:rsid w:val="007E701F"/>
    <w:rsid w:val="007F3A60"/>
    <w:rsid w:val="007F766B"/>
    <w:rsid w:val="00802BAC"/>
    <w:rsid w:val="00804172"/>
    <w:rsid w:val="00804AA9"/>
    <w:rsid w:val="0081376E"/>
    <w:rsid w:val="00832228"/>
    <w:rsid w:val="008366D7"/>
    <w:rsid w:val="00861A74"/>
    <w:rsid w:val="00872D10"/>
    <w:rsid w:val="008821CF"/>
    <w:rsid w:val="008838E1"/>
    <w:rsid w:val="008934BC"/>
    <w:rsid w:val="008A72C8"/>
    <w:rsid w:val="008C3201"/>
    <w:rsid w:val="008C6A14"/>
    <w:rsid w:val="008D23DB"/>
    <w:rsid w:val="008E6F8E"/>
    <w:rsid w:val="008E7084"/>
    <w:rsid w:val="008E75C8"/>
    <w:rsid w:val="008E7C40"/>
    <w:rsid w:val="008F3D21"/>
    <w:rsid w:val="00900233"/>
    <w:rsid w:val="00901927"/>
    <w:rsid w:val="00902717"/>
    <w:rsid w:val="00906F93"/>
    <w:rsid w:val="00910577"/>
    <w:rsid w:val="00913B8B"/>
    <w:rsid w:val="00926FAC"/>
    <w:rsid w:val="009278B7"/>
    <w:rsid w:val="00933F37"/>
    <w:rsid w:val="009353D7"/>
    <w:rsid w:val="00935452"/>
    <w:rsid w:val="00943E52"/>
    <w:rsid w:val="00944321"/>
    <w:rsid w:val="00944398"/>
    <w:rsid w:val="00950915"/>
    <w:rsid w:val="009653F3"/>
    <w:rsid w:val="009945E6"/>
    <w:rsid w:val="00994ED2"/>
    <w:rsid w:val="009A0F37"/>
    <w:rsid w:val="009A2D1F"/>
    <w:rsid w:val="009B2998"/>
    <w:rsid w:val="009B585D"/>
    <w:rsid w:val="009C5AC5"/>
    <w:rsid w:val="009C71F5"/>
    <w:rsid w:val="009E3BDF"/>
    <w:rsid w:val="009F63C1"/>
    <w:rsid w:val="009F7E30"/>
    <w:rsid w:val="00A012C6"/>
    <w:rsid w:val="00A01C6C"/>
    <w:rsid w:val="00A0705B"/>
    <w:rsid w:val="00A1446D"/>
    <w:rsid w:val="00A2015D"/>
    <w:rsid w:val="00A2157A"/>
    <w:rsid w:val="00A23805"/>
    <w:rsid w:val="00A31331"/>
    <w:rsid w:val="00A516E8"/>
    <w:rsid w:val="00A56432"/>
    <w:rsid w:val="00A62D1D"/>
    <w:rsid w:val="00A64F4C"/>
    <w:rsid w:val="00A73B25"/>
    <w:rsid w:val="00A808CA"/>
    <w:rsid w:val="00A823F9"/>
    <w:rsid w:val="00A82B7C"/>
    <w:rsid w:val="00A8353E"/>
    <w:rsid w:val="00A91BE0"/>
    <w:rsid w:val="00AB0C9E"/>
    <w:rsid w:val="00AB1B43"/>
    <w:rsid w:val="00AC17B9"/>
    <w:rsid w:val="00AC23B4"/>
    <w:rsid w:val="00AD40CD"/>
    <w:rsid w:val="00AD5818"/>
    <w:rsid w:val="00AD6424"/>
    <w:rsid w:val="00AE1E5E"/>
    <w:rsid w:val="00AE24F5"/>
    <w:rsid w:val="00AF4E7F"/>
    <w:rsid w:val="00B0063E"/>
    <w:rsid w:val="00B01FBA"/>
    <w:rsid w:val="00B10643"/>
    <w:rsid w:val="00B20CBB"/>
    <w:rsid w:val="00B258B7"/>
    <w:rsid w:val="00B3311D"/>
    <w:rsid w:val="00B36C70"/>
    <w:rsid w:val="00B5000C"/>
    <w:rsid w:val="00B50DFF"/>
    <w:rsid w:val="00B55EEC"/>
    <w:rsid w:val="00B5752D"/>
    <w:rsid w:val="00B600C0"/>
    <w:rsid w:val="00B61DFE"/>
    <w:rsid w:val="00B63EFD"/>
    <w:rsid w:val="00B720DB"/>
    <w:rsid w:val="00B77918"/>
    <w:rsid w:val="00B801E4"/>
    <w:rsid w:val="00B87DB6"/>
    <w:rsid w:val="00B969CA"/>
    <w:rsid w:val="00BA4B0F"/>
    <w:rsid w:val="00BB1314"/>
    <w:rsid w:val="00BB6231"/>
    <w:rsid w:val="00BB7C57"/>
    <w:rsid w:val="00BC1ADB"/>
    <w:rsid w:val="00BE30C4"/>
    <w:rsid w:val="00BE5D9E"/>
    <w:rsid w:val="00C00E30"/>
    <w:rsid w:val="00C07260"/>
    <w:rsid w:val="00C10C5C"/>
    <w:rsid w:val="00C13BD8"/>
    <w:rsid w:val="00C41A49"/>
    <w:rsid w:val="00C43182"/>
    <w:rsid w:val="00C43DFC"/>
    <w:rsid w:val="00C45A74"/>
    <w:rsid w:val="00C46A11"/>
    <w:rsid w:val="00C473CC"/>
    <w:rsid w:val="00C5119D"/>
    <w:rsid w:val="00C578E4"/>
    <w:rsid w:val="00C81F54"/>
    <w:rsid w:val="00C82969"/>
    <w:rsid w:val="00CA33FA"/>
    <w:rsid w:val="00CB70A2"/>
    <w:rsid w:val="00CC7B64"/>
    <w:rsid w:val="00CD1605"/>
    <w:rsid w:val="00CD2743"/>
    <w:rsid w:val="00CD4243"/>
    <w:rsid w:val="00CE1363"/>
    <w:rsid w:val="00CE2B12"/>
    <w:rsid w:val="00CE350C"/>
    <w:rsid w:val="00CE3720"/>
    <w:rsid w:val="00CE7484"/>
    <w:rsid w:val="00CF0013"/>
    <w:rsid w:val="00D01AAF"/>
    <w:rsid w:val="00D03F12"/>
    <w:rsid w:val="00D06CB4"/>
    <w:rsid w:val="00D1079B"/>
    <w:rsid w:val="00D14011"/>
    <w:rsid w:val="00D203B8"/>
    <w:rsid w:val="00D23D34"/>
    <w:rsid w:val="00D31852"/>
    <w:rsid w:val="00D42C40"/>
    <w:rsid w:val="00D43FF3"/>
    <w:rsid w:val="00D475BB"/>
    <w:rsid w:val="00D5199C"/>
    <w:rsid w:val="00D522CF"/>
    <w:rsid w:val="00D57B12"/>
    <w:rsid w:val="00D75145"/>
    <w:rsid w:val="00D76C94"/>
    <w:rsid w:val="00D8483A"/>
    <w:rsid w:val="00D9290B"/>
    <w:rsid w:val="00DA191E"/>
    <w:rsid w:val="00DA3E2B"/>
    <w:rsid w:val="00DA4659"/>
    <w:rsid w:val="00DB1B7C"/>
    <w:rsid w:val="00DB258C"/>
    <w:rsid w:val="00DE055E"/>
    <w:rsid w:val="00DE3E9A"/>
    <w:rsid w:val="00DE4731"/>
    <w:rsid w:val="00DE7121"/>
    <w:rsid w:val="00DF1920"/>
    <w:rsid w:val="00E00B58"/>
    <w:rsid w:val="00E12359"/>
    <w:rsid w:val="00E212C9"/>
    <w:rsid w:val="00E21597"/>
    <w:rsid w:val="00E234E6"/>
    <w:rsid w:val="00E25BAC"/>
    <w:rsid w:val="00E4056C"/>
    <w:rsid w:val="00E546E2"/>
    <w:rsid w:val="00E57403"/>
    <w:rsid w:val="00E609C3"/>
    <w:rsid w:val="00E64A66"/>
    <w:rsid w:val="00E729AE"/>
    <w:rsid w:val="00E75652"/>
    <w:rsid w:val="00E95947"/>
    <w:rsid w:val="00EC16A8"/>
    <w:rsid w:val="00EE158A"/>
    <w:rsid w:val="00EE17BC"/>
    <w:rsid w:val="00EE6BE0"/>
    <w:rsid w:val="00EF4C65"/>
    <w:rsid w:val="00F01043"/>
    <w:rsid w:val="00F05717"/>
    <w:rsid w:val="00F06018"/>
    <w:rsid w:val="00F078EA"/>
    <w:rsid w:val="00F132EB"/>
    <w:rsid w:val="00F209F6"/>
    <w:rsid w:val="00F3201C"/>
    <w:rsid w:val="00F34DE4"/>
    <w:rsid w:val="00F62AEE"/>
    <w:rsid w:val="00F7128A"/>
    <w:rsid w:val="00F81A40"/>
    <w:rsid w:val="00F90F39"/>
    <w:rsid w:val="00FA138A"/>
    <w:rsid w:val="00FA3882"/>
    <w:rsid w:val="00FB0E31"/>
    <w:rsid w:val="00FC2216"/>
    <w:rsid w:val="00FC7BC8"/>
    <w:rsid w:val="00FD21A5"/>
    <w:rsid w:val="00FE6877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1E65A7F-55BA-4527-95D4-4E64DB5B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391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left" w:pos="1361"/>
        <w:tab w:val="left" w:pos="1644"/>
      </w:tabs>
    </w:pPr>
    <w:rPr>
      <w:rFonts w:ascii="Futura Lt AT" w:hAnsi="Futura Lt AT"/>
      <w:caps/>
      <w:sz w:val="42"/>
    </w:rPr>
  </w:style>
  <w:style w:type="paragraph" w:styleId="Zpat">
    <w:name w:val="footer"/>
    <w:basedOn w:val="Normln"/>
    <w:semiHidden/>
    <w:pPr>
      <w:tabs>
        <w:tab w:val="left" w:pos="4196"/>
        <w:tab w:val="left" w:pos="4366"/>
        <w:tab w:val="left" w:pos="6861"/>
        <w:tab w:val="left" w:pos="7031"/>
        <w:tab w:val="left" w:pos="7314"/>
      </w:tabs>
    </w:pPr>
    <w:rPr>
      <w:rFonts w:ascii="Futura Lt AT" w:hAnsi="Futura Lt AT"/>
      <w:sz w:val="14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basedOn w:val="Psmoodstavce"/>
    <w:semiHidden/>
    <w:rPr>
      <w:rFonts w:ascii="Arial" w:hAnsi="Arial"/>
      <w:sz w:val="24"/>
    </w:rPr>
  </w:style>
  <w:style w:type="character" w:customStyle="1" w:styleId="Psmoodstavce">
    <w:name w:val="Písmo odstavce"/>
    <w:rPr>
      <w:rFonts w:ascii="Arial" w:hAnsi="Arial"/>
      <w:sz w:val="24"/>
    </w:rPr>
  </w:style>
  <w:style w:type="character" w:styleId="slostrnky">
    <w:name w:val="page number"/>
    <w:semiHidden/>
    <w:rPr>
      <w:rFonts w:ascii="Arial" w:hAnsi="Arial"/>
      <w:sz w:val="24"/>
    </w:rPr>
  </w:style>
  <w:style w:type="paragraph" w:styleId="slovanseznam">
    <w:name w:val="List Number"/>
    <w:basedOn w:val="Normln"/>
    <w:semiHidden/>
    <w:pPr>
      <w:numPr>
        <w:numId w:val="2"/>
      </w:numPr>
    </w:pPr>
    <w:rPr>
      <w:rFonts w:ascii="Arial" w:hAnsi="Arial"/>
      <w:sz w:val="24"/>
    </w:rPr>
  </w:style>
  <w:style w:type="paragraph" w:styleId="slovanseznam2">
    <w:name w:val="List Number 2"/>
    <w:basedOn w:val="Normln"/>
    <w:semiHidden/>
    <w:pPr>
      <w:numPr>
        <w:numId w:val="4"/>
      </w:numPr>
    </w:pPr>
    <w:rPr>
      <w:rFonts w:ascii="Arial" w:hAnsi="Arial"/>
      <w:sz w:val="24"/>
    </w:rPr>
  </w:style>
  <w:style w:type="paragraph" w:styleId="slovanseznam3">
    <w:name w:val="List Number 3"/>
    <w:basedOn w:val="Normln"/>
    <w:semiHidden/>
    <w:pPr>
      <w:numPr>
        <w:numId w:val="6"/>
      </w:numPr>
      <w:tabs>
        <w:tab w:val="clear" w:pos="926"/>
        <w:tab w:val="num" w:pos="360"/>
      </w:tabs>
      <w:ind w:left="0" w:firstLine="0"/>
    </w:pPr>
    <w:rPr>
      <w:rFonts w:ascii="Arial" w:hAnsi="Arial"/>
      <w:sz w:val="24"/>
    </w:rPr>
  </w:style>
  <w:style w:type="paragraph" w:styleId="slovanseznam4">
    <w:name w:val="List Number 4"/>
    <w:basedOn w:val="Normln"/>
    <w:semiHidden/>
    <w:pPr>
      <w:numPr>
        <w:numId w:val="8"/>
      </w:numPr>
    </w:pPr>
    <w:rPr>
      <w:rFonts w:ascii="Arial" w:hAnsi="Arial"/>
      <w:sz w:val="24"/>
    </w:rPr>
  </w:style>
  <w:style w:type="paragraph" w:styleId="slovanseznam5">
    <w:name w:val="List Number 5"/>
    <w:basedOn w:val="Normln"/>
    <w:semiHidden/>
    <w:pPr>
      <w:numPr>
        <w:numId w:val="10"/>
      </w:numPr>
    </w:pPr>
    <w:rPr>
      <w:rFonts w:ascii="Arial" w:hAnsi="Arial"/>
      <w:sz w:val="24"/>
    </w:rPr>
  </w:style>
  <w:style w:type="paragraph" w:styleId="Datum">
    <w:name w:val="Date"/>
    <w:basedOn w:val="Normln"/>
    <w:next w:val="Normln"/>
    <w:semiHidden/>
    <w:rPr>
      <w:rFonts w:ascii="Arial" w:hAnsi="Arial"/>
      <w:sz w:val="24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  <w:rPr>
      <w:rFonts w:ascii="Arial" w:hAnsi="Arial"/>
      <w:sz w:val="24"/>
    </w:rPr>
  </w:style>
  <w:style w:type="paragraph" w:styleId="Hlavikarejstku">
    <w:name w:val="index heading"/>
    <w:basedOn w:val="Normln"/>
    <w:next w:val="Rejstk1"/>
    <w:semiHidden/>
    <w:rPr>
      <w:rFonts w:ascii="Arial" w:hAnsi="Arial"/>
      <w:b/>
      <w:sz w:val="24"/>
    </w:rPr>
  </w:style>
  <w:style w:type="character" w:styleId="Sledovanodkaz">
    <w:name w:val="FollowedHyperlink"/>
    <w:semiHidden/>
    <w:rPr>
      <w:noProof/>
      <w:color w:val="800080"/>
      <w:sz w:val="24"/>
      <w:u w:val="single"/>
    </w:rPr>
  </w:style>
  <w:style w:type="paragraph" w:styleId="Nadpispoznmky">
    <w:name w:val="Note Heading"/>
    <w:basedOn w:val="Normln"/>
    <w:next w:val="Normln"/>
    <w:semiHidden/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rosttext">
    <w:name w:val="Plain Text"/>
    <w:basedOn w:val="Normln"/>
    <w:semiHidden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Arial" w:hAnsi="Arial"/>
      <w:sz w:val="24"/>
    </w:rPr>
  </w:style>
  <w:style w:type="character" w:styleId="Siln">
    <w:name w:val="Strong"/>
    <w:qFormat/>
    <w:rPr>
      <w:rFonts w:ascii="Arial" w:hAnsi="Arial"/>
      <w:b/>
      <w:sz w:val="24"/>
      <w:vertAlign w:val="baselin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Textpoznpodarou">
    <w:name w:val="footnote text"/>
    <w:basedOn w:val="Normln"/>
    <w:semiHidden/>
    <w:rPr>
      <w:sz w:val="24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/>
      <w:sz w:val="24"/>
    </w:rPr>
  </w:style>
  <w:style w:type="character" w:styleId="Zdraznn">
    <w:name w:val="Emphasis"/>
    <w:qFormat/>
    <w:rPr>
      <w:rFonts w:ascii="Arial" w:hAnsi="Arial"/>
    </w:rPr>
  </w:style>
  <w:style w:type="paragraph" w:styleId="Zkladntext">
    <w:name w:val="Body Text"/>
    <w:basedOn w:val="Normln"/>
    <w:semiHidden/>
    <w:pPr>
      <w:spacing w:after="120"/>
    </w:pPr>
    <w:rPr>
      <w:rFonts w:ascii="Arial" w:hAnsi="Arial"/>
      <w:sz w:val="24"/>
    </w:rPr>
  </w:style>
  <w:style w:type="character" w:customStyle="1" w:styleId="Zpatsledovanodkaz">
    <w:name w:val="Zápatí sledovaný odkaz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character" w:styleId="Hypertextovodkaz">
    <w:name w:val="Hyperlink"/>
    <w:semiHidden/>
    <w:rPr>
      <w:noProof/>
      <w:color w:val="0000FF"/>
      <w:u w:val="single"/>
    </w:rPr>
  </w:style>
  <w:style w:type="table" w:styleId="Mkatabulky">
    <w:name w:val="Table Grid"/>
    <w:basedOn w:val="Normlntabulka"/>
    <w:uiPriority w:val="59"/>
    <w:rsid w:val="003D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2">
    <w:name w:val="index 2"/>
    <w:basedOn w:val="Normln"/>
    <w:next w:val="Normln"/>
    <w:autoRedefine/>
    <w:semiHidden/>
    <w:pPr>
      <w:ind w:left="480" w:hanging="24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E4056C"/>
    <w:pPr>
      <w:ind w:left="720"/>
      <w:contextualSpacing/>
    </w:pPr>
  </w:style>
  <w:style w:type="paragraph" w:styleId="Bezmezer">
    <w:name w:val="No Spacing"/>
    <w:uiPriority w:val="1"/>
    <w:qFormat/>
    <w:rsid w:val="00D8483A"/>
  </w:style>
  <w:style w:type="character" w:styleId="Zdraznnintenzivn">
    <w:name w:val="Intense Emphasis"/>
    <w:basedOn w:val="Standardnpsmoodstavce"/>
    <w:uiPriority w:val="21"/>
    <w:qFormat/>
    <w:rsid w:val="003872BA"/>
    <w:rPr>
      <w:b/>
      <w:bCs/>
      <w:i/>
      <w:i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7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7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63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60F9B"/>
    <w:rPr>
      <w:rFonts w:ascii="Futura Lt AT" w:hAnsi="Futura Lt AT"/>
      <w:caps/>
      <w:sz w:val="42"/>
    </w:rPr>
  </w:style>
  <w:style w:type="paragraph" w:customStyle="1" w:styleId="Default">
    <w:name w:val="Default"/>
    <w:rsid w:val="00254B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ejov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raficky%20manual%20v.%203\Statutarni_mesto\SMPV_hl_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SMPV_hl_C.dot</Template>
  <TotalTime>112</TotalTime>
  <Pages>5</Pages>
  <Words>1459</Words>
  <Characters>8963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barevný</vt:lpstr>
      <vt:lpstr>hlavičkový papír barevný</vt:lpstr>
    </vt:vector>
  </TitlesOfParts>
  <Company/>
  <LinksUpToDate>false</LinksUpToDate>
  <CharactersWithSpaces>10402</CharactersWithSpaces>
  <SharedDoc>false</SharedDoc>
  <HLinks>
    <vt:vector size="6" baseType="variant">
      <vt:variant>
        <vt:i4>3276805</vt:i4>
      </vt:variant>
      <vt:variant>
        <vt:i4>-1</vt:i4>
      </vt:variant>
      <vt:variant>
        <vt:i4>2071</vt:i4>
      </vt:variant>
      <vt:variant>
        <vt:i4>1</vt:i4>
      </vt:variant>
      <vt:variant>
        <vt:lpwstr>C:\Temp\Sablony_PV\znak_C.bmp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barevný</dc:title>
  <dc:creator>Novotná Iva</dc:creator>
  <cp:lastModifiedBy>Novotná Iva</cp:lastModifiedBy>
  <cp:revision>29</cp:revision>
  <cp:lastPrinted>2019-08-20T15:05:00Z</cp:lastPrinted>
  <dcterms:created xsi:type="dcterms:W3CDTF">2019-08-16T11:20:00Z</dcterms:created>
  <dcterms:modified xsi:type="dcterms:W3CDTF">2021-08-03T11:53:00Z</dcterms:modified>
</cp:coreProperties>
</file>