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D8A2F" w14:textId="77777777" w:rsidR="00354CAE" w:rsidRPr="00354CAE" w:rsidRDefault="00354CAE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 xml:space="preserve">Předkládá: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7B9B0AF5" w14:textId="77777777" w:rsidR="006D620C" w:rsidRPr="00354CAE" w:rsidRDefault="006E772C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Zpracoval(i):</w:t>
      </w:r>
      <w:r w:rsidR="006D620C">
        <w:rPr>
          <w:rFonts w:ascii="Arial" w:hAnsi="Arial" w:cs="Arial"/>
          <w:bCs/>
          <w:sz w:val="20"/>
          <w:szCs w:val="20"/>
        </w:rPr>
        <w:t xml:space="preserve">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060049C6" w14:textId="77777777" w:rsidR="006D620C" w:rsidRPr="00354CAE" w:rsidRDefault="006D620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541AF2A4" w14:textId="77777777" w:rsidR="00354CAE" w:rsidRPr="00354CAE" w:rsidRDefault="006D620C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28DB62E2" w14:textId="610EE914"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6D620C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90195E">
        <w:rPr>
          <w:rFonts w:ascii="Arial" w:hAnsi="Arial" w:cs="Arial"/>
          <w:bCs/>
          <w:sz w:val="36"/>
          <w:szCs w:val="36"/>
        </w:rPr>
        <w:t>17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90195E">
        <w:rPr>
          <w:rFonts w:ascii="Arial" w:hAnsi="Arial" w:cs="Arial"/>
          <w:bCs/>
          <w:sz w:val="36"/>
          <w:szCs w:val="36"/>
        </w:rPr>
        <w:t>února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15841">
        <w:rPr>
          <w:rFonts w:ascii="Arial" w:hAnsi="Arial" w:cs="Arial"/>
          <w:bCs/>
          <w:sz w:val="36"/>
          <w:szCs w:val="36"/>
        </w:rPr>
        <w:t>202</w:t>
      </w:r>
      <w:r w:rsidR="0090195E">
        <w:rPr>
          <w:rFonts w:ascii="Arial" w:hAnsi="Arial" w:cs="Arial"/>
          <w:bCs/>
          <w:sz w:val="36"/>
          <w:szCs w:val="36"/>
        </w:rPr>
        <w:t>5</w:t>
      </w:r>
    </w:p>
    <w:p w14:paraId="036D41C3" w14:textId="77777777"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11807829" w14:textId="6159EC6D" w:rsidR="00B948A1" w:rsidRPr="0090195E" w:rsidRDefault="00284CB3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Název materiálu</w:t>
      </w:r>
      <w:r w:rsidR="006D620C">
        <w:rPr>
          <w:rFonts w:ascii="Arial" w:hAnsi="Arial" w:cs="Arial"/>
          <w:b/>
        </w:rPr>
        <w:t>:</w:t>
      </w:r>
      <w:r w:rsidR="00515841">
        <w:rPr>
          <w:rFonts w:ascii="Arial" w:hAnsi="Arial" w:cs="Arial"/>
          <w:b/>
        </w:rPr>
        <w:t xml:space="preserve"> </w:t>
      </w:r>
      <w:r w:rsidR="00FB6BB6" w:rsidRPr="00FB6BB6">
        <w:rPr>
          <w:rFonts w:ascii="Arial" w:hAnsi="Arial" w:cs="Arial"/>
          <w:b/>
        </w:rPr>
        <w:t>Program zajišťující dostupnost menstruačních pomůcek na školách v Prostějově</w:t>
      </w:r>
    </w:p>
    <w:p w14:paraId="088E77B8" w14:textId="77777777" w:rsidR="00710CAD" w:rsidRPr="0090195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</w:p>
    <w:p w14:paraId="5C937182" w14:textId="77777777"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1F7673C0" w14:textId="77777777" w:rsidR="003E1A09" w:rsidRDefault="003E1A0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1E435954" w14:textId="77777777"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14:paraId="18C6B76C" w14:textId="77777777" w:rsidR="00D1621E" w:rsidRDefault="00D1621E" w:rsidP="00B8533E">
      <w:pPr>
        <w:rPr>
          <w:rFonts w:ascii="Arial" w:hAnsi="Arial" w:cs="Arial"/>
          <w:b/>
        </w:rPr>
      </w:pPr>
    </w:p>
    <w:p w14:paraId="1A775DCA" w14:textId="77777777" w:rsidR="00C52E3C" w:rsidRPr="00B8533E" w:rsidRDefault="006D620C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14:paraId="7055C0A8" w14:textId="77777777" w:rsidR="00515841" w:rsidRDefault="00515841" w:rsidP="00515841"/>
    <w:p w14:paraId="24CCE8AA" w14:textId="2FEF0BED" w:rsidR="00515841" w:rsidRDefault="00515841" w:rsidP="00515841">
      <w:r>
        <w:t xml:space="preserve">ukládá </w:t>
      </w:r>
    </w:p>
    <w:p w14:paraId="64069081" w14:textId="77777777" w:rsidR="00515841" w:rsidRDefault="00515841" w:rsidP="00515841"/>
    <w:p w14:paraId="13567530" w14:textId="221F2EE2" w:rsidR="00D17701" w:rsidRDefault="00FB6BB6" w:rsidP="00515841">
      <w:pPr>
        <w:jc w:val="both"/>
      </w:pPr>
      <w:r>
        <w:t xml:space="preserve">Radě města </w:t>
      </w:r>
      <w:r w:rsidRPr="00FD6C8E">
        <w:rPr>
          <w:b/>
          <w:bCs/>
        </w:rPr>
        <w:t>zavedení programu bezplatného poskytování dámských hygienických potřeb žákyním základních škol zřizovaných městem Prostějov</w:t>
      </w:r>
      <w:r w:rsidRPr="00FB6BB6">
        <w:t xml:space="preserve"> s termínem realizace </w:t>
      </w:r>
      <w:r>
        <w:t>od počátku školního roku 2025/2026.</w:t>
      </w:r>
    </w:p>
    <w:p w14:paraId="76DA6FA7" w14:textId="77777777" w:rsidR="00D17701" w:rsidRDefault="00D17701" w:rsidP="00515841">
      <w:pPr>
        <w:jc w:val="both"/>
      </w:pPr>
    </w:p>
    <w:p w14:paraId="34FA42DE" w14:textId="77777777" w:rsidR="00D17701" w:rsidRDefault="00D17701" w:rsidP="00515841">
      <w:pPr>
        <w:jc w:val="both"/>
      </w:pPr>
    </w:p>
    <w:p w14:paraId="7FE41962" w14:textId="77777777" w:rsidR="00D17701" w:rsidRDefault="00D17701" w:rsidP="00515841">
      <w:pPr>
        <w:jc w:val="both"/>
      </w:pPr>
    </w:p>
    <w:p w14:paraId="6CAEC387" w14:textId="77777777" w:rsidR="00D17701" w:rsidRDefault="00D17701" w:rsidP="00515841">
      <w:pPr>
        <w:jc w:val="both"/>
      </w:pPr>
    </w:p>
    <w:p w14:paraId="079006DC" w14:textId="77777777" w:rsidR="00D17701" w:rsidRDefault="00D17701" w:rsidP="00515841">
      <w:pPr>
        <w:jc w:val="both"/>
      </w:pPr>
    </w:p>
    <w:p w14:paraId="3B63E04B" w14:textId="77777777" w:rsidR="00D17701" w:rsidRDefault="00D17701" w:rsidP="00515841">
      <w:pPr>
        <w:jc w:val="both"/>
      </w:pPr>
    </w:p>
    <w:p w14:paraId="01A063D5" w14:textId="77777777" w:rsidR="00D17701" w:rsidRDefault="00D17701" w:rsidP="00515841">
      <w:pPr>
        <w:jc w:val="both"/>
      </w:pPr>
    </w:p>
    <w:p w14:paraId="012299E8" w14:textId="77777777" w:rsidR="00D17701" w:rsidRDefault="00D17701" w:rsidP="00515841">
      <w:pPr>
        <w:jc w:val="both"/>
      </w:pPr>
    </w:p>
    <w:p w14:paraId="2776FD40" w14:textId="77777777" w:rsidR="00D17701" w:rsidRDefault="00D17701" w:rsidP="00515841">
      <w:pPr>
        <w:jc w:val="both"/>
      </w:pPr>
    </w:p>
    <w:p w14:paraId="1ADE466C" w14:textId="77777777" w:rsidR="00D17701" w:rsidRDefault="00D17701" w:rsidP="00515841">
      <w:pPr>
        <w:jc w:val="both"/>
      </w:pPr>
    </w:p>
    <w:p w14:paraId="5C4050F9" w14:textId="77777777" w:rsidR="00D17701" w:rsidRDefault="00D17701" w:rsidP="00515841">
      <w:pPr>
        <w:jc w:val="both"/>
      </w:pPr>
    </w:p>
    <w:p w14:paraId="2A6F3757" w14:textId="77777777" w:rsidR="00D17701" w:rsidRDefault="00D17701" w:rsidP="00515841">
      <w:pPr>
        <w:jc w:val="both"/>
      </w:pPr>
    </w:p>
    <w:p w14:paraId="07AABC5B" w14:textId="77777777" w:rsidR="00D17701" w:rsidRDefault="00D17701" w:rsidP="00515841">
      <w:pPr>
        <w:jc w:val="both"/>
      </w:pPr>
    </w:p>
    <w:p w14:paraId="3C08A7EE" w14:textId="77777777" w:rsidR="00D17701" w:rsidRDefault="00D17701" w:rsidP="00515841">
      <w:pPr>
        <w:jc w:val="both"/>
      </w:pPr>
    </w:p>
    <w:p w14:paraId="331F2A22" w14:textId="77777777" w:rsidR="00D17701" w:rsidRDefault="00D17701" w:rsidP="00515841">
      <w:pPr>
        <w:jc w:val="both"/>
      </w:pPr>
    </w:p>
    <w:p w14:paraId="4DA01791" w14:textId="77777777" w:rsidR="00D17701" w:rsidRDefault="00D17701" w:rsidP="00515841">
      <w:pPr>
        <w:jc w:val="both"/>
      </w:pPr>
    </w:p>
    <w:p w14:paraId="11B4FEE1" w14:textId="77777777" w:rsidR="00D17701" w:rsidRDefault="00D17701" w:rsidP="00515841">
      <w:pPr>
        <w:jc w:val="both"/>
      </w:pPr>
    </w:p>
    <w:p w14:paraId="67A2B21C" w14:textId="77777777"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8"/>
        <w:gridCol w:w="2616"/>
        <w:gridCol w:w="1560"/>
        <w:gridCol w:w="2830"/>
      </w:tblGrid>
      <w:tr w:rsidR="00D17701" w:rsidRPr="00354CAE" w14:paraId="47BD42BF" w14:textId="77777777" w:rsidTr="00D17701">
        <w:tc>
          <w:tcPr>
            <w:tcW w:w="9204" w:type="dxa"/>
            <w:gridSpan w:val="4"/>
          </w:tcPr>
          <w:p w14:paraId="6797DB19" w14:textId="77777777" w:rsidR="00D17701" w:rsidRPr="00FE3AB7" w:rsidRDefault="00D17701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9A3E5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D17701" w:rsidRPr="00354CAE" w14:paraId="39E9EA14" w14:textId="77777777" w:rsidTr="00D17701">
        <w:tc>
          <w:tcPr>
            <w:tcW w:w="2198" w:type="dxa"/>
          </w:tcPr>
          <w:p w14:paraId="42B66C1C" w14:textId="77777777" w:rsidR="00D17701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5E3607" w14:textId="77777777" w:rsidR="00D17701" w:rsidRPr="00354CAE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16" w:type="dxa"/>
          </w:tcPr>
          <w:p w14:paraId="184B8BCD" w14:textId="77777777" w:rsidR="00D17701" w:rsidRPr="00FE3AB7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53F089F" w14:textId="77777777" w:rsidR="00D17701" w:rsidRDefault="008927F0" w:rsidP="00D17701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D17701">
              <w:rPr>
                <w:rFonts w:ascii="Arial" w:hAnsi="Arial" w:cs="Arial"/>
                <w:bCs/>
                <w:sz w:val="20"/>
                <w:szCs w:val="20"/>
              </w:rPr>
              <w:t>Mgr. Jan Mochťák</w:t>
            </w:r>
          </w:p>
          <w:p w14:paraId="7E3A8ABC" w14:textId="77777777" w:rsidR="00D17701" w:rsidRPr="00D17701" w:rsidRDefault="00D17701" w:rsidP="00D17701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  <w:vAlign w:val="bottom"/>
          </w:tcPr>
          <w:p w14:paraId="26E9395F" w14:textId="19E232EA" w:rsidR="00D17701" w:rsidRPr="00E6619E" w:rsidRDefault="00B62FFD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="00D1770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D17701"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5C4ABAB7" w14:textId="77777777" w:rsidR="00D17701" w:rsidRPr="00E6619E" w:rsidRDefault="00D17701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17701" w:rsidRPr="00354CAE" w14:paraId="5923BE15" w14:textId="77777777" w:rsidTr="00D17701">
        <w:tc>
          <w:tcPr>
            <w:tcW w:w="2198" w:type="dxa"/>
          </w:tcPr>
          <w:p w14:paraId="5DC5D4CF" w14:textId="77777777" w:rsidR="00D17701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81F759" w14:textId="77777777" w:rsidR="00D17701" w:rsidRPr="00354CAE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2616" w:type="dxa"/>
          </w:tcPr>
          <w:p w14:paraId="59FAC542" w14:textId="77777777" w:rsidR="00D17701" w:rsidRPr="00FE3AB7" w:rsidRDefault="00D17701" w:rsidP="0029205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46E4A19" w14:textId="77777777" w:rsidR="00D17701" w:rsidRDefault="008927F0" w:rsidP="00D17701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D17701">
              <w:rPr>
                <w:rFonts w:ascii="Arial" w:hAnsi="Arial" w:cs="Arial"/>
                <w:bCs/>
                <w:sz w:val="20"/>
                <w:szCs w:val="20"/>
              </w:rPr>
              <w:t>Mgr. Jan Mochťák</w:t>
            </w:r>
          </w:p>
          <w:p w14:paraId="161D61BF" w14:textId="77777777" w:rsidR="00D17701" w:rsidRPr="00D17701" w:rsidRDefault="00D17701" w:rsidP="00D17701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  <w:vAlign w:val="bottom"/>
          </w:tcPr>
          <w:p w14:paraId="003BACDD" w14:textId="3875138F" w:rsidR="00D17701" w:rsidRPr="00284CB3" w:rsidRDefault="00B62FFD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="00D17701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60D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D17701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B084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17701">
              <w:rPr>
                <w:rFonts w:ascii="Arial" w:hAnsi="Arial" w:cs="Arial"/>
                <w:bCs/>
                <w:i/>
                <w:sz w:val="20"/>
                <w:szCs w:val="20"/>
              </w:rPr>
              <w:t>202</w:t>
            </w:r>
            <w:r w:rsidR="0090195E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0C6350E9" w14:textId="77777777" w:rsidR="00D17701" w:rsidRPr="00284CB3" w:rsidRDefault="00D17701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4B3FFFC3" w14:textId="77777777" w:rsidR="00515841" w:rsidRDefault="00515841"/>
    <w:p w14:paraId="7143CC14" w14:textId="77777777" w:rsidR="00152789" w:rsidRDefault="00152789" w:rsidP="00E86916">
      <w:pPr>
        <w:pStyle w:val="Nadpis4"/>
      </w:pPr>
    </w:p>
    <w:p w14:paraId="50F91F37" w14:textId="77777777" w:rsidR="003B4C98" w:rsidRPr="003B4C98" w:rsidRDefault="003B4C98" w:rsidP="003B4C98"/>
    <w:p w14:paraId="002F55E1" w14:textId="77777777" w:rsidR="00AB0842" w:rsidRDefault="00AB0842">
      <w:pPr>
        <w:rPr>
          <w:b/>
          <w:sz w:val="32"/>
          <w:szCs w:val="20"/>
        </w:rPr>
      </w:pPr>
      <w:r>
        <w:br w:type="page"/>
      </w:r>
    </w:p>
    <w:p w14:paraId="32FE447F" w14:textId="77777777" w:rsidR="00515841" w:rsidRPr="00E71B5A" w:rsidRDefault="00515841" w:rsidP="00E86916">
      <w:pPr>
        <w:pStyle w:val="Nadpis4"/>
        <w:rPr>
          <w:b w:val="0"/>
          <w:sz w:val="24"/>
          <w:szCs w:val="24"/>
        </w:rPr>
      </w:pPr>
      <w:r w:rsidRPr="00515841">
        <w:lastRenderedPageBreak/>
        <w:t>Důvodová zpráva</w:t>
      </w:r>
    </w:p>
    <w:p w14:paraId="5F9698F9" w14:textId="77777777" w:rsidR="00515841" w:rsidRDefault="00515841" w:rsidP="00515841"/>
    <w:p w14:paraId="3B4C83F6" w14:textId="22D63429" w:rsidR="0090195E" w:rsidRPr="0090195E" w:rsidRDefault="0090195E" w:rsidP="00515841">
      <w:pPr>
        <w:rPr>
          <w:b/>
          <w:bCs/>
        </w:rPr>
      </w:pPr>
      <w:r w:rsidRPr="0090195E">
        <w:rPr>
          <w:b/>
          <w:bCs/>
        </w:rPr>
        <w:t>Anotace</w:t>
      </w:r>
    </w:p>
    <w:p w14:paraId="218D18CB" w14:textId="4C54FA20" w:rsidR="0090195E" w:rsidRDefault="0090195E" w:rsidP="0090195E">
      <w:pPr>
        <w:pStyle w:val="Normlnweb"/>
      </w:pPr>
      <w:r>
        <w:t>Projekt "Dámské vložky zdarma na ZŠ města Prostějova" je smysluplnou investicí do zdraví, vzdělávání a rovných příležitostí pro dívky. Jeho realizace přinese pozitivní dopady pro jednotlivce i pro celou společnost. Zahájení realizace pro školní rok 2025/2026 (od 1. září).</w:t>
      </w:r>
    </w:p>
    <w:p w14:paraId="603317A3" w14:textId="541DF53B" w:rsidR="0090195E" w:rsidRDefault="0090195E" w:rsidP="0090195E">
      <w:pPr>
        <w:pStyle w:val="Normlnweb"/>
      </w:pPr>
      <w:r>
        <w:rPr>
          <w:rStyle w:val="Siln"/>
        </w:rPr>
        <w:t>Hlavní cíl projektu:</w:t>
      </w:r>
    </w:p>
    <w:p w14:paraId="231EB370" w14:textId="77777777" w:rsidR="0090195E" w:rsidRDefault="0090195E" w:rsidP="0090195E">
      <w:pPr>
        <w:pStyle w:val="Normlnweb"/>
      </w:pPr>
      <w:r>
        <w:t>Zajistit všem žákyním základních škol v Prostějově bezplatný přístup k dámským hygienickým potřebám a tím přispět k:</w:t>
      </w:r>
    </w:p>
    <w:p w14:paraId="6BD6A6C0" w14:textId="77777777" w:rsidR="0090195E" w:rsidRDefault="0090195E" w:rsidP="0090195E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iln"/>
        </w:rPr>
        <w:t>Zrovnoprávnění v přístupu ke vzdělání:</w:t>
      </w:r>
      <w:r>
        <w:t xml:space="preserve"> Menstruace by neměla být překážkou v docházce do školy a v plnohodnotné účasti na výuce.</w:t>
      </w:r>
    </w:p>
    <w:p w14:paraId="24C81680" w14:textId="77777777" w:rsidR="0090195E" w:rsidRDefault="0090195E" w:rsidP="0090195E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iln"/>
        </w:rPr>
        <w:t>Ochraně zdraví:</w:t>
      </w:r>
      <w:r>
        <w:t xml:space="preserve"> Dostupnost hygienických potřeb snižuje riziko zdravotních komplikací a podporuje zdravé hygienické návyky.</w:t>
      </w:r>
    </w:p>
    <w:p w14:paraId="2B1404FE" w14:textId="77777777" w:rsidR="0090195E" w:rsidRDefault="0090195E" w:rsidP="0090195E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iln"/>
        </w:rPr>
        <w:t>Snížení finanční zátěže rodin:</w:t>
      </w:r>
      <w:r>
        <w:t xml:space="preserve"> Pro některé rodiny můžou být náklady na hygienické potřeby významnou finanční zátěží.</w:t>
      </w:r>
    </w:p>
    <w:p w14:paraId="3A104B9B" w14:textId="77777777" w:rsidR="0090195E" w:rsidRDefault="0090195E" w:rsidP="0090195E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iln"/>
        </w:rPr>
        <w:t>Odstranění stigmatu:</w:t>
      </w:r>
      <w:r>
        <w:t xml:space="preserve"> Otevřená diskuze o menstruaci a zpřístupnění hygienických potřeb pomáhá odbourávat tabu a stud spojený s menstruací.</w:t>
      </w:r>
    </w:p>
    <w:p w14:paraId="1E315027" w14:textId="77777777" w:rsidR="0090195E" w:rsidRDefault="0090195E" w:rsidP="0090195E">
      <w:pPr>
        <w:pStyle w:val="Normlnweb"/>
      </w:pPr>
      <w:r>
        <w:rPr>
          <w:rStyle w:val="Siln"/>
        </w:rPr>
        <w:t>Argumenty pro schválení projektu:</w:t>
      </w:r>
    </w:p>
    <w:p w14:paraId="64DCAFA6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Sociální aspekt:</w:t>
      </w:r>
      <w:r>
        <w:t xml:space="preserve"> Projekt přispívá k sociální inkluzi a rovným příležitostem pro všechny dívky bez ohledu na jejich sociální zázemí.</w:t>
      </w:r>
    </w:p>
    <w:p w14:paraId="014B5816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Zdravotní aspekt:</w:t>
      </w:r>
      <w:r>
        <w:t xml:space="preserve"> Nedostatečná hygiena během menstruace může vést k zdravotním problémům. Projekt podporuje prevenci a zdraví dívek.</w:t>
      </w:r>
    </w:p>
    <w:p w14:paraId="427F033B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Ekonomický aspekt:</w:t>
      </w:r>
      <w:r>
        <w:t xml:space="preserve"> Investice do projektu se může v dlouhodobém horizontu vrátit v podobě lepšího zdraví a vzdělanosti populace.</w:t>
      </w:r>
    </w:p>
    <w:p w14:paraId="1DABD3F7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Výchovný aspekt:</w:t>
      </w:r>
      <w:r>
        <w:t xml:space="preserve"> Projekt přispívá k otevřené a věcné diskuzi o menstruaci a k budování pozitivního vztahu k vlastnímu tělu.</w:t>
      </w:r>
    </w:p>
    <w:p w14:paraId="63EF6E64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Pozitivní příklady z praxe:</w:t>
      </w:r>
      <w:r>
        <w:t xml:space="preserve"> Podobné projekty jsou úspěšně realizovány v řadě českých měst (např. Ostrava) i v zahraničí.</w:t>
      </w:r>
    </w:p>
    <w:p w14:paraId="736ACCFD" w14:textId="77777777" w:rsidR="0090195E" w:rsidRDefault="0090195E" w:rsidP="0090195E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iln"/>
        </w:rPr>
        <w:t>Podpora veřejnosti:</w:t>
      </w:r>
      <w:r>
        <w:t xml:space="preserve"> Podle průzkumů veřejného mínění většina obyvatel ČR podporuje bezplatné poskytování menstruačních potřeb na školách.</w:t>
      </w:r>
    </w:p>
    <w:p w14:paraId="7827D17D" w14:textId="7AA086E5" w:rsidR="00CA7DD0" w:rsidRPr="0090195E" w:rsidRDefault="0090195E" w:rsidP="0090195E">
      <w:pPr>
        <w:jc w:val="both"/>
        <w:rPr>
          <w:b/>
          <w:bCs/>
        </w:rPr>
      </w:pPr>
      <w:r w:rsidRPr="0090195E">
        <w:rPr>
          <w:b/>
          <w:bCs/>
        </w:rPr>
        <w:t xml:space="preserve">Dílčí aspekty realizace projektu: </w:t>
      </w:r>
    </w:p>
    <w:p w14:paraId="19AC5BDE" w14:textId="7E8B02D4" w:rsidR="0090195E" w:rsidRDefault="0090195E" w:rsidP="0090195E">
      <w:pPr>
        <w:ind w:left="360"/>
      </w:pPr>
      <w:r>
        <w:rPr>
          <w:rFonts w:hAnsi="Symbol"/>
        </w:rPr>
        <w:t></w:t>
      </w:r>
      <w:r>
        <w:t xml:space="preserve"> </w:t>
      </w:r>
      <w:r>
        <w:tab/>
      </w:r>
      <w:r>
        <w:rPr>
          <w:rStyle w:val="Siln"/>
        </w:rPr>
        <w:t>Pověření odpovědné osoby k realizaci projektu</w:t>
      </w:r>
      <w:r>
        <w:t xml:space="preserve">, a to včetně: </w:t>
      </w:r>
    </w:p>
    <w:p w14:paraId="044D17C3" w14:textId="77777777" w:rsidR="0090195E" w:rsidRDefault="0090195E" w:rsidP="0090195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zajištění dodávek dámských hygienických potřeb,</w:t>
      </w:r>
    </w:p>
    <w:p w14:paraId="1C954B97" w14:textId="77777777" w:rsidR="0090195E" w:rsidRDefault="0090195E" w:rsidP="0090195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distribuce hygienických potřeb na jednotlivé základní školy,</w:t>
      </w:r>
    </w:p>
    <w:p w14:paraId="268198BA" w14:textId="77777777" w:rsidR="0090195E" w:rsidRDefault="0090195E" w:rsidP="0090195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informování žáků a rodičů o projektu,</w:t>
      </w:r>
    </w:p>
    <w:p w14:paraId="54CCEC3D" w14:textId="77777777" w:rsidR="0090195E" w:rsidRDefault="0090195E" w:rsidP="0090195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vyhodnocení projektu a jeho případné úpravy.</w:t>
      </w:r>
    </w:p>
    <w:p w14:paraId="548FC3BD" w14:textId="35F87CE5" w:rsidR="0090195E" w:rsidRDefault="0090195E" w:rsidP="0090195E">
      <w:pPr>
        <w:ind w:left="708" w:hanging="348"/>
      </w:pPr>
      <w:r>
        <w:rPr>
          <w:rFonts w:hAnsi="Symbol"/>
        </w:rPr>
        <w:t></w:t>
      </w:r>
      <w:r>
        <w:t xml:space="preserve"> </w:t>
      </w:r>
      <w:r>
        <w:tab/>
      </w:r>
      <w:r>
        <w:rPr>
          <w:rStyle w:val="Siln"/>
        </w:rPr>
        <w:t xml:space="preserve">Vyčlenění finančních prostředků Kč z rozpočtu města na realizaci projektu v roce 2025. </w:t>
      </w:r>
    </w:p>
    <w:p w14:paraId="47B3C725" w14:textId="18DC3D07" w:rsidR="0090195E" w:rsidRPr="005C149D" w:rsidRDefault="0090195E" w:rsidP="0090195E">
      <w:pPr>
        <w:ind w:left="360"/>
        <w:jc w:val="both"/>
      </w:pPr>
      <w:r>
        <w:rPr>
          <w:rFonts w:hAnsi="Symbol"/>
        </w:rPr>
        <w:t></w:t>
      </w:r>
      <w:r>
        <w:t xml:space="preserve"> </w:t>
      </w:r>
      <w:r>
        <w:tab/>
      </w:r>
      <w:r>
        <w:rPr>
          <w:rStyle w:val="Siln"/>
        </w:rPr>
        <w:t>Pravidelné vyhodnocování projektu</w:t>
      </w:r>
      <w:r>
        <w:t xml:space="preserve"> a jeho dopadu s cílem optimalizovat jeho fungování.</w:t>
      </w:r>
    </w:p>
    <w:sectPr w:rsidR="0090195E" w:rsidRPr="005C149D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194BA" w14:textId="77777777" w:rsidR="00EA518D" w:rsidRDefault="00EA518D" w:rsidP="00C71327">
      <w:r>
        <w:separator/>
      </w:r>
    </w:p>
  </w:endnote>
  <w:endnote w:type="continuationSeparator" w:id="0">
    <w:p w14:paraId="46D589F5" w14:textId="77777777" w:rsidR="00EA518D" w:rsidRDefault="00EA518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D2A6A" w14:textId="153EC51B" w:rsidR="000B1006" w:rsidRPr="00844E83" w:rsidRDefault="00AE21D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90195E">
      <w:rPr>
        <w:rFonts w:ascii="Arial" w:eastAsiaTheme="majorEastAsia" w:hAnsi="Arial" w:cs="Arial"/>
        <w:sz w:val="20"/>
        <w:szCs w:val="20"/>
      </w:rPr>
      <w:t>17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90195E">
      <w:rPr>
        <w:rFonts w:ascii="Arial" w:eastAsiaTheme="majorEastAsia" w:hAnsi="Arial" w:cs="Arial"/>
        <w:sz w:val="20"/>
        <w:szCs w:val="20"/>
      </w:rPr>
      <w:t>února</w:t>
    </w:r>
    <w:r w:rsidR="00515841">
      <w:rPr>
        <w:rFonts w:ascii="Arial" w:eastAsiaTheme="majorEastAsia" w:hAnsi="Arial" w:cs="Arial"/>
        <w:sz w:val="20"/>
        <w:szCs w:val="20"/>
      </w:rPr>
      <w:t xml:space="preserve"> 202</w:t>
    </w:r>
    <w:r w:rsidR="0090195E">
      <w:rPr>
        <w:rFonts w:ascii="Arial" w:eastAsiaTheme="majorEastAsia" w:hAnsi="Arial" w:cs="Arial"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122E4" w:rsidRPr="00C122E4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4651181F" w14:textId="4C2DF10A" w:rsidR="00FC7173" w:rsidRPr="0090195E" w:rsidRDefault="0090195E" w:rsidP="0090195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90195E">
      <w:rPr>
        <w:rFonts w:ascii="Arial" w:hAnsi="Arial" w:cs="Arial"/>
        <w:b/>
        <w:sz w:val="20"/>
        <w:szCs w:val="20"/>
      </w:rPr>
      <w:t>Zajištění realizace</w:t>
    </w:r>
    <w:r w:rsidRPr="0090195E">
      <w:rPr>
        <w:rFonts w:ascii="Arial" w:hAnsi="Arial" w:cs="Arial"/>
        <w:b/>
        <w:bCs/>
        <w:sz w:val="20"/>
        <w:szCs w:val="20"/>
      </w:rPr>
      <w:t xml:space="preserve"> projektu "Dámské vložky zdarma na ZŠ města Prostějova"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9DA0C" w14:textId="77777777" w:rsidR="00EA518D" w:rsidRDefault="00EA518D" w:rsidP="00C71327">
      <w:r>
        <w:separator/>
      </w:r>
    </w:p>
  </w:footnote>
  <w:footnote w:type="continuationSeparator" w:id="0">
    <w:p w14:paraId="719EFECF" w14:textId="77777777" w:rsidR="00EA518D" w:rsidRDefault="00EA518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5EDD"/>
    <w:multiLevelType w:val="hybridMultilevel"/>
    <w:tmpl w:val="1D26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2B7"/>
    <w:multiLevelType w:val="hybridMultilevel"/>
    <w:tmpl w:val="9592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165D"/>
    <w:multiLevelType w:val="hybridMultilevel"/>
    <w:tmpl w:val="E4B6C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0018"/>
    <w:multiLevelType w:val="hybridMultilevel"/>
    <w:tmpl w:val="4366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E02"/>
    <w:multiLevelType w:val="hybridMultilevel"/>
    <w:tmpl w:val="D6D8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66B2"/>
    <w:multiLevelType w:val="hybridMultilevel"/>
    <w:tmpl w:val="32042F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3A63CE"/>
    <w:multiLevelType w:val="multilevel"/>
    <w:tmpl w:val="491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954D7"/>
    <w:multiLevelType w:val="multilevel"/>
    <w:tmpl w:val="FEA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D683B"/>
    <w:multiLevelType w:val="hybridMultilevel"/>
    <w:tmpl w:val="C0B6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D41EB"/>
    <w:multiLevelType w:val="hybridMultilevel"/>
    <w:tmpl w:val="4EFC9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78B5"/>
    <w:multiLevelType w:val="hybridMultilevel"/>
    <w:tmpl w:val="007A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4CE5"/>
    <w:multiLevelType w:val="hybridMultilevel"/>
    <w:tmpl w:val="591AA8F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5D2DDD"/>
    <w:multiLevelType w:val="hybridMultilevel"/>
    <w:tmpl w:val="4758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96E"/>
    <w:multiLevelType w:val="hybridMultilevel"/>
    <w:tmpl w:val="AC6E9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6356"/>
    <w:multiLevelType w:val="hybridMultilevel"/>
    <w:tmpl w:val="594A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7064"/>
    <w:multiLevelType w:val="multilevel"/>
    <w:tmpl w:val="0D9E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85F65"/>
    <w:multiLevelType w:val="hybridMultilevel"/>
    <w:tmpl w:val="040CB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33AE8"/>
    <w:multiLevelType w:val="hybridMultilevel"/>
    <w:tmpl w:val="07BA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DB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65509"/>
    <w:rsid w:val="00072FEA"/>
    <w:rsid w:val="000774D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3CBB"/>
    <w:rsid w:val="0012717B"/>
    <w:rsid w:val="0013267A"/>
    <w:rsid w:val="00134F8D"/>
    <w:rsid w:val="001362E9"/>
    <w:rsid w:val="00137473"/>
    <w:rsid w:val="00142E6F"/>
    <w:rsid w:val="00143891"/>
    <w:rsid w:val="001458AB"/>
    <w:rsid w:val="00150024"/>
    <w:rsid w:val="001509F9"/>
    <w:rsid w:val="00150B50"/>
    <w:rsid w:val="00152789"/>
    <w:rsid w:val="00153A1E"/>
    <w:rsid w:val="001557E3"/>
    <w:rsid w:val="00160D2E"/>
    <w:rsid w:val="0016243E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1E9C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6AFB"/>
    <w:rsid w:val="00224273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D4A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6AA"/>
    <w:rsid w:val="00376AEC"/>
    <w:rsid w:val="0038055D"/>
    <w:rsid w:val="00393A85"/>
    <w:rsid w:val="00395364"/>
    <w:rsid w:val="00395A55"/>
    <w:rsid w:val="003B4C98"/>
    <w:rsid w:val="003B6094"/>
    <w:rsid w:val="003C0211"/>
    <w:rsid w:val="003C73B9"/>
    <w:rsid w:val="003D4115"/>
    <w:rsid w:val="003D4214"/>
    <w:rsid w:val="003D7ABD"/>
    <w:rsid w:val="003E1A09"/>
    <w:rsid w:val="003E51C9"/>
    <w:rsid w:val="003E5E5C"/>
    <w:rsid w:val="003E6816"/>
    <w:rsid w:val="003F2EC3"/>
    <w:rsid w:val="00404F71"/>
    <w:rsid w:val="00414DA0"/>
    <w:rsid w:val="00423569"/>
    <w:rsid w:val="0042683F"/>
    <w:rsid w:val="00427CAF"/>
    <w:rsid w:val="00430A89"/>
    <w:rsid w:val="00431241"/>
    <w:rsid w:val="00440F32"/>
    <w:rsid w:val="00442CDC"/>
    <w:rsid w:val="004448D1"/>
    <w:rsid w:val="00444F5A"/>
    <w:rsid w:val="00450957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52AC"/>
    <w:rsid w:val="00485C4A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4F46CB"/>
    <w:rsid w:val="00500E98"/>
    <w:rsid w:val="00504426"/>
    <w:rsid w:val="0050637B"/>
    <w:rsid w:val="0051078C"/>
    <w:rsid w:val="00515841"/>
    <w:rsid w:val="00521B0A"/>
    <w:rsid w:val="00527154"/>
    <w:rsid w:val="005272E8"/>
    <w:rsid w:val="0053363B"/>
    <w:rsid w:val="0053449E"/>
    <w:rsid w:val="00534922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41F6"/>
    <w:rsid w:val="00597BE0"/>
    <w:rsid w:val="00597C44"/>
    <w:rsid w:val="005A0A7C"/>
    <w:rsid w:val="005A46B6"/>
    <w:rsid w:val="005A59BB"/>
    <w:rsid w:val="005A7000"/>
    <w:rsid w:val="005B1243"/>
    <w:rsid w:val="005C149D"/>
    <w:rsid w:val="005C4E2C"/>
    <w:rsid w:val="005D11F1"/>
    <w:rsid w:val="005D2900"/>
    <w:rsid w:val="005E06A8"/>
    <w:rsid w:val="005E1B64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66A71"/>
    <w:rsid w:val="00670410"/>
    <w:rsid w:val="00673F5F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3D89"/>
    <w:rsid w:val="006C6D83"/>
    <w:rsid w:val="006D620C"/>
    <w:rsid w:val="006D7AB2"/>
    <w:rsid w:val="006E2AEE"/>
    <w:rsid w:val="006E5699"/>
    <w:rsid w:val="006E772C"/>
    <w:rsid w:val="006F60F1"/>
    <w:rsid w:val="006F7AAD"/>
    <w:rsid w:val="007042ED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39BB"/>
    <w:rsid w:val="00757685"/>
    <w:rsid w:val="00761CC0"/>
    <w:rsid w:val="007621E1"/>
    <w:rsid w:val="007623C6"/>
    <w:rsid w:val="00776857"/>
    <w:rsid w:val="0077736E"/>
    <w:rsid w:val="007803AD"/>
    <w:rsid w:val="0079011C"/>
    <w:rsid w:val="007906AD"/>
    <w:rsid w:val="00796497"/>
    <w:rsid w:val="00797CEA"/>
    <w:rsid w:val="007A039F"/>
    <w:rsid w:val="007A3FCA"/>
    <w:rsid w:val="007A5F4B"/>
    <w:rsid w:val="007B1CD5"/>
    <w:rsid w:val="007B5960"/>
    <w:rsid w:val="007C0C9E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2E7"/>
    <w:rsid w:val="00832AFF"/>
    <w:rsid w:val="00844E83"/>
    <w:rsid w:val="0084537E"/>
    <w:rsid w:val="008475D3"/>
    <w:rsid w:val="008520C2"/>
    <w:rsid w:val="0085445A"/>
    <w:rsid w:val="0086497F"/>
    <w:rsid w:val="00872348"/>
    <w:rsid w:val="00873044"/>
    <w:rsid w:val="00874D07"/>
    <w:rsid w:val="00881BA1"/>
    <w:rsid w:val="008869AE"/>
    <w:rsid w:val="008874A0"/>
    <w:rsid w:val="008927A0"/>
    <w:rsid w:val="008927F0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D7F06"/>
    <w:rsid w:val="008E2B18"/>
    <w:rsid w:val="008E2B52"/>
    <w:rsid w:val="008E3565"/>
    <w:rsid w:val="008E53AC"/>
    <w:rsid w:val="008F23D1"/>
    <w:rsid w:val="008F3F8E"/>
    <w:rsid w:val="00900870"/>
    <w:rsid w:val="0090195E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405"/>
    <w:rsid w:val="009A2FD9"/>
    <w:rsid w:val="009A2FF9"/>
    <w:rsid w:val="009A3BFB"/>
    <w:rsid w:val="009A3E54"/>
    <w:rsid w:val="009B1D22"/>
    <w:rsid w:val="009C06C1"/>
    <w:rsid w:val="009D1A86"/>
    <w:rsid w:val="009D6A74"/>
    <w:rsid w:val="009E15FD"/>
    <w:rsid w:val="009E172D"/>
    <w:rsid w:val="009E19B2"/>
    <w:rsid w:val="009E565A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0DC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842"/>
    <w:rsid w:val="00AB177F"/>
    <w:rsid w:val="00AB7743"/>
    <w:rsid w:val="00AC3655"/>
    <w:rsid w:val="00AD12D0"/>
    <w:rsid w:val="00AD2CB7"/>
    <w:rsid w:val="00AD3D82"/>
    <w:rsid w:val="00AE21D2"/>
    <w:rsid w:val="00AE3F1B"/>
    <w:rsid w:val="00AE5165"/>
    <w:rsid w:val="00AE5624"/>
    <w:rsid w:val="00AE5A09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46FFE"/>
    <w:rsid w:val="00B60C84"/>
    <w:rsid w:val="00B60F3F"/>
    <w:rsid w:val="00B62239"/>
    <w:rsid w:val="00B62FFD"/>
    <w:rsid w:val="00B652DA"/>
    <w:rsid w:val="00B673A6"/>
    <w:rsid w:val="00B72875"/>
    <w:rsid w:val="00B73E36"/>
    <w:rsid w:val="00B75959"/>
    <w:rsid w:val="00B75E2B"/>
    <w:rsid w:val="00B8480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BE5A37"/>
    <w:rsid w:val="00C04D5E"/>
    <w:rsid w:val="00C10925"/>
    <w:rsid w:val="00C122E4"/>
    <w:rsid w:val="00C14C19"/>
    <w:rsid w:val="00C173D9"/>
    <w:rsid w:val="00C26874"/>
    <w:rsid w:val="00C311CA"/>
    <w:rsid w:val="00C35A66"/>
    <w:rsid w:val="00C431DD"/>
    <w:rsid w:val="00C45146"/>
    <w:rsid w:val="00C52E3C"/>
    <w:rsid w:val="00C560D7"/>
    <w:rsid w:val="00C6151D"/>
    <w:rsid w:val="00C62EA1"/>
    <w:rsid w:val="00C65BEE"/>
    <w:rsid w:val="00C663A8"/>
    <w:rsid w:val="00C67F18"/>
    <w:rsid w:val="00C7026C"/>
    <w:rsid w:val="00C71327"/>
    <w:rsid w:val="00C716E9"/>
    <w:rsid w:val="00C76DC4"/>
    <w:rsid w:val="00C82475"/>
    <w:rsid w:val="00C84C61"/>
    <w:rsid w:val="00C854E0"/>
    <w:rsid w:val="00C85E22"/>
    <w:rsid w:val="00C9285D"/>
    <w:rsid w:val="00C962D1"/>
    <w:rsid w:val="00CA067F"/>
    <w:rsid w:val="00CA7DD0"/>
    <w:rsid w:val="00CB2BEA"/>
    <w:rsid w:val="00CB4B5D"/>
    <w:rsid w:val="00CB780C"/>
    <w:rsid w:val="00CD3EBF"/>
    <w:rsid w:val="00CD55CB"/>
    <w:rsid w:val="00CE5CB6"/>
    <w:rsid w:val="00CE7668"/>
    <w:rsid w:val="00CF1AFE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17701"/>
    <w:rsid w:val="00D3097D"/>
    <w:rsid w:val="00D319D7"/>
    <w:rsid w:val="00D32130"/>
    <w:rsid w:val="00D42000"/>
    <w:rsid w:val="00D42840"/>
    <w:rsid w:val="00D44774"/>
    <w:rsid w:val="00D5335C"/>
    <w:rsid w:val="00D57C24"/>
    <w:rsid w:val="00D6518E"/>
    <w:rsid w:val="00D6762A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D08"/>
    <w:rsid w:val="00DC5FDB"/>
    <w:rsid w:val="00DD4A68"/>
    <w:rsid w:val="00DE2392"/>
    <w:rsid w:val="00DE2688"/>
    <w:rsid w:val="00DE373A"/>
    <w:rsid w:val="00DE6122"/>
    <w:rsid w:val="00DF1B0F"/>
    <w:rsid w:val="00DF373C"/>
    <w:rsid w:val="00E03BBB"/>
    <w:rsid w:val="00E05D8C"/>
    <w:rsid w:val="00E06C9C"/>
    <w:rsid w:val="00E20A9D"/>
    <w:rsid w:val="00E22214"/>
    <w:rsid w:val="00E27615"/>
    <w:rsid w:val="00E302DF"/>
    <w:rsid w:val="00E44661"/>
    <w:rsid w:val="00E4469B"/>
    <w:rsid w:val="00E44C46"/>
    <w:rsid w:val="00E511AC"/>
    <w:rsid w:val="00E62210"/>
    <w:rsid w:val="00E630F3"/>
    <w:rsid w:val="00E6619E"/>
    <w:rsid w:val="00E671C9"/>
    <w:rsid w:val="00E71B5A"/>
    <w:rsid w:val="00E7386B"/>
    <w:rsid w:val="00E80C1A"/>
    <w:rsid w:val="00E86916"/>
    <w:rsid w:val="00E90AB1"/>
    <w:rsid w:val="00E92218"/>
    <w:rsid w:val="00E970DA"/>
    <w:rsid w:val="00EA0D42"/>
    <w:rsid w:val="00EA1E93"/>
    <w:rsid w:val="00EA518D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5B20"/>
    <w:rsid w:val="00F07CF3"/>
    <w:rsid w:val="00F15646"/>
    <w:rsid w:val="00F15991"/>
    <w:rsid w:val="00F175D1"/>
    <w:rsid w:val="00F20A41"/>
    <w:rsid w:val="00F22533"/>
    <w:rsid w:val="00F22C97"/>
    <w:rsid w:val="00F24695"/>
    <w:rsid w:val="00F25CF5"/>
    <w:rsid w:val="00F26541"/>
    <w:rsid w:val="00F30F61"/>
    <w:rsid w:val="00F336DE"/>
    <w:rsid w:val="00F34781"/>
    <w:rsid w:val="00F42054"/>
    <w:rsid w:val="00F45B58"/>
    <w:rsid w:val="00F461B6"/>
    <w:rsid w:val="00F527AE"/>
    <w:rsid w:val="00F569AF"/>
    <w:rsid w:val="00F64CC6"/>
    <w:rsid w:val="00F6642B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B6BB6"/>
    <w:rsid w:val="00FC1A37"/>
    <w:rsid w:val="00FC51A5"/>
    <w:rsid w:val="00FC7173"/>
    <w:rsid w:val="00FD3F5B"/>
    <w:rsid w:val="00FD4B64"/>
    <w:rsid w:val="00FD6B41"/>
    <w:rsid w:val="00FD6C8E"/>
    <w:rsid w:val="00FE3AB7"/>
    <w:rsid w:val="00FE65DF"/>
    <w:rsid w:val="00FE7BDB"/>
    <w:rsid w:val="00FF07C4"/>
    <w:rsid w:val="00FF1F75"/>
    <w:rsid w:val="00FF276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7B7E"/>
  <w15:docId w15:val="{FC0DFA23-8795-48E2-904C-1E958B4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9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6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2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2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51584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841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84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584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E86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52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4C9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C0D08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B62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90195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1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jan\Desktop\Zastupitelstvo\N&#225;vrhy_usnesen&#237;\duben%202024\Z&#225;m&#283;r%20vybudov&#225;n&#237;%20parkovi&#353;t&#283;%20pro%20obytn&#233;%20vozy_ZM%2023.04.%20P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2438-FF33-414F-A8B4-1BB36B08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Záměr vybudování parkoviště pro obytné vozy_ZM 23.04. PV.dotx</Template>
  <TotalTime>0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Mochťák Jan</dc:creator>
  <cp:lastModifiedBy>Švestková Anna</cp:lastModifiedBy>
  <cp:revision>2</cp:revision>
  <cp:lastPrinted>2024-04-18T09:52:00Z</cp:lastPrinted>
  <dcterms:created xsi:type="dcterms:W3CDTF">2025-02-10T11:18:00Z</dcterms:created>
  <dcterms:modified xsi:type="dcterms:W3CDTF">2025-02-10T11:18:00Z</dcterms:modified>
</cp:coreProperties>
</file>